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E66A" w14:textId="77777777" w:rsidR="002920C9" w:rsidRDefault="002920C9">
      <w:pPr>
        <w:rPr>
          <w:rtl/>
        </w:rPr>
      </w:pPr>
    </w:p>
    <w:p w14:paraId="5A92203C" w14:textId="6D8E57F5" w:rsidR="002920C9" w:rsidRDefault="002920C9" w:rsidP="002920C9">
      <w:pPr>
        <w:rPr>
          <w:rtl/>
        </w:rPr>
      </w:pPr>
    </w:p>
    <w:p w14:paraId="08D137E9" w14:textId="5D5A9A51" w:rsidR="0048377A" w:rsidRDefault="0048377A" w:rsidP="002920C9">
      <w:pPr>
        <w:rPr>
          <w:rtl/>
        </w:rPr>
      </w:pPr>
    </w:p>
    <w:p w14:paraId="77DF09DC" w14:textId="428A4777" w:rsidR="0048377A" w:rsidRDefault="0048377A" w:rsidP="002920C9">
      <w:pPr>
        <w:rPr>
          <w:rtl/>
        </w:rPr>
      </w:pPr>
    </w:p>
    <w:p w14:paraId="35BAF417" w14:textId="113CA95B" w:rsidR="0048377A" w:rsidRPr="00E240CE" w:rsidRDefault="0048377A" w:rsidP="0048377A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E240CE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פרוטוקול ועדת הכספים מיום </w:t>
      </w:r>
      <w:r w:rsidR="000F6EC7">
        <w:rPr>
          <w:rFonts w:ascii="David" w:hAnsi="David" w:cs="David" w:hint="cs"/>
          <w:b/>
          <w:bCs/>
          <w:sz w:val="32"/>
          <w:szCs w:val="32"/>
          <w:u w:val="single"/>
          <w:rtl/>
        </w:rPr>
        <w:t>16/01/2024</w:t>
      </w:r>
    </w:p>
    <w:p w14:paraId="27A3FD1C" w14:textId="77777777" w:rsidR="00E240CE" w:rsidRPr="00E240CE" w:rsidRDefault="00E240CE" w:rsidP="0048377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F0E9D5" w14:textId="1948F46B" w:rsidR="0048377A" w:rsidRPr="00E240CE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חברי הועדה המשתתפים:</w:t>
      </w:r>
    </w:p>
    <w:p w14:paraId="05B20D01" w14:textId="2AA0A650" w:rsidR="0048377A" w:rsidRDefault="0048377A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רונן פלוט – ראש העיר ויו"ר הועדה</w:t>
      </w:r>
    </w:p>
    <w:p w14:paraId="0FF9FFF9" w14:textId="07B20FEF" w:rsidR="002825CC" w:rsidRPr="00D7032C" w:rsidRDefault="002825CC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  <w:rtl/>
        </w:rPr>
      </w:pPr>
      <w:r w:rsidRPr="00D7032C">
        <w:rPr>
          <w:rFonts w:ascii="David" w:hAnsi="David" w:cs="David"/>
          <w:sz w:val="28"/>
          <w:szCs w:val="28"/>
          <w:rtl/>
        </w:rPr>
        <w:t>ד"ר עואודה שוכרי – סגן ראש העיר</w:t>
      </w:r>
      <w:r w:rsidR="000F6EC7">
        <w:rPr>
          <w:rFonts w:ascii="David" w:hAnsi="David" w:cs="David" w:hint="cs"/>
          <w:sz w:val="28"/>
          <w:szCs w:val="28"/>
          <w:rtl/>
        </w:rPr>
        <w:t xml:space="preserve"> - בזום</w:t>
      </w:r>
    </w:p>
    <w:p w14:paraId="341797B4" w14:textId="2E4D8B45" w:rsidR="0048377A" w:rsidRDefault="0048377A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אלכס גדלקין – מ"מ ראש העיר</w:t>
      </w:r>
    </w:p>
    <w:p w14:paraId="2F353762" w14:textId="77777777" w:rsidR="000F6EC7" w:rsidRDefault="000F6EC7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סמיון ברון – סגן ראש העיר</w:t>
      </w:r>
    </w:p>
    <w:p w14:paraId="44AE2281" w14:textId="77777777" w:rsidR="00FF59B7" w:rsidRPr="00E240CE" w:rsidRDefault="00FF59B7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גב' ברכה ברוב – חברת מועצה</w:t>
      </w:r>
    </w:p>
    <w:p w14:paraId="200290A0" w14:textId="1D731DAC" w:rsidR="0048377A" w:rsidRPr="00E240CE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4461744" w14:textId="2857B393" w:rsidR="0048377A" w:rsidRPr="00E240CE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נוכחים:</w:t>
      </w:r>
    </w:p>
    <w:p w14:paraId="3BB68FAC" w14:textId="7BFBDDEF" w:rsidR="0048377A" w:rsidRPr="00E240CE" w:rsidRDefault="0048377A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עדי מלכה – מנכ"ל העירייה</w:t>
      </w:r>
    </w:p>
    <w:p w14:paraId="087E0127" w14:textId="4BB0780E" w:rsidR="0048377A" w:rsidRPr="00E240CE" w:rsidRDefault="0048377A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בני קונפורטי – גזבר העירייה</w:t>
      </w:r>
    </w:p>
    <w:p w14:paraId="4BFA7C2A" w14:textId="6F110CDF" w:rsidR="0048377A" w:rsidRDefault="0048377A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עו"ד אולגה גורדון – היועצת המשפטית</w:t>
      </w:r>
    </w:p>
    <w:p w14:paraId="7C27B41B" w14:textId="6B485235" w:rsidR="00E77F53" w:rsidRDefault="00E77F53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גב' לאה ספיר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ראש </w:t>
      </w:r>
      <w:proofErr w:type="spellStart"/>
      <w:r>
        <w:rPr>
          <w:rFonts w:ascii="David" w:hAnsi="David" w:cs="David" w:hint="cs"/>
          <w:sz w:val="28"/>
          <w:szCs w:val="28"/>
          <w:rtl/>
        </w:rPr>
        <w:t>מינהל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עירוני</w:t>
      </w:r>
    </w:p>
    <w:p w14:paraId="5086A786" w14:textId="58D5ABA6" w:rsidR="000F6EC7" w:rsidRDefault="000F6EC7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גב' אתי בוצין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 מהנדסת העירייה</w:t>
      </w:r>
    </w:p>
    <w:p w14:paraId="2BD0AB0C" w14:textId="61FB1200" w:rsidR="0043575C" w:rsidRDefault="00E77F53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 </w:t>
      </w:r>
      <w:r w:rsidR="0043575C">
        <w:rPr>
          <w:rFonts w:ascii="David" w:hAnsi="David" w:cs="David" w:hint="cs"/>
          <w:sz w:val="28"/>
          <w:szCs w:val="28"/>
          <w:rtl/>
        </w:rPr>
        <w:t xml:space="preserve">אלכסנדר לוין </w:t>
      </w:r>
      <w:r w:rsidR="0043575C">
        <w:rPr>
          <w:rFonts w:ascii="David" w:hAnsi="David" w:cs="David"/>
          <w:sz w:val="28"/>
          <w:szCs w:val="28"/>
          <w:rtl/>
        </w:rPr>
        <w:t>–</w:t>
      </w:r>
      <w:r w:rsidR="0043575C">
        <w:rPr>
          <w:rFonts w:ascii="David" w:hAnsi="David" w:cs="David" w:hint="cs"/>
          <w:sz w:val="28"/>
          <w:szCs w:val="28"/>
          <w:rtl/>
        </w:rPr>
        <w:t xml:space="preserve"> מנהל </w:t>
      </w:r>
      <w:proofErr w:type="spellStart"/>
      <w:r w:rsidR="0043575C">
        <w:rPr>
          <w:rFonts w:ascii="David" w:hAnsi="David" w:cs="David" w:hint="cs"/>
          <w:sz w:val="28"/>
          <w:szCs w:val="28"/>
          <w:rtl/>
        </w:rPr>
        <w:t>תב"רים</w:t>
      </w:r>
      <w:proofErr w:type="spellEnd"/>
    </w:p>
    <w:p w14:paraId="018B283D" w14:textId="75626387" w:rsidR="0096552B" w:rsidRDefault="00E77F53" w:rsidP="00927AC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 </w:t>
      </w:r>
      <w:r w:rsidR="0096552B">
        <w:rPr>
          <w:rFonts w:ascii="David" w:hAnsi="David" w:cs="David" w:hint="cs"/>
          <w:sz w:val="28"/>
          <w:szCs w:val="28"/>
          <w:rtl/>
        </w:rPr>
        <w:t xml:space="preserve">רן לאון </w:t>
      </w:r>
      <w:r w:rsidR="0096552B">
        <w:rPr>
          <w:rFonts w:ascii="David" w:hAnsi="David" w:cs="David"/>
          <w:sz w:val="28"/>
          <w:szCs w:val="28"/>
          <w:rtl/>
        </w:rPr>
        <w:t>–</w:t>
      </w:r>
      <w:r w:rsidR="0096552B">
        <w:rPr>
          <w:rFonts w:ascii="David" w:hAnsi="David" w:cs="David" w:hint="cs"/>
          <w:sz w:val="28"/>
          <w:szCs w:val="28"/>
          <w:rtl/>
        </w:rPr>
        <w:t xml:space="preserve"> מבקר העירייה</w:t>
      </w:r>
    </w:p>
    <w:p w14:paraId="2C9308C6" w14:textId="27E49E53" w:rsidR="0096552B" w:rsidRDefault="0096552B" w:rsidP="0096552B">
      <w:pPr>
        <w:rPr>
          <w:rFonts w:ascii="David" w:hAnsi="David" w:cs="David"/>
          <w:sz w:val="28"/>
          <w:szCs w:val="28"/>
          <w:rtl/>
        </w:rPr>
      </w:pPr>
    </w:p>
    <w:p w14:paraId="476318A1" w14:textId="129F845A" w:rsidR="0048377A" w:rsidRDefault="00393AB8" w:rsidP="0048377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מהלך הדיון:</w:t>
      </w:r>
    </w:p>
    <w:p w14:paraId="7B294892" w14:textId="550BF444" w:rsidR="00393AB8" w:rsidRPr="00E240CE" w:rsidRDefault="00393AB8" w:rsidP="0048377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רונן פותח את הישיבה בשעה </w:t>
      </w:r>
      <w:r w:rsidR="00571A96">
        <w:rPr>
          <w:rFonts w:ascii="David" w:hAnsi="David" w:cs="David" w:hint="cs"/>
          <w:b/>
          <w:bCs/>
          <w:sz w:val="28"/>
          <w:szCs w:val="28"/>
          <w:rtl/>
        </w:rPr>
        <w:t>1</w:t>
      </w:r>
      <w:r w:rsidR="000F6EC7">
        <w:rPr>
          <w:rFonts w:ascii="David" w:hAnsi="David" w:cs="David" w:hint="cs"/>
          <w:b/>
          <w:bCs/>
          <w:sz w:val="28"/>
          <w:szCs w:val="28"/>
          <w:rtl/>
        </w:rPr>
        <w:t>3</w:t>
      </w:r>
      <w:r w:rsidR="00FF59B7">
        <w:rPr>
          <w:rFonts w:ascii="David" w:hAnsi="David" w:cs="David" w:hint="cs"/>
          <w:b/>
          <w:bCs/>
          <w:sz w:val="28"/>
          <w:szCs w:val="28"/>
          <w:rtl/>
        </w:rPr>
        <w:t>:00</w:t>
      </w:r>
    </w:p>
    <w:p w14:paraId="2F2F0114" w14:textId="6C429C32" w:rsidR="00FA6BD4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26F0B92" w14:textId="2D3D66ED" w:rsidR="0043575C" w:rsidRDefault="0043575C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43575C">
        <w:rPr>
          <w:rFonts w:ascii="David" w:hAnsi="David" w:cs="David" w:hint="cs"/>
          <w:b/>
          <w:bCs/>
          <w:sz w:val="28"/>
          <w:szCs w:val="28"/>
          <w:u w:val="single"/>
          <w:rtl/>
        </w:rPr>
        <w:t>בני קונפורטי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: </w:t>
      </w:r>
    </w:p>
    <w:p w14:paraId="27A263FF" w14:textId="1BE2F592" w:rsidR="00B4355A" w:rsidRDefault="00B4355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CF3A3E6" w14:textId="36E1D71E" w:rsidR="00B4355A" w:rsidRDefault="00B4355A" w:rsidP="0048377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אני מבקש להעלות מעל סדר היום את הנושאים הבאים:</w:t>
      </w:r>
    </w:p>
    <w:p w14:paraId="1106614F" w14:textId="3CCFCB26" w:rsidR="00B4355A" w:rsidRDefault="00B4355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AB1342B" w14:textId="49552723" w:rsidR="00B4355A" w:rsidRPr="001E0498" w:rsidRDefault="00B4355A" w:rsidP="00927ACE">
      <w:pPr>
        <w:pStyle w:val="a9"/>
        <w:numPr>
          <w:ilvl w:val="0"/>
          <w:numId w:val="10"/>
        </w:numPr>
        <w:rPr>
          <w:rFonts w:ascii="David" w:hAnsi="David" w:cs="David"/>
          <w:sz w:val="28"/>
          <w:szCs w:val="28"/>
        </w:rPr>
      </w:pPr>
      <w:r w:rsidRPr="001E0498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Pr="001E0498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1E0498">
        <w:rPr>
          <w:rFonts w:ascii="David" w:hAnsi="David" w:cs="David" w:hint="cs"/>
          <w:sz w:val="28"/>
          <w:szCs w:val="28"/>
          <w:rtl/>
        </w:rPr>
        <w:t xml:space="preserve"> חדש "פיתוח </w:t>
      </w:r>
      <w:proofErr w:type="spellStart"/>
      <w:r w:rsidRPr="001E0498">
        <w:rPr>
          <w:rFonts w:ascii="David" w:hAnsi="David" w:cs="David" w:hint="cs"/>
          <w:sz w:val="28"/>
          <w:szCs w:val="28"/>
          <w:rtl/>
        </w:rPr>
        <w:t>שצ"פ</w:t>
      </w:r>
      <w:proofErr w:type="spellEnd"/>
      <w:r w:rsidRPr="001E0498">
        <w:rPr>
          <w:rFonts w:ascii="David" w:hAnsi="David" w:cs="David" w:hint="cs"/>
          <w:sz w:val="28"/>
          <w:szCs w:val="28"/>
          <w:rtl/>
        </w:rPr>
        <w:t xml:space="preserve"> ברחוב אלומה" בסך 1,500,000 ₪  </w:t>
      </w:r>
    </w:p>
    <w:p w14:paraId="62CB36F7" w14:textId="1134DE0E" w:rsidR="00B4355A" w:rsidRPr="001E0498" w:rsidRDefault="00B4355A" w:rsidP="00927ACE">
      <w:pPr>
        <w:pStyle w:val="a9"/>
        <w:numPr>
          <w:ilvl w:val="0"/>
          <w:numId w:val="11"/>
        </w:numPr>
        <w:rPr>
          <w:rFonts w:ascii="David" w:hAnsi="David" w:cs="David"/>
          <w:sz w:val="28"/>
          <w:szCs w:val="28"/>
        </w:rPr>
      </w:pPr>
      <w:r w:rsidRPr="001E0498">
        <w:rPr>
          <w:rFonts w:ascii="David" w:hAnsi="David" w:cs="David" w:hint="cs"/>
          <w:sz w:val="28"/>
          <w:szCs w:val="28"/>
          <w:rtl/>
        </w:rPr>
        <w:t>במימון קרנות הרשות</w:t>
      </w:r>
    </w:p>
    <w:p w14:paraId="46FF0312" w14:textId="32275670" w:rsidR="00B4355A" w:rsidRPr="001E0498" w:rsidRDefault="00B4355A" w:rsidP="00927ACE">
      <w:pPr>
        <w:pStyle w:val="a9"/>
        <w:numPr>
          <w:ilvl w:val="0"/>
          <w:numId w:val="10"/>
        </w:numPr>
        <w:spacing w:after="0"/>
        <w:rPr>
          <w:rFonts w:ascii="David" w:hAnsi="David" w:cs="David"/>
          <w:sz w:val="28"/>
          <w:szCs w:val="28"/>
        </w:rPr>
      </w:pPr>
      <w:r w:rsidRPr="001E0498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Pr="001E0498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1E0498">
        <w:rPr>
          <w:rFonts w:ascii="David" w:hAnsi="David" w:cs="David" w:hint="cs"/>
          <w:sz w:val="28"/>
          <w:szCs w:val="28"/>
          <w:rtl/>
        </w:rPr>
        <w:t xml:space="preserve"> חדש "פיתוח תשתיות ברחוב </w:t>
      </w:r>
      <w:proofErr w:type="spellStart"/>
      <w:r w:rsidRPr="001E0498">
        <w:rPr>
          <w:rFonts w:ascii="David" w:hAnsi="David" w:cs="David" w:hint="cs"/>
          <w:sz w:val="28"/>
          <w:szCs w:val="28"/>
          <w:rtl/>
        </w:rPr>
        <w:t>יקינטון</w:t>
      </w:r>
      <w:proofErr w:type="spellEnd"/>
      <w:r w:rsidRPr="001E0498">
        <w:rPr>
          <w:rFonts w:ascii="David" w:hAnsi="David" w:cs="David" w:hint="cs"/>
          <w:sz w:val="28"/>
          <w:szCs w:val="28"/>
          <w:rtl/>
        </w:rPr>
        <w:t xml:space="preserve">" בסך 2,000,000 ₪ </w:t>
      </w:r>
    </w:p>
    <w:p w14:paraId="26249353" w14:textId="50DB71F0" w:rsidR="00B4355A" w:rsidRPr="001E0498" w:rsidRDefault="00B4355A" w:rsidP="00927ACE">
      <w:pPr>
        <w:pStyle w:val="a9"/>
        <w:numPr>
          <w:ilvl w:val="0"/>
          <w:numId w:val="11"/>
        </w:numPr>
        <w:rPr>
          <w:rFonts w:ascii="David" w:hAnsi="David" w:cs="David"/>
          <w:sz w:val="28"/>
          <w:szCs w:val="28"/>
        </w:rPr>
      </w:pPr>
      <w:r w:rsidRPr="001E0498">
        <w:rPr>
          <w:rFonts w:ascii="David" w:hAnsi="David" w:cs="David" w:hint="cs"/>
          <w:sz w:val="28"/>
          <w:szCs w:val="28"/>
          <w:rtl/>
        </w:rPr>
        <w:t>במימון משרד השיכון</w:t>
      </w:r>
    </w:p>
    <w:p w14:paraId="0DAEDF61" w14:textId="2B64E9B6" w:rsidR="008C28D1" w:rsidRDefault="008C28D1" w:rsidP="008C28D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966B598" w14:textId="54517730" w:rsidR="008C28D1" w:rsidRDefault="008C28D1" w:rsidP="008C28D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45646A6" w14:textId="0CE142D2" w:rsidR="008C28D1" w:rsidRDefault="008C28D1" w:rsidP="008C28D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8CD3713" w14:textId="33C6A400" w:rsidR="008C28D1" w:rsidRDefault="008C28D1" w:rsidP="008C28D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68E7481" w14:textId="02187745" w:rsidR="008C28D1" w:rsidRDefault="008C28D1" w:rsidP="008C28D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FA455F3" w14:textId="5E823AD9" w:rsidR="008C28D1" w:rsidRDefault="008C28D1" w:rsidP="008C28D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5187312" w14:textId="56034404" w:rsidR="008C28D1" w:rsidRDefault="008C28D1" w:rsidP="008C28D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6553C6C" w14:textId="1EFBD573" w:rsidR="008C28D1" w:rsidRDefault="008C28D1" w:rsidP="008C28D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E386AEE" w14:textId="156AF13F" w:rsidR="008C28D1" w:rsidRDefault="008C28D1" w:rsidP="008C28D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2B5CDFC" w14:textId="53AC1D0E" w:rsidR="008C28D1" w:rsidRDefault="008C28D1" w:rsidP="008C28D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B008273" w14:textId="77777777" w:rsidR="00B4355A" w:rsidRDefault="00B4355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306E280" w14:textId="010FC75A" w:rsidR="00B4355A" w:rsidRDefault="00B4355A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B4355A">
        <w:rPr>
          <w:rFonts w:ascii="David" w:hAnsi="David" w:cs="David" w:hint="cs"/>
          <w:b/>
          <w:bCs/>
          <w:sz w:val="28"/>
          <w:szCs w:val="28"/>
          <w:u w:val="single"/>
          <w:rtl/>
        </w:rPr>
        <w:t>החלטה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: חברי הועדה (אלכס גדלקין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וסמיון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</w:rPr>
        <w:t xml:space="preserve"> ברון לא משתתפים בהצבעה</w:t>
      </w:r>
      <w:r w:rsidR="00667A57">
        <w:rPr>
          <w:rFonts w:ascii="David" w:hAnsi="David" w:cs="David" w:hint="cs"/>
          <w:b/>
          <w:bCs/>
          <w:sz w:val="28"/>
          <w:szCs w:val="28"/>
          <w:rtl/>
        </w:rPr>
        <w:t xml:space="preserve"> מפאת </w:t>
      </w:r>
      <w:r w:rsidR="00CC58F7">
        <w:rPr>
          <w:rFonts w:ascii="David" w:hAnsi="David" w:cs="David" w:hint="cs"/>
          <w:b/>
          <w:bCs/>
          <w:sz w:val="28"/>
          <w:szCs w:val="28"/>
          <w:rtl/>
        </w:rPr>
        <w:t xml:space="preserve">חשש </w:t>
      </w:r>
      <w:r w:rsidR="00667A57">
        <w:rPr>
          <w:rFonts w:ascii="David" w:hAnsi="David" w:cs="David" w:hint="cs"/>
          <w:b/>
          <w:bCs/>
          <w:sz w:val="28"/>
          <w:szCs w:val="28"/>
          <w:rtl/>
        </w:rPr>
        <w:t xml:space="preserve">ניגוד </w:t>
      </w:r>
      <w:r w:rsidR="00CC58F7">
        <w:rPr>
          <w:rFonts w:ascii="David" w:hAnsi="David" w:cs="David" w:hint="cs"/>
          <w:b/>
          <w:bCs/>
          <w:sz w:val="28"/>
          <w:szCs w:val="28"/>
          <w:rtl/>
        </w:rPr>
        <w:t>עניינים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) מאשרים להעלות מעל סדר היום: </w:t>
      </w:r>
    </w:p>
    <w:p w14:paraId="5EA5B86D" w14:textId="16A124B3" w:rsidR="008C28D1" w:rsidRDefault="008C28D1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FB82A2D" w14:textId="5204DC00" w:rsidR="008C28D1" w:rsidRPr="001E0498" w:rsidRDefault="008C28D1" w:rsidP="00927ACE">
      <w:pPr>
        <w:pStyle w:val="a9"/>
        <w:numPr>
          <w:ilvl w:val="0"/>
          <w:numId w:val="12"/>
        </w:numPr>
        <w:rPr>
          <w:rFonts w:ascii="David" w:hAnsi="David" w:cs="David"/>
          <w:sz w:val="28"/>
          <w:szCs w:val="28"/>
        </w:rPr>
      </w:pPr>
      <w:r w:rsidRPr="001E0498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Pr="001E0498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1E0498">
        <w:rPr>
          <w:rFonts w:ascii="David" w:hAnsi="David" w:cs="David" w:hint="cs"/>
          <w:sz w:val="28"/>
          <w:szCs w:val="28"/>
          <w:rtl/>
        </w:rPr>
        <w:t xml:space="preserve"> חדש "פיתוח </w:t>
      </w:r>
      <w:proofErr w:type="spellStart"/>
      <w:r w:rsidRPr="001E0498">
        <w:rPr>
          <w:rFonts w:ascii="David" w:hAnsi="David" w:cs="David" w:hint="cs"/>
          <w:sz w:val="28"/>
          <w:szCs w:val="28"/>
          <w:rtl/>
        </w:rPr>
        <w:t>שצ"פ</w:t>
      </w:r>
      <w:proofErr w:type="spellEnd"/>
      <w:r w:rsidRPr="001E0498">
        <w:rPr>
          <w:rFonts w:ascii="David" w:hAnsi="David" w:cs="David" w:hint="cs"/>
          <w:sz w:val="28"/>
          <w:szCs w:val="28"/>
          <w:rtl/>
        </w:rPr>
        <w:t xml:space="preserve"> ברחוב אלומה" בסך 1,500,000 ₪  </w:t>
      </w:r>
    </w:p>
    <w:p w14:paraId="07370307" w14:textId="77777777" w:rsidR="008C28D1" w:rsidRPr="001E0498" w:rsidRDefault="008C28D1" w:rsidP="00927ACE">
      <w:pPr>
        <w:pStyle w:val="a9"/>
        <w:numPr>
          <w:ilvl w:val="0"/>
          <w:numId w:val="11"/>
        </w:numPr>
        <w:rPr>
          <w:rFonts w:ascii="David" w:hAnsi="David" w:cs="David"/>
          <w:sz w:val="28"/>
          <w:szCs w:val="28"/>
        </w:rPr>
      </w:pPr>
      <w:r w:rsidRPr="001E0498">
        <w:rPr>
          <w:rFonts w:ascii="David" w:hAnsi="David" w:cs="David" w:hint="cs"/>
          <w:sz w:val="28"/>
          <w:szCs w:val="28"/>
          <w:rtl/>
        </w:rPr>
        <w:t>במימון קרנות הרשות</w:t>
      </w:r>
    </w:p>
    <w:p w14:paraId="7CB2BAF8" w14:textId="77777777" w:rsidR="008C28D1" w:rsidRPr="001E0498" w:rsidRDefault="008C28D1" w:rsidP="00927ACE">
      <w:pPr>
        <w:pStyle w:val="a9"/>
        <w:numPr>
          <w:ilvl w:val="0"/>
          <w:numId w:val="12"/>
        </w:numPr>
        <w:spacing w:after="0"/>
        <w:rPr>
          <w:rFonts w:ascii="David" w:hAnsi="David" w:cs="David"/>
          <w:sz w:val="28"/>
          <w:szCs w:val="28"/>
        </w:rPr>
      </w:pPr>
      <w:r w:rsidRPr="001E0498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Pr="001E0498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1E0498">
        <w:rPr>
          <w:rFonts w:ascii="David" w:hAnsi="David" w:cs="David" w:hint="cs"/>
          <w:sz w:val="28"/>
          <w:szCs w:val="28"/>
          <w:rtl/>
        </w:rPr>
        <w:t xml:space="preserve"> חדש "פיתוח תשתיות ברחוב </w:t>
      </w:r>
      <w:proofErr w:type="spellStart"/>
      <w:r w:rsidRPr="001E0498">
        <w:rPr>
          <w:rFonts w:ascii="David" w:hAnsi="David" w:cs="David" w:hint="cs"/>
          <w:sz w:val="28"/>
          <w:szCs w:val="28"/>
          <w:rtl/>
        </w:rPr>
        <w:t>יקינטון</w:t>
      </w:r>
      <w:proofErr w:type="spellEnd"/>
      <w:r w:rsidRPr="001E0498">
        <w:rPr>
          <w:rFonts w:ascii="David" w:hAnsi="David" w:cs="David" w:hint="cs"/>
          <w:sz w:val="28"/>
          <w:szCs w:val="28"/>
          <w:rtl/>
        </w:rPr>
        <w:t xml:space="preserve">" בסך 2,000,000 ₪ </w:t>
      </w:r>
    </w:p>
    <w:p w14:paraId="6FBBBD0B" w14:textId="77777777" w:rsidR="008C28D1" w:rsidRPr="001E0498" w:rsidRDefault="008C28D1" w:rsidP="00927ACE">
      <w:pPr>
        <w:pStyle w:val="a9"/>
        <w:numPr>
          <w:ilvl w:val="0"/>
          <w:numId w:val="11"/>
        </w:numPr>
        <w:rPr>
          <w:rFonts w:ascii="David" w:hAnsi="David" w:cs="David"/>
          <w:sz w:val="28"/>
          <w:szCs w:val="28"/>
          <w:rtl/>
        </w:rPr>
      </w:pPr>
      <w:r w:rsidRPr="001E0498">
        <w:rPr>
          <w:rFonts w:ascii="David" w:hAnsi="David" w:cs="David" w:hint="cs"/>
          <w:sz w:val="28"/>
          <w:szCs w:val="28"/>
          <w:rtl/>
        </w:rPr>
        <w:t>במימון משרד השיכון</w:t>
      </w:r>
    </w:p>
    <w:p w14:paraId="10504011" w14:textId="77777777" w:rsidR="008C28D1" w:rsidRDefault="008C28D1" w:rsidP="008C28D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4FEA5E6" w14:textId="278AE003" w:rsidR="00FA6BD4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להלן הנושאים המובאים לאישור הועדה</w:t>
      </w:r>
      <w:r w:rsidR="00E240CE" w:rsidRPr="00E240CE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15C099AD" w14:textId="18D4395F" w:rsidR="00B4355A" w:rsidRDefault="00B4355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71E0D05" w14:textId="5FF538C5" w:rsidR="00E240CE" w:rsidRDefault="00E240CE" w:rsidP="00927ACE">
      <w:pPr>
        <w:pStyle w:val="a9"/>
        <w:numPr>
          <w:ilvl w:val="0"/>
          <w:numId w:val="2"/>
        </w:numPr>
        <w:rPr>
          <w:rFonts w:ascii="David" w:hAnsi="David" w:cs="David"/>
          <w:b/>
          <w:bCs/>
          <w:sz w:val="28"/>
          <w:szCs w:val="28"/>
        </w:rPr>
      </w:pPr>
      <w:r w:rsidRPr="00A12677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אישור פתיחת </w:t>
      </w:r>
      <w:proofErr w:type="spellStart"/>
      <w:r w:rsidRPr="00A12677">
        <w:rPr>
          <w:rFonts w:ascii="David" w:hAnsi="David" w:cs="David"/>
          <w:b/>
          <w:bCs/>
          <w:sz w:val="28"/>
          <w:szCs w:val="28"/>
          <w:u w:val="single"/>
          <w:rtl/>
        </w:rPr>
        <w:t>תברי"ם</w:t>
      </w:r>
      <w:proofErr w:type="spellEnd"/>
      <w:r w:rsidRPr="00A12677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33002B27" w14:textId="4508D19D" w:rsidR="00393AB8" w:rsidRDefault="00393AB8" w:rsidP="00393AB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8200A90" w14:textId="3CB022A0" w:rsidR="007D0876" w:rsidRPr="00387AB6" w:rsidRDefault="007D0876" w:rsidP="00927ACE">
      <w:pPr>
        <w:pStyle w:val="a9"/>
        <w:numPr>
          <w:ilvl w:val="0"/>
          <w:numId w:val="13"/>
        </w:numPr>
        <w:spacing w:after="0"/>
        <w:rPr>
          <w:rFonts w:cs="David"/>
          <w:sz w:val="28"/>
          <w:szCs w:val="28"/>
          <w:rtl/>
        </w:rPr>
      </w:pPr>
      <w:r w:rsidRPr="00387AB6">
        <w:rPr>
          <w:rFonts w:cs="David" w:hint="cs"/>
          <w:sz w:val="28"/>
          <w:szCs w:val="28"/>
          <w:rtl/>
        </w:rPr>
        <w:t xml:space="preserve">פתיחת </w:t>
      </w:r>
      <w:proofErr w:type="spellStart"/>
      <w:r w:rsidRPr="00387AB6">
        <w:rPr>
          <w:rFonts w:cs="David" w:hint="cs"/>
          <w:sz w:val="28"/>
          <w:szCs w:val="28"/>
          <w:rtl/>
        </w:rPr>
        <w:t>תב"ר</w:t>
      </w:r>
      <w:proofErr w:type="spellEnd"/>
      <w:r w:rsidRPr="00387AB6">
        <w:rPr>
          <w:rFonts w:cs="David" w:hint="cs"/>
          <w:sz w:val="28"/>
          <w:szCs w:val="28"/>
          <w:rtl/>
        </w:rPr>
        <w:t xml:space="preserve"> חדש " פיתוח רחוב הצלף הגומא " בסך 6,517,383 ₪ </w:t>
      </w:r>
    </w:p>
    <w:p w14:paraId="7041FFD1" w14:textId="77777777" w:rsidR="007D0876" w:rsidRDefault="007D0876" w:rsidP="00927ACE">
      <w:pPr>
        <w:numPr>
          <w:ilvl w:val="0"/>
          <w:numId w:val="3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מימון משרד השיכון -תקציבי הר יונה ב'.</w:t>
      </w:r>
    </w:p>
    <w:p w14:paraId="4AC6CD09" w14:textId="4A1273CA" w:rsidR="00DE72BC" w:rsidRPr="007D0876" w:rsidRDefault="00DE72BC" w:rsidP="00571A96">
      <w:pPr>
        <w:pStyle w:val="a9"/>
        <w:spacing w:after="0"/>
        <w:rPr>
          <w:rFonts w:ascii="David" w:hAnsi="David" w:cs="David"/>
          <w:b/>
          <w:bCs/>
          <w:sz w:val="28"/>
          <w:szCs w:val="28"/>
          <w:rtl/>
        </w:rPr>
      </w:pPr>
    </w:p>
    <w:p w14:paraId="70103D88" w14:textId="20D4BF73" w:rsidR="00393AB8" w:rsidRPr="00393AB8" w:rsidRDefault="00393AB8" w:rsidP="00393AB8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3A15818B" w14:textId="0030BF74" w:rsidR="00393AB8" w:rsidRDefault="00393AB8" w:rsidP="00393AB8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פתיחת </w:t>
      </w:r>
      <w:proofErr w:type="spellStart"/>
      <w:r w:rsidRPr="00393AB8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393AB8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 w:rsidRPr="00393AB8">
        <w:rPr>
          <w:rFonts w:ascii="David" w:hAnsi="David" w:cs="David" w:hint="cs"/>
          <w:b/>
          <w:bCs/>
          <w:sz w:val="28"/>
          <w:szCs w:val="28"/>
          <w:rtl/>
        </w:rPr>
        <w:t>1</w:t>
      </w:r>
      <w:r w:rsidR="00A12677">
        <w:rPr>
          <w:rFonts w:ascii="David" w:hAnsi="David" w:cs="David" w:hint="cs"/>
          <w:b/>
          <w:bCs/>
          <w:sz w:val="28"/>
          <w:szCs w:val="28"/>
          <w:rtl/>
        </w:rPr>
        <w:t>א'</w:t>
      </w:r>
      <w:r w:rsidRPr="00393AB8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14:paraId="5E4737E9" w14:textId="77777777" w:rsidR="00393AB8" w:rsidRDefault="00393AB8" w:rsidP="00393AB8">
      <w:pPr>
        <w:spacing w:after="0"/>
        <w:ind w:left="360" w:firstLine="360"/>
        <w:rPr>
          <w:rFonts w:ascii="David" w:hAnsi="David" w:cs="David"/>
          <w:sz w:val="28"/>
          <w:szCs w:val="28"/>
          <w:rtl/>
        </w:rPr>
      </w:pPr>
    </w:p>
    <w:p w14:paraId="67C3A341" w14:textId="77777777" w:rsidR="007D0876" w:rsidRDefault="00A12677" w:rsidP="00387AB6">
      <w:pPr>
        <w:spacing w:after="0"/>
        <w:ind w:firstLine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</w:t>
      </w:r>
      <w:r w:rsidR="00571A96">
        <w:rPr>
          <w:rFonts w:ascii="David" w:hAnsi="David" w:cs="David" w:hint="cs"/>
          <w:sz w:val="28"/>
          <w:szCs w:val="28"/>
          <w:rtl/>
        </w:rPr>
        <w:t>.</w:t>
      </w:r>
      <w:r w:rsidR="00571A96">
        <w:rPr>
          <w:rFonts w:ascii="David" w:hAnsi="David" w:cs="David"/>
          <w:sz w:val="28"/>
          <w:szCs w:val="28"/>
          <w:rtl/>
        </w:rPr>
        <w:tab/>
      </w:r>
      <w:r w:rsidR="007D0876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="007D0876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="007D0876">
        <w:rPr>
          <w:rFonts w:ascii="David" w:hAnsi="David" w:cs="David" w:hint="cs"/>
          <w:sz w:val="28"/>
          <w:szCs w:val="28"/>
          <w:rtl/>
        </w:rPr>
        <w:t xml:space="preserve"> חדש " שדרוג מגרש ספורט </w:t>
      </w:r>
      <w:proofErr w:type="spellStart"/>
      <w:r w:rsidR="007D0876">
        <w:rPr>
          <w:rFonts w:ascii="David" w:hAnsi="David" w:cs="David" w:hint="cs"/>
          <w:sz w:val="28"/>
          <w:szCs w:val="28"/>
          <w:rtl/>
        </w:rPr>
        <w:t>טאגר</w:t>
      </w:r>
      <w:proofErr w:type="spellEnd"/>
      <w:r w:rsidR="007D0876">
        <w:rPr>
          <w:rFonts w:ascii="David" w:hAnsi="David" w:cs="David" w:hint="cs"/>
          <w:sz w:val="28"/>
          <w:szCs w:val="28"/>
          <w:rtl/>
        </w:rPr>
        <w:t xml:space="preserve"> " בסך 314,000 ₪ </w:t>
      </w:r>
    </w:p>
    <w:p w14:paraId="575AD592" w14:textId="77777777" w:rsidR="007D0876" w:rsidRDefault="007D0876" w:rsidP="00927ACE">
      <w:pPr>
        <w:numPr>
          <w:ilvl w:val="0"/>
          <w:numId w:val="3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משרד הפנים </w:t>
      </w:r>
    </w:p>
    <w:p w14:paraId="52C01D87" w14:textId="77777777" w:rsidR="007D0876" w:rsidRDefault="007D0876" w:rsidP="00927ACE">
      <w:pPr>
        <w:numPr>
          <w:ilvl w:val="0"/>
          <w:numId w:val="3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התקציב ממענק פיתוח 2023  של משרד הפנים במקום תקציב לרכב לבית העלמין אשר לא אושר על ידי משרד הפנים .</w:t>
      </w:r>
    </w:p>
    <w:p w14:paraId="3D6B0513" w14:textId="4F437B10" w:rsidR="00393AB8" w:rsidRDefault="00393AB8" w:rsidP="00571A96">
      <w:pPr>
        <w:spacing w:after="0"/>
        <w:ind w:firstLine="360"/>
        <w:rPr>
          <w:rFonts w:ascii="David" w:hAnsi="David" w:cs="David"/>
          <w:sz w:val="28"/>
          <w:szCs w:val="28"/>
          <w:rtl/>
        </w:rPr>
      </w:pPr>
    </w:p>
    <w:p w14:paraId="1451E3A6" w14:textId="77777777" w:rsidR="00393AB8" w:rsidRPr="00393AB8" w:rsidRDefault="00393AB8" w:rsidP="00393AB8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249715CC" w14:textId="75D84BBE" w:rsidR="00393AB8" w:rsidRPr="00393AB8" w:rsidRDefault="00393AB8" w:rsidP="00393AB8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פתיחת </w:t>
      </w:r>
      <w:proofErr w:type="spellStart"/>
      <w:r w:rsidRPr="00393AB8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393AB8">
        <w:rPr>
          <w:rFonts w:ascii="David" w:hAnsi="David" w:cs="David"/>
          <w:b/>
          <w:bCs/>
          <w:sz w:val="28"/>
          <w:szCs w:val="28"/>
          <w:rtl/>
        </w:rPr>
        <w:t xml:space="preserve"> כמפורט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בסעיף </w:t>
      </w:r>
      <w:r w:rsidR="00A12677">
        <w:rPr>
          <w:rFonts w:ascii="David" w:hAnsi="David" w:cs="David" w:hint="cs"/>
          <w:b/>
          <w:bCs/>
          <w:sz w:val="28"/>
          <w:szCs w:val="28"/>
          <w:rtl/>
        </w:rPr>
        <w:t>1ב'</w:t>
      </w:r>
      <w:r w:rsidRPr="00393AB8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14:paraId="39E2A593" w14:textId="77777777" w:rsidR="00306C9F" w:rsidRDefault="00306C9F" w:rsidP="00306C9F">
      <w:pPr>
        <w:spacing w:after="0"/>
        <w:rPr>
          <w:rFonts w:ascii="David" w:hAnsi="David" w:cs="David"/>
          <w:sz w:val="28"/>
          <w:szCs w:val="28"/>
          <w:rtl/>
        </w:rPr>
      </w:pPr>
    </w:p>
    <w:p w14:paraId="0D9AFB08" w14:textId="3D7B448F" w:rsidR="00A557CD" w:rsidRDefault="00A12677" w:rsidP="00387AB6">
      <w:pPr>
        <w:spacing w:after="0"/>
        <w:ind w:firstLine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ג.</w:t>
      </w:r>
      <w:r w:rsidR="00306C9F">
        <w:rPr>
          <w:rFonts w:ascii="David" w:hAnsi="David" w:cs="David" w:hint="cs"/>
          <w:sz w:val="28"/>
          <w:szCs w:val="28"/>
          <w:rtl/>
        </w:rPr>
        <w:t xml:space="preserve"> </w:t>
      </w:r>
      <w:r w:rsidR="00306C9F">
        <w:rPr>
          <w:rFonts w:cs="David" w:hint="cs"/>
          <w:sz w:val="28"/>
          <w:szCs w:val="28"/>
          <w:rtl/>
        </w:rPr>
        <w:t xml:space="preserve"> </w:t>
      </w:r>
      <w:r w:rsidR="00A557CD">
        <w:rPr>
          <w:rFonts w:cs="David"/>
          <w:sz w:val="28"/>
          <w:szCs w:val="28"/>
          <w:rtl/>
        </w:rPr>
        <w:tab/>
      </w:r>
      <w:r w:rsidR="00A557CD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="00A557CD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="00A557CD">
        <w:rPr>
          <w:rFonts w:ascii="David" w:hAnsi="David" w:cs="David" w:hint="cs"/>
          <w:sz w:val="28"/>
          <w:szCs w:val="28"/>
          <w:rtl/>
        </w:rPr>
        <w:t xml:space="preserve"> חדש "</w:t>
      </w:r>
      <w:r w:rsidR="00A557CD">
        <w:rPr>
          <w:rFonts w:ascii="David" w:hAnsi="David" w:cs="David"/>
          <w:sz w:val="28"/>
          <w:szCs w:val="28"/>
          <w:rtl/>
        </w:rPr>
        <w:t xml:space="preserve">מענה </w:t>
      </w:r>
      <w:proofErr w:type="spellStart"/>
      <w:r w:rsidR="00A557CD">
        <w:rPr>
          <w:rFonts w:ascii="David" w:hAnsi="David" w:cs="David"/>
          <w:sz w:val="28"/>
          <w:szCs w:val="28"/>
          <w:rtl/>
        </w:rPr>
        <w:t>יחודי</w:t>
      </w:r>
      <w:proofErr w:type="spellEnd"/>
      <w:r w:rsidR="00A557CD">
        <w:rPr>
          <w:rFonts w:ascii="David" w:hAnsi="David" w:cs="David"/>
          <w:sz w:val="28"/>
          <w:szCs w:val="28"/>
          <w:rtl/>
        </w:rPr>
        <w:t xml:space="preserve"> ליח' חירום</w:t>
      </w:r>
      <w:r w:rsidR="00A557CD">
        <w:rPr>
          <w:rFonts w:ascii="David" w:hAnsi="David" w:cs="David" w:hint="cs"/>
          <w:sz w:val="28"/>
          <w:szCs w:val="28"/>
          <w:rtl/>
        </w:rPr>
        <w:t xml:space="preserve"> </w:t>
      </w:r>
      <w:r w:rsidR="00A557CD" w:rsidRPr="008848CD">
        <w:rPr>
          <w:rFonts w:ascii="David" w:hAnsi="David" w:cs="David"/>
          <w:sz w:val="28"/>
          <w:szCs w:val="28"/>
          <w:rtl/>
        </w:rPr>
        <w:t>חרבות ברזל 2023</w:t>
      </w:r>
      <w:r w:rsidR="00A557CD">
        <w:rPr>
          <w:rFonts w:ascii="David" w:hAnsi="David" w:cs="David" w:hint="cs"/>
          <w:sz w:val="28"/>
          <w:szCs w:val="28"/>
          <w:rtl/>
        </w:rPr>
        <w:t xml:space="preserve"> " ב</w:t>
      </w:r>
      <w:r w:rsidR="00B630F4">
        <w:rPr>
          <w:rFonts w:ascii="David" w:hAnsi="David" w:cs="David" w:hint="cs"/>
          <w:sz w:val="28"/>
          <w:szCs w:val="28"/>
          <w:rtl/>
        </w:rPr>
        <w:t xml:space="preserve">סך </w:t>
      </w:r>
      <w:r w:rsidR="00B630F4">
        <w:rPr>
          <w:rFonts w:ascii="David" w:hAnsi="David" w:cs="David"/>
          <w:sz w:val="28"/>
          <w:szCs w:val="28"/>
          <w:rtl/>
        </w:rPr>
        <w:tab/>
      </w:r>
      <w:r w:rsidR="00B630F4">
        <w:rPr>
          <w:rFonts w:ascii="David" w:hAnsi="David" w:cs="David"/>
          <w:sz w:val="28"/>
          <w:szCs w:val="28"/>
          <w:rtl/>
        </w:rPr>
        <w:tab/>
      </w:r>
      <w:r w:rsidR="00B630F4">
        <w:rPr>
          <w:rFonts w:ascii="David" w:hAnsi="David" w:cs="David" w:hint="cs"/>
          <w:sz w:val="28"/>
          <w:szCs w:val="28"/>
          <w:rtl/>
        </w:rPr>
        <w:t xml:space="preserve">180,000 ₪ </w:t>
      </w:r>
      <w:r w:rsidR="00A557CD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0D9D11A4" w14:textId="77777777" w:rsidR="00A557CD" w:rsidRPr="008848CD" w:rsidRDefault="00A557CD" w:rsidP="00927ACE">
      <w:pPr>
        <w:pStyle w:val="a9"/>
        <w:numPr>
          <w:ilvl w:val="0"/>
          <w:numId w:val="4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משרד הפנים </w:t>
      </w:r>
    </w:p>
    <w:p w14:paraId="1C9D0152" w14:textId="5DBA68BD" w:rsidR="00DF79CE" w:rsidRDefault="00DF79CE" w:rsidP="00A557CD">
      <w:pPr>
        <w:spacing w:after="0"/>
        <w:ind w:firstLine="360"/>
        <w:rPr>
          <w:rFonts w:ascii="David" w:hAnsi="David" w:cs="David"/>
          <w:sz w:val="28"/>
          <w:szCs w:val="28"/>
        </w:rPr>
      </w:pPr>
    </w:p>
    <w:p w14:paraId="57CB72C0" w14:textId="739FFF48" w:rsidR="00393AB8" w:rsidRPr="00393AB8" w:rsidRDefault="00393AB8" w:rsidP="00393AB8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32FE26F6" w14:textId="625DAE58" w:rsidR="00393AB8" w:rsidRDefault="00393AB8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פתיחת </w:t>
      </w:r>
      <w:proofErr w:type="spellStart"/>
      <w:r w:rsidRPr="00F7627C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 w:rsidR="00A12677">
        <w:rPr>
          <w:rFonts w:ascii="David" w:hAnsi="David" w:cs="David" w:hint="cs"/>
          <w:b/>
          <w:bCs/>
          <w:sz w:val="28"/>
          <w:szCs w:val="28"/>
          <w:rtl/>
        </w:rPr>
        <w:t>1ג'.</w:t>
      </w:r>
    </w:p>
    <w:p w14:paraId="3EF66054" w14:textId="0CDA41BF" w:rsidR="00E73625" w:rsidRDefault="00E73625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2C18FDF3" w14:textId="55D32AA5" w:rsidR="00E73625" w:rsidRDefault="00E73625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2117CDD7" w14:textId="2940790A" w:rsidR="00E73625" w:rsidRDefault="00E73625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2970367F" w14:textId="50E77303" w:rsidR="00E73625" w:rsidRDefault="00E73625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5A3421DD" w14:textId="1D040B15" w:rsidR="00E73625" w:rsidRDefault="00E73625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3F29D868" w14:textId="435FD4F7" w:rsidR="00E73625" w:rsidRDefault="00E73625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4E79D0A3" w14:textId="3245CCF1" w:rsidR="00E73625" w:rsidRDefault="00E73625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3AD3F738" w14:textId="70BFE5A0" w:rsidR="00E73625" w:rsidRDefault="00E73625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0CD91381" w14:textId="7ECDF062" w:rsidR="00E73625" w:rsidRDefault="00E73625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3572BC67" w14:textId="0DB2958F" w:rsidR="005A522C" w:rsidRDefault="005A522C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7D51B8E0" w14:textId="5097E97A" w:rsidR="00070CE3" w:rsidRDefault="00DF79CE" w:rsidP="00387AB6">
      <w:pPr>
        <w:spacing w:after="0"/>
        <w:ind w:firstLine="360"/>
        <w:rPr>
          <w:rFonts w:ascii="David" w:hAnsi="David" w:cs="David"/>
          <w:sz w:val="28"/>
          <w:szCs w:val="28"/>
          <w:rtl/>
        </w:rPr>
      </w:pPr>
      <w:r w:rsidRPr="00DF79CE">
        <w:rPr>
          <w:rFonts w:ascii="David" w:hAnsi="David" w:cs="David" w:hint="cs"/>
          <w:sz w:val="28"/>
          <w:szCs w:val="28"/>
          <w:rtl/>
        </w:rPr>
        <w:t>ד.</w:t>
      </w:r>
      <w:r w:rsidR="00070CE3"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070CE3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="00070CE3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="00070CE3">
        <w:rPr>
          <w:rFonts w:ascii="David" w:hAnsi="David" w:cs="David" w:hint="cs"/>
          <w:sz w:val="28"/>
          <w:szCs w:val="28"/>
          <w:rtl/>
        </w:rPr>
        <w:t xml:space="preserve"> חדש " </w:t>
      </w:r>
      <w:r w:rsidR="00070CE3" w:rsidRPr="00C2087C">
        <w:rPr>
          <w:rFonts w:ascii="David" w:hAnsi="David" w:cs="David"/>
          <w:sz w:val="28"/>
          <w:szCs w:val="28"/>
          <w:rtl/>
        </w:rPr>
        <w:t>בינוי מעון יום - מגרש 519</w:t>
      </w:r>
      <w:r w:rsidR="00070CE3">
        <w:rPr>
          <w:rFonts w:ascii="David" w:hAnsi="David" w:cs="David" w:hint="cs"/>
          <w:sz w:val="28"/>
          <w:szCs w:val="28"/>
          <w:rtl/>
        </w:rPr>
        <w:t xml:space="preserve"> " </w:t>
      </w:r>
      <w:r w:rsidR="00070CE3">
        <w:rPr>
          <w:rFonts w:ascii="David" w:hAnsi="David" w:cs="David"/>
          <w:sz w:val="28"/>
          <w:szCs w:val="28"/>
          <w:rtl/>
        </w:rPr>
        <w:t>–</w:t>
      </w:r>
      <w:r w:rsidR="00070CE3">
        <w:rPr>
          <w:rFonts w:ascii="David" w:hAnsi="David" w:cs="David" w:hint="cs"/>
          <w:sz w:val="28"/>
          <w:szCs w:val="28"/>
          <w:rtl/>
        </w:rPr>
        <w:t xml:space="preserve"> נמצא בהר יונה ג' </w:t>
      </w:r>
    </w:p>
    <w:p w14:paraId="432E5A4B" w14:textId="6EE4BB18" w:rsidR="00070CE3" w:rsidRDefault="00070CE3" w:rsidP="00070CE3">
      <w:pPr>
        <w:spacing w:after="0"/>
        <w:ind w:firstLine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בסך </w:t>
      </w:r>
      <w:r w:rsidRPr="00C2087C">
        <w:rPr>
          <w:rFonts w:ascii="David" w:hAnsi="David" w:cs="David"/>
          <w:sz w:val="28"/>
          <w:szCs w:val="28"/>
          <w:rtl/>
        </w:rPr>
        <w:t xml:space="preserve"> 4,259,565</w:t>
      </w:r>
      <w:r>
        <w:rPr>
          <w:rFonts w:ascii="David" w:hAnsi="David" w:cs="David" w:hint="cs"/>
          <w:sz w:val="28"/>
          <w:szCs w:val="28"/>
          <w:rtl/>
        </w:rPr>
        <w:t xml:space="preserve"> ₪ </w:t>
      </w:r>
    </w:p>
    <w:p w14:paraId="644ABEE5" w14:textId="77777777" w:rsidR="00070CE3" w:rsidRDefault="00070CE3" w:rsidP="00927ACE">
      <w:pPr>
        <w:numPr>
          <w:ilvl w:val="0"/>
          <w:numId w:val="5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משרד החינוך </w:t>
      </w:r>
    </w:p>
    <w:p w14:paraId="17205622" w14:textId="657F7CAF" w:rsidR="005A522C" w:rsidRDefault="005A522C" w:rsidP="00F7627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56513C29" w14:textId="77777777" w:rsidR="005A522C" w:rsidRPr="00393AB8" w:rsidRDefault="005A522C" w:rsidP="005A522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057DE1BE" w14:textId="40890855" w:rsidR="005A522C" w:rsidRDefault="005A522C" w:rsidP="005A522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פתיחת </w:t>
      </w:r>
      <w:proofErr w:type="spellStart"/>
      <w:r w:rsidRPr="00F7627C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 w:rsidR="00A12677">
        <w:rPr>
          <w:rFonts w:ascii="David" w:hAnsi="David" w:cs="David" w:hint="cs"/>
          <w:b/>
          <w:bCs/>
          <w:sz w:val="28"/>
          <w:szCs w:val="28"/>
          <w:rtl/>
        </w:rPr>
        <w:t>1ד'.</w:t>
      </w:r>
    </w:p>
    <w:p w14:paraId="64117054" w14:textId="0C0F435A" w:rsidR="00DF79CE" w:rsidRDefault="00DF79CE" w:rsidP="005A522C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014BEA77" w14:textId="311602C9" w:rsidR="00D670D1" w:rsidRDefault="00147973" w:rsidP="00387AB6">
      <w:pPr>
        <w:spacing w:after="0"/>
        <w:ind w:firstLine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ה. </w:t>
      </w:r>
      <w:r w:rsidR="00D670D1">
        <w:rPr>
          <w:rFonts w:ascii="David" w:hAnsi="David" w:cs="David"/>
          <w:sz w:val="28"/>
          <w:szCs w:val="28"/>
          <w:rtl/>
        </w:rPr>
        <w:tab/>
      </w:r>
      <w:r w:rsidR="00D670D1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="00D670D1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="00D670D1">
        <w:rPr>
          <w:rFonts w:ascii="David" w:hAnsi="David" w:cs="David" w:hint="cs"/>
          <w:sz w:val="28"/>
          <w:szCs w:val="28"/>
          <w:rtl/>
        </w:rPr>
        <w:t xml:space="preserve"> חדש " </w:t>
      </w:r>
      <w:r w:rsidR="00D670D1" w:rsidRPr="00C2087C">
        <w:rPr>
          <w:rFonts w:ascii="David" w:hAnsi="David" w:cs="David"/>
          <w:sz w:val="28"/>
          <w:szCs w:val="28"/>
          <w:rtl/>
        </w:rPr>
        <w:t>בינוי מעון יום - מגרש 752</w:t>
      </w:r>
      <w:r w:rsidR="00D670D1">
        <w:rPr>
          <w:rFonts w:ascii="David" w:hAnsi="David" w:cs="David" w:hint="cs"/>
          <w:sz w:val="28"/>
          <w:szCs w:val="28"/>
          <w:rtl/>
        </w:rPr>
        <w:t xml:space="preserve"> " </w:t>
      </w:r>
      <w:r w:rsidR="00D670D1">
        <w:rPr>
          <w:rFonts w:ascii="David" w:hAnsi="David" w:cs="David"/>
          <w:sz w:val="28"/>
          <w:szCs w:val="28"/>
          <w:rtl/>
        </w:rPr>
        <w:t>–</w:t>
      </w:r>
      <w:r w:rsidR="00D670D1">
        <w:rPr>
          <w:rFonts w:ascii="David" w:hAnsi="David" w:cs="David" w:hint="cs"/>
          <w:sz w:val="28"/>
          <w:szCs w:val="28"/>
          <w:rtl/>
        </w:rPr>
        <w:t xml:space="preserve"> רחוב </w:t>
      </w:r>
      <w:proofErr w:type="spellStart"/>
      <w:r w:rsidR="00D670D1">
        <w:rPr>
          <w:rFonts w:ascii="David" w:hAnsi="David" w:cs="David" w:hint="cs"/>
          <w:sz w:val="28"/>
          <w:szCs w:val="28"/>
          <w:rtl/>
        </w:rPr>
        <w:t>יקינטון</w:t>
      </w:r>
      <w:proofErr w:type="spellEnd"/>
      <w:r w:rsidR="00D670D1">
        <w:rPr>
          <w:rFonts w:ascii="David" w:hAnsi="David" w:cs="David" w:hint="cs"/>
          <w:sz w:val="28"/>
          <w:szCs w:val="28"/>
          <w:rtl/>
        </w:rPr>
        <w:t xml:space="preserve"> </w:t>
      </w:r>
      <w:r w:rsidR="00D670D1">
        <w:rPr>
          <w:rFonts w:ascii="David" w:hAnsi="David" w:cs="David"/>
          <w:sz w:val="28"/>
          <w:szCs w:val="28"/>
          <w:rtl/>
        </w:rPr>
        <w:t>–</w:t>
      </w:r>
      <w:r w:rsidR="00D670D1">
        <w:rPr>
          <w:rFonts w:ascii="David" w:hAnsi="David" w:cs="David" w:hint="cs"/>
          <w:sz w:val="28"/>
          <w:szCs w:val="28"/>
          <w:rtl/>
        </w:rPr>
        <w:t xml:space="preserve"> הר יונה </w:t>
      </w:r>
    </w:p>
    <w:p w14:paraId="586E7DBE" w14:textId="77777777" w:rsidR="00D670D1" w:rsidRDefault="00D670D1" w:rsidP="00D670D1">
      <w:pPr>
        <w:spacing w:after="0"/>
        <w:ind w:firstLine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בסך </w:t>
      </w:r>
      <w:r w:rsidRPr="00C2087C">
        <w:rPr>
          <w:rFonts w:ascii="David" w:hAnsi="David" w:cs="David"/>
          <w:sz w:val="28"/>
          <w:szCs w:val="28"/>
          <w:rtl/>
        </w:rPr>
        <w:t xml:space="preserve"> 4,259,565</w:t>
      </w:r>
      <w:r>
        <w:rPr>
          <w:rFonts w:ascii="David" w:hAnsi="David" w:cs="David" w:hint="cs"/>
          <w:sz w:val="28"/>
          <w:szCs w:val="28"/>
          <w:rtl/>
        </w:rPr>
        <w:t xml:space="preserve"> ₪ </w:t>
      </w:r>
    </w:p>
    <w:p w14:paraId="21DAC9CD" w14:textId="77777777" w:rsidR="00D670D1" w:rsidRPr="00C2087C" w:rsidRDefault="00D670D1" w:rsidP="00927ACE">
      <w:pPr>
        <w:numPr>
          <w:ilvl w:val="0"/>
          <w:numId w:val="5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משרד החינוך </w:t>
      </w:r>
    </w:p>
    <w:p w14:paraId="0E11F1F4" w14:textId="617C925D" w:rsidR="00147973" w:rsidRDefault="00147973" w:rsidP="00356697">
      <w:pPr>
        <w:spacing w:after="0"/>
        <w:ind w:firstLine="360"/>
        <w:rPr>
          <w:rFonts w:ascii="David" w:hAnsi="David" w:cs="David"/>
          <w:sz w:val="28"/>
          <w:szCs w:val="28"/>
          <w:rtl/>
        </w:rPr>
      </w:pPr>
    </w:p>
    <w:p w14:paraId="5E8E8961" w14:textId="77777777" w:rsidR="00147973" w:rsidRPr="00393AB8" w:rsidRDefault="00147973" w:rsidP="00147973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1D3924EF" w14:textId="771E79EE" w:rsidR="00147973" w:rsidRDefault="00147973" w:rsidP="00147973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פתיחת </w:t>
      </w:r>
      <w:proofErr w:type="spellStart"/>
      <w:r w:rsidRPr="00F7627C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8"/>
          <w:szCs w:val="28"/>
          <w:rtl/>
        </w:rPr>
        <w:t>1ה'.</w:t>
      </w:r>
    </w:p>
    <w:p w14:paraId="67389B3E" w14:textId="01A87610" w:rsidR="00552F5B" w:rsidRDefault="00552F5B" w:rsidP="00147973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15120C50" w14:textId="2786B92A" w:rsidR="00C01325" w:rsidRDefault="00552F5B" w:rsidP="00387AB6">
      <w:pPr>
        <w:spacing w:after="0"/>
        <w:ind w:firstLine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ו. </w:t>
      </w:r>
      <w:r w:rsidR="00C01325">
        <w:rPr>
          <w:rFonts w:ascii="David" w:hAnsi="David" w:cs="David"/>
          <w:sz w:val="28"/>
          <w:szCs w:val="28"/>
          <w:rtl/>
        </w:rPr>
        <w:tab/>
      </w:r>
      <w:r w:rsidR="00C01325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="00C01325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="00C01325">
        <w:rPr>
          <w:rFonts w:ascii="David" w:hAnsi="David" w:cs="David" w:hint="cs"/>
          <w:sz w:val="28"/>
          <w:szCs w:val="28"/>
          <w:rtl/>
        </w:rPr>
        <w:t xml:space="preserve"> חדש " הרחבת נתיבים רחוב מנחם </w:t>
      </w:r>
      <w:proofErr w:type="spellStart"/>
      <w:r w:rsidR="00C01325">
        <w:rPr>
          <w:rFonts w:ascii="David" w:hAnsi="David" w:cs="David" w:hint="cs"/>
          <w:sz w:val="28"/>
          <w:szCs w:val="28"/>
          <w:rtl/>
        </w:rPr>
        <w:t>אריאב</w:t>
      </w:r>
      <w:proofErr w:type="spellEnd"/>
      <w:r w:rsidR="00C01325">
        <w:rPr>
          <w:rFonts w:ascii="David" w:hAnsi="David" w:cs="David" w:hint="cs"/>
          <w:sz w:val="28"/>
          <w:szCs w:val="28"/>
          <w:rtl/>
        </w:rPr>
        <w:t xml:space="preserve"> " בסך 6,000,000 ₪ </w:t>
      </w:r>
    </w:p>
    <w:p w14:paraId="706F1AC6" w14:textId="77777777" w:rsidR="00C01325" w:rsidRDefault="00C01325" w:rsidP="00927ACE">
      <w:pPr>
        <w:numPr>
          <w:ilvl w:val="0"/>
          <w:numId w:val="6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מימון משרד התחבורה 3,000,000</w:t>
      </w:r>
    </w:p>
    <w:p w14:paraId="7163033B" w14:textId="77777777" w:rsidR="00C01325" w:rsidRDefault="00C01325" w:rsidP="00927ACE">
      <w:pPr>
        <w:numPr>
          <w:ilvl w:val="0"/>
          <w:numId w:val="6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מימון קרן סלילה וכבישים 3,000,000</w:t>
      </w:r>
    </w:p>
    <w:p w14:paraId="7E7FDE73" w14:textId="77777777" w:rsidR="00C01325" w:rsidRDefault="00C01325" w:rsidP="00C01325">
      <w:pPr>
        <w:spacing w:after="0"/>
        <w:rPr>
          <w:rFonts w:ascii="David" w:hAnsi="David" w:cs="David"/>
          <w:sz w:val="28"/>
          <w:szCs w:val="28"/>
          <w:rtl/>
        </w:rPr>
      </w:pPr>
    </w:p>
    <w:p w14:paraId="0D432C16" w14:textId="77777777" w:rsidR="00552F5B" w:rsidRPr="00393AB8" w:rsidRDefault="00552F5B" w:rsidP="00552F5B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64FF0488" w14:textId="157B336B" w:rsidR="00552F5B" w:rsidRDefault="00552F5B" w:rsidP="00552F5B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פתיחת </w:t>
      </w:r>
      <w:proofErr w:type="spellStart"/>
      <w:r w:rsidRPr="00F7627C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8"/>
          <w:szCs w:val="28"/>
          <w:rtl/>
        </w:rPr>
        <w:t>1ו'.</w:t>
      </w:r>
    </w:p>
    <w:p w14:paraId="49D631CB" w14:textId="39410D31" w:rsidR="00552F5B" w:rsidRDefault="00552F5B" w:rsidP="00552F5B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56064792" w14:textId="495F3C5D" w:rsidR="0050264C" w:rsidRDefault="0084109F" w:rsidP="00387AB6">
      <w:pPr>
        <w:spacing w:after="0"/>
        <w:ind w:firstLine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ז.</w:t>
      </w:r>
      <w:r w:rsidR="0050264C"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50264C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="0050264C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="0050264C">
        <w:rPr>
          <w:rFonts w:ascii="David" w:hAnsi="David" w:cs="David" w:hint="cs"/>
          <w:sz w:val="28"/>
          <w:szCs w:val="28"/>
          <w:rtl/>
        </w:rPr>
        <w:t xml:space="preserve"> חדש " הקמת מתקני משחק " בסך 1,500,000 ₪ .</w:t>
      </w:r>
    </w:p>
    <w:p w14:paraId="49F48E32" w14:textId="77777777" w:rsidR="0050264C" w:rsidRPr="008848CD" w:rsidRDefault="0050264C" w:rsidP="00927ACE">
      <w:pPr>
        <w:pStyle w:val="a9"/>
        <w:numPr>
          <w:ilvl w:val="0"/>
          <w:numId w:val="7"/>
        </w:numPr>
        <w:spacing w:after="0"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קרן </w:t>
      </w:r>
      <w:proofErr w:type="spellStart"/>
      <w:r>
        <w:rPr>
          <w:rFonts w:ascii="David" w:hAnsi="David" w:cs="David" w:hint="cs"/>
          <w:sz w:val="28"/>
          <w:szCs w:val="28"/>
          <w:rtl/>
        </w:rPr>
        <w:t>שצ"פ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0FA3DF7B" w14:textId="55AE9CE8" w:rsidR="00552F5B" w:rsidRDefault="00552F5B" w:rsidP="00552F5B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22FED771" w14:textId="77777777" w:rsidR="0084109F" w:rsidRPr="00393AB8" w:rsidRDefault="0084109F" w:rsidP="0084109F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259BC3E6" w14:textId="306FD46C" w:rsidR="0084109F" w:rsidRDefault="0084109F" w:rsidP="0084109F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פתיחת </w:t>
      </w:r>
      <w:proofErr w:type="spellStart"/>
      <w:r w:rsidRPr="00F7627C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8"/>
          <w:szCs w:val="28"/>
          <w:rtl/>
        </w:rPr>
        <w:t>1ז'.</w:t>
      </w:r>
    </w:p>
    <w:p w14:paraId="4D34EEBA" w14:textId="3D02029B" w:rsidR="0084109F" w:rsidRDefault="00387AB6" w:rsidP="0084109F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ab/>
      </w:r>
    </w:p>
    <w:p w14:paraId="6EA86DC4" w14:textId="37FB16B2" w:rsidR="00FE30EF" w:rsidRDefault="005F65A5" w:rsidP="00387AB6">
      <w:pPr>
        <w:spacing w:after="0"/>
        <w:ind w:firstLine="3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ח. </w:t>
      </w:r>
      <w:r w:rsidR="00FE30EF">
        <w:rPr>
          <w:rFonts w:ascii="David" w:hAnsi="David" w:cs="David"/>
          <w:sz w:val="28"/>
          <w:szCs w:val="28"/>
          <w:rtl/>
        </w:rPr>
        <w:tab/>
      </w:r>
      <w:r w:rsidR="00FE30EF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="00FE30EF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="00FE30EF">
        <w:rPr>
          <w:rFonts w:ascii="David" w:hAnsi="David" w:cs="David" w:hint="cs"/>
          <w:sz w:val="28"/>
          <w:szCs w:val="28"/>
          <w:rtl/>
        </w:rPr>
        <w:t xml:space="preserve"> חדש " שיפור פני העיר " בסך 3,000,000 ₪ .</w:t>
      </w:r>
    </w:p>
    <w:p w14:paraId="4E87F076" w14:textId="77777777" w:rsidR="00FE30EF" w:rsidRPr="00763A14" w:rsidRDefault="00FE30EF" w:rsidP="00927ACE">
      <w:pPr>
        <w:pStyle w:val="a9"/>
        <w:numPr>
          <w:ilvl w:val="0"/>
          <w:numId w:val="7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קרנות הרשות </w:t>
      </w:r>
    </w:p>
    <w:p w14:paraId="49EA5213" w14:textId="3D5B72DB" w:rsidR="0084109F" w:rsidRDefault="0084109F" w:rsidP="0084109F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7CA7A2C8" w14:textId="77777777" w:rsidR="0084109F" w:rsidRPr="00393AB8" w:rsidRDefault="0084109F" w:rsidP="0084109F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461CBCFB" w14:textId="3B1D56BF" w:rsidR="0084109F" w:rsidRDefault="0084109F" w:rsidP="0084109F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פתיחת </w:t>
      </w:r>
      <w:proofErr w:type="spellStart"/>
      <w:r w:rsidRPr="00F7627C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8"/>
          <w:szCs w:val="28"/>
          <w:rtl/>
        </w:rPr>
        <w:t>1ח'.</w:t>
      </w:r>
    </w:p>
    <w:p w14:paraId="2CB42FD3" w14:textId="1CEC7CE5" w:rsidR="00D16A3F" w:rsidRDefault="00D16A3F" w:rsidP="00D16A3F">
      <w:pPr>
        <w:spacing w:after="0" w:line="276" w:lineRule="auto"/>
        <w:ind w:left="360"/>
        <w:rPr>
          <w:rFonts w:ascii="David" w:hAnsi="David" w:cs="David"/>
          <w:sz w:val="28"/>
          <w:szCs w:val="28"/>
          <w:rtl/>
        </w:rPr>
      </w:pPr>
    </w:p>
    <w:p w14:paraId="3780153D" w14:textId="47BB99E7" w:rsidR="00E73625" w:rsidRDefault="00E73625" w:rsidP="00D16A3F">
      <w:pPr>
        <w:spacing w:after="0" w:line="276" w:lineRule="auto"/>
        <w:ind w:left="360"/>
        <w:rPr>
          <w:rFonts w:ascii="David" w:hAnsi="David" w:cs="David"/>
          <w:sz w:val="28"/>
          <w:szCs w:val="28"/>
          <w:rtl/>
        </w:rPr>
      </w:pPr>
    </w:p>
    <w:p w14:paraId="030C1D78" w14:textId="02D34350" w:rsidR="00E73625" w:rsidRDefault="00E73625" w:rsidP="00D16A3F">
      <w:pPr>
        <w:spacing w:after="0" w:line="276" w:lineRule="auto"/>
        <w:ind w:left="360"/>
        <w:rPr>
          <w:rFonts w:ascii="David" w:hAnsi="David" w:cs="David"/>
          <w:sz w:val="28"/>
          <w:szCs w:val="28"/>
          <w:rtl/>
        </w:rPr>
      </w:pPr>
    </w:p>
    <w:p w14:paraId="7DCA08D0" w14:textId="4AC0FF9B" w:rsidR="00E73625" w:rsidRDefault="00E73625" w:rsidP="00D16A3F">
      <w:pPr>
        <w:spacing w:after="0" w:line="276" w:lineRule="auto"/>
        <w:ind w:left="360"/>
        <w:rPr>
          <w:rFonts w:ascii="David" w:hAnsi="David" w:cs="David"/>
          <w:sz w:val="28"/>
          <w:szCs w:val="28"/>
          <w:rtl/>
        </w:rPr>
      </w:pPr>
    </w:p>
    <w:p w14:paraId="691AACCE" w14:textId="3F645053" w:rsidR="00E73625" w:rsidRDefault="00E73625" w:rsidP="00D16A3F">
      <w:pPr>
        <w:spacing w:after="0" w:line="276" w:lineRule="auto"/>
        <w:ind w:left="360"/>
        <w:rPr>
          <w:rFonts w:ascii="David" w:hAnsi="David" w:cs="David"/>
          <w:sz w:val="28"/>
          <w:szCs w:val="28"/>
          <w:rtl/>
        </w:rPr>
      </w:pPr>
    </w:p>
    <w:p w14:paraId="066A52CD" w14:textId="37F7435D" w:rsidR="00E73625" w:rsidRDefault="00E73625" w:rsidP="00D16A3F">
      <w:pPr>
        <w:spacing w:after="0" w:line="276" w:lineRule="auto"/>
        <w:ind w:left="360"/>
        <w:rPr>
          <w:rFonts w:ascii="David" w:hAnsi="David" w:cs="David"/>
          <w:sz w:val="28"/>
          <w:szCs w:val="28"/>
          <w:rtl/>
        </w:rPr>
      </w:pPr>
    </w:p>
    <w:p w14:paraId="23E005CD" w14:textId="644B5A18" w:rsidR="00E73625" w:rsidRDefault="00E73625" w:rsidP="00D16A3F">
      <w:pPr>
        <w:spacing w:after="0" w:line="276" w:lineRule="auto"/>
        <w:ind w:left="360"/>
        <w:rPr>
          <w:rFonts w:ascii="David" w:hAnsi="David" w:cs="David"/>
          <w:sz w:val="28"/>
          <w:szCs w:val="28"/>
          <w:rtl/>
        </w:rPr>
      </w:pPr>
    </w:p>
    <w:p w14:paraId="39CC35A4" w14:textId="6A32B622" w:rsidR="00E73625" w:rsidRDefault="00E73625" w:rsidP="00D16A3F">
      <w:pPr>
        <w:spacing w:after="0" w:line="276" w:lineRule="auto"/>
        <w:ind w:left="360"/>
        <w:rPr>
          <w:rFonts w:ascii="David" w:hAnsi="David" w:cs="David"/>
          <w:sz w:val="28"/>
          <w:szCs w:val="28"/>
          <w:rtl/>
        </w:rPr>
      </w:pPr>
    </w:p>
    <w:p w14:paraId="44857AFB" w14:textId="4FCBCC05" w:rsidR="00D16A3F" w:rsidRDefault="00D16A3F" w:rsidP="00D16A3F">
      <w:pPr>
        <w:spacing w:after="0" w:line="276" w:lineRule="auto"/>
        <w:ind w:left="360"/>
        <w:rPr>
          <w:rFonts w:ascii="David" w:hAnsi="David" w:cs="David"/>
          <w:sz w:val="28"/>
          <w:szCs w:val="28"/>
          <w:rtl/>
        </w:rPr>
      </w:pPr>
    </w:p>
    <w:p w14:paraId="5DAC558F" w14:textId="757C0AD2" w:rsidR="002758E0" w:rsidRPr="00E73625" w:rsidRDefault="002758E0" w:rsidP="00927ACE">
      <w:pPr>
        <w:pStyle w:val="a9"/>
        <w:numPr>
          <w:ilvl w:val="0"/>
          <w:numId w:val="2"/>
        </w:numPr>
        <w:rPr>
          <w:rFonts w:ascii="David" w:hAnsi="David" w:cs="David"/>
          <w:b/>
          <w:bCs/>
          <w:sz w:val="28"/>
          <w:szCs w:val="28"/>
          <w:rtl/>
        </w:rPr>
      </w:pPr>
      <w:r w:rsidRPr="00E7362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אישור </w:t>
      </w:r>
      <w:r w:rsidRPr="00E73625">
        <w:rPr>
          <w:rFonts w:ascii="David" w:hAnsi="David" w:cs="David" w:hint="cs"/>
          <w:b/>
          <w:bCs/>
          <w:sz w:val="28"/>
          <w:szCs w:val="28"/>
          <w:u w:val="single"/>
          <w:rtl/>
        </w:rPr>
        <w:t>הגדלת</w:t>
      </w:r>
      <w:r w:rsidRPr="00E7362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E73625">
        <w:rPr>
          <w:rFonts w:ascii="David" w:hAnsi="David" w:cs="David"/>
          <w:b/>
          <w:bCs/>
          <w:sz w:val="28"/>
          <w:szCs w:val="28"/>
          <w:u w:val="single"/>
          <w:rtl/>
        </w:rPr>
        <w:t>תברי"ם</w:t>
      </w:r>
      <w:proofErr w:type="spellEnd"/>
      <w:r w:rsidRPr="00E73625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2CF5B98B" w14:textId="69DBE308" w:rsidR="002758E0" w:rsidRDefault="002758E0" w:rsidP="002758E0">
      <w:pPr>
        <w:ind w:left="426"/>
        <w:rPr>
          <w:rFonts w:ascii="David" w:hAnsi="David" w:cs="David"/>
          <w:b/>
          <w:bCs/>
          <w:sz w:val="28"/>
          <w:szCs w:val="28"/>
          <w:rtl/>
        </w:rPr>
      </w:pPr>
    </w:p>
    <w:p w14:paraId="42FC77C2" w14:textId="73C7375B" w:rsidR="009E0151" w:rsidRPr="009E0151" w:rsidRDefault="009E0151" w:rsidP="00927ACE">
      <w:pPr>
        <w:pStyle w:val="a9"/>
        <w:numPr>
          <w:ilvl w:val="0"/>
          <w:numId w:val="9"/>
        </w:numPr>
        <w:spacing w:after="0"/>
        <w:rPr>
          <w:rFonts w:ascii="David" w:hAnsi="David" w:cs="David"/>
          <w:sz w:val="28"/>
          <w:szCs w:val="28"/>
          <w:rtl/>
        </w:rPr>
      </w:pPr>
      <w:r w:rsidRPr="009E0151">
        <w:rPr>
          <w:rFonts w:ascii="David" w:hAnsi="David" w:cs="David" w:hint="cs"/>
          <w:sz w:val="28"/>
          <w:szCs w:val="28"/>
          <w:rtl/>
        </w:rPr>
        <w:t xml:space="preserve">הגדלת </w:t>
      </w:r>
      <w:proofErr w:type="spellStart"/>
      <w:r w:rsidRPr="009E0151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9E0151">
        <w:rPr>
          <w:rFonts w:ascii="David" w:hAnsi="David" w:cs="David" w:hint="cs"/>
          <w:sz w:val="28"/>
          <w:szCs w:val="28"/>
          <w:rtl/>
        </w:rPr>
        <w:t xml:space="preserve"> 1989 מספר  " </w:t>
      </w:r>
      <w:r w:rsidRPr="009E0151">
        <w:rPr>
          <w:rFonts w:ascii="David" w:hAnsi="David" w:cs="David"/>
          <w:sz w:val="28"/>
          <w:szCs w:val="28"/>
          <w:rtl/>
        </w:rPr>
        <w:t>בינוי 2 כיתות גן - הר יונה ג'</w:t>
      </w:r>
      <w:r w:rsidRPr="009E0151">
        <w:rPr>
          <w:rFonts w:ascii="David" w:hAnsi="David" w:cs="David" w:hint="cs"/>
          <w:sz w:val="28"/>
          <w:szCs w:val="28"/>
          <w:rtl/>
        </w:rPr>
        <w:t xml:space="preserve"> " בסך 469,539 ₪ .</w:t>
      </w:r>
    </w:p>
    <w:p w14:paraId="6A8B36C0" w14:textId="77777777" w:rsidR="009E0151" w:rsidRDefault="009E0151" w:rsidP="00927ACE">
      <w:pPr>
        <w:numPr>
          <w:ilvl w:val="0"/>
          <w:numId w:val="8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משרד החינוך </w:t>
      </w:r>
    </w:p>
    <w:p w14:paraId="79C04574" w14:textId="77777777" w:rsidR="009E0151" w:rsidRDefault="009E0151" w:rsidP="00927ACE">
      <w:pPr>
        <w:numPr>
          <w:ilvl w:val="0"/>
          <w:numId w:val="8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סה"כ  סכום </w:t>
      </w:r>
      <w:proofErr w:type="spellStart"/>
      <w:r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לאחר הגדלה 2,140,539 ₪ .</w:t>
      </w:r>
    </w:p>
    <w:p w14:paraId="1C900D58" w14:textId="77777777" w:rsidR="00AE2885" w:rsidRPr="009E0151" w:rsidRDefault="00AE2885" w:rsidP="002758E0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7D382039" w14:textId="34A9A5EC" w:rsidR="002758E0" w:rsidRPr="00393AB8" w:rsidRDefault="002758E0" w:rsidP="002758E0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6D391AB9" w14:textId="02846188" w:rsidR="002758E0" w:rsidRDefault="002758E0" w:rsidP="002758E0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</w:t>
      </w:r>
      <w:r>
        <w:rPr>
          <w:rFonts w:ascii="David" w:hAnsi="David" w:cs="David" w:hint="cs"/>
          <w:b/>
          <w:bCs/>
          <w:sz w:val="28"/>
          <w:szCs w:val="28"/>
          <w:rtl/>
        </w:rPr>
        <w:t>הגדלת</w:t>
      </w: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proofErr w:type="spellStart"/>
      <w:r w:rsidRPr="00F7627C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 w:rsidR="00A12677">
        <w:rPr>
          <w:rFonts w:ascii="David" w:hAnsi="David" w:cs="David" w:hint="cs"/>
          <w:b/>
          <w:bCs/>
          <w:sz w:val="28"/>
          <w:szCs w:val="28"/>
          <w:rtl/>
        </w:rPr>
        <w:t>2א'.</w:t>
      </w:r>
    </w:p>
    <w:p w14:paraId="2B9E47D8" w14:textId="78F8E93E" w:rsidR="00AE2885" w:rsidRDefault="00AE2885" w:rsidP="002758E0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7FD3A426" w14:textId="7EF2A478" w:rsidR="00CD633D" w:rsidRPr="00CD633D" w:rsidRDefault="00CD633D" w:rsidP="00927ACE">
      <w:pPr>
        <w:pStyle w:val="a9"/>
        <w:numPr>
          <w:ilvl w:val="0"/>
          <w:numId w:val="9"/>
        </w:numPr>
        <w:spacing w:after="0"/>
        <w:rPr>
          <w:rFonts w:ascii="David" w:hAnsi="David" w:cs="David"/>
          <w:sz w:val="28"/>
          <w:szCs w:val="28"/>
          <w:rtl/>
        </w:rPr>
      </w:pPr>
      <w:r w:rsidRPr="00CD633D">
        <w:rPr>
          <w:rFonts w:ascii="David" w:hAnsi="David" w:cs="David" w:hint="cs"/>
          <w:sz w:val="28"/>
          <w:szCs w:val="28"/>
          <w:rtl/>
        </w:rPr>
        <w:t xml:space="preserve">הגדלת </w:t>
      </w:r>
      <w:proofErr w:type="spellStart"/>
      <w:r w:rsidRPr="00CD633D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CD633D">
        <w:rPr>
          <w:rFonts w:ascii="David" w:hAnsi="David" w:cs="David" w:hint="cs"/>
          <w:sz w:val="28"/>
          <w:szCs w:val="28"/>
          <w:rtl/>
        </w:rPr>
        <w:t xml:space="preserve"> מספר  2044 " </w:t>
      </w:r>
      <w:r w:rsidRPr="00CD633D">
        <w:rPr>
          <w:rFonts w:ascii="David" w:hAnsi="David" w:cs="David"/>
          <w:sz w:val="28"/>
          <w:szCs w:val="28"/>
          <w:rtl/>
        </w:rPr>
        <w:t>הקמת בית ספר יסודי הר יונה ג' שלב ב'</w:t>
      </w:r>
      <w:r w:rsidRPr="00CD633D">
        <w:rPr>
          <w:rFonts w:ascii="David" w:hAnsi="David" w:cs="David" w:hint="cs"/>
          <w:sz w:val="28"/>
          <w:szCs w:val="28"/>
          <w:rtl/>
        </w:rPr>
        <w:t xml:space="preserve"> " בסך 368,058 ₪ </w:t>
      </w:r>
    </w:p>
    <w:p w14:paraId="754D3C30" w14:textId="77777777" w:rsidR="00CD633D" w:rsidRDefault="00CD633D" w:rsidP="00927ACE">
      <w:pPr>
        <w:numPr>
          <w:ilvl w:val="0"/>
          <w:numId w:val="8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משרד החינוך </w:t>
      </w:r>
    </w:p>
    <w:p w14:paraId="2F0AFD57" w14:textId="398E18A0" w:rsidR="00CD633D" w:rsidRDefault="00CD633D" w:rsidP="00927ACE">
      <w:pPr>
        <w:numPr>
          <w:ilvl w:val="0"/>
          <w:numId w:val="8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סה"כ סכום  </w:t>
      </w:r>
      <w:proofErr w:type="spellStart"/>
      <w:r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לאחר ההגדלה -   10,036,642 ₪ </w:t>
      </w:r>
    </w:p>
    <w:p w14:paraId="76EFD445" w14:textId="77777777" w:rsidR="00E73625" w:rsidRDefault="00E73625" w:rsidP="00AE2885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1314551F" w14:textId="334B9DC1" w:rsidR="00AE2885" w:rsidRPr="00393AB8" w:rsidRDefault="00AE2885" w:rsidP="00AE2885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>הצבעה: בעד פה אחד</w:t>
      </w:r>
    </w:p>
    <w:p w14:paraId="0E123698" w14:textId="7D11BE59" w:rsidR="00AE2885" w:rsidRDefault="00AE2885" w:rsidP="00AE2885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</w:t>
      </w:r>
      <w:r>
        <w:rPr>
          <w:rFonts w:ascii="David" w:hAnsi="David" w:cs="David" w:hint="cs"/>
          <w:b/>
          <w:bCs/>
          <w:sz w:val="28"/>
          <w:szCs w:val="28"/>
          <w:rtl/>
        </w:rPr>
        <w:t>הגדלת</w:t>
      </w: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proofErr w:type="spellStart"/>
      <w:r w:rsidRPr="00F7627C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8"/>
          <w:szCs w:val="28"/>
          <w:rtl/>
        </w:rPr>
        <w:t>2ב'.</w:t>
      </w:r>
    </w:p>
    <w:p w14:paraId="66F6547E" w14:textId="69AF4F21" w:rsidR="00AE2885" w:rsidRDefault="00AE2885" w:rsidP="002758E0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76EED79E" w14:textId="77777777" w:rsidR="00E73625" w:rsidRPr="00AF1B00" w:rsidRDefault="00E73625" w:rsidP="00927ACE">
      <w:pPr>
        <w:pStyle w:val="a9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 w:rsidRPr="00AF1B00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Pr="00AF1B00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AF1B00">
        <w:rPr>
          <w:rFonts w:ascii="David" w:hAnsi="David" w:cs="David" w:hint="cs"/>
          <w:sz w:val="28"/>
          <w:szCs w:val="28"/>
          <w:rtl/>
        </w:rPr>
        <w:t xml:space="preserve"> חדש "פיתוח </w:t>
      </w:r>
      <w:proofErr w:type="spellStart"/>
      <w:r w:rsidRPr="00AF1B00">
        <w:rPr>
          <w:rFonts w:ascii="David" w:hAnsi="David" w:cs="David" w:hint="cs"/>
          <w:sz w:val="28"/>
          <w:szCs w:val="28"/>
          <w:rtl/>
        </w:rPr>
        <w:t>שצ"פ</w:t>
      </w:r>
      <w:proofErr w:type="spellEnd"/>
      <w:r w:rsidRPr="00AF1B00">
        <w:rPr>
          <w:rFonts w:ascii="David" w:hAnsi="David" w:cs="David" w:hint="cs"/>
          <w:sz w:val="28"/>
          <w:szCs w:val="28"/>
          <w:rtl/>
        </w:rPr>
        <w:t xml:space="preserve"> ברחוב אלומה" בסך 1,500,000 ₪  </w:t>
      </w:r>
    </w:p>
    <w:p w14:paraId="43D2C65A" w14:textId="329F60DB" w:rsidR="00E73625" w:rsidRPr="00AF1B00" w:rsidRDefault="00E73625" w:rsidP="00927ACE">
      <w:pPr>
        <w:pStyle w:val="a9"/>
        <w:numPr>
          <w:ilvl w:val="0"/>
          <w:numId w:val="14"/>
        </w:numPr>
        <w:rPr>
          <w:rFonts w:ascii="David" w:hAnsi="David" w:cs="David"/>
          <w:sz w:val="28"/>
          <w:szCs w:val="28"/>
        </w:rPr>
      </w:pPr>
      <w:r w:rsidRPr="00AF1B00">
        <w:rPr>
          <w:rFonts w:ascii="David" w:hAnsi="David" w:cs="David" w:hint="cs"/>
          <w:sz w:val="28"/>
          <w:szCs w:val="28"/>
          <w:rtl/>
        </w:rPr>
        <w:t>במימון קרנות הרשות</w:t>
      </w:r>
    </w:p>
    <w:p w14:paraId="68220A49" w14:textId="6F985640" w:rsidR="00E73625" w:rsidRDefault="00E73625" w:rsidP="00E7362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C757150" w14:textId="17E6CE74" w:rsidR="007D6977" w:rsidRDefault="00E73625" w:rsidP="007D6977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 xml:space="preserve">הצבעה: בעד </w:t>
      </w:r>
      <w:r w:rsidR="007D6977">
        <w:rPr>
          <w:rFonts w:ascii="David" w:hAnsi="David" w:cs="David" w:hint="cs"/>
          <w:b/>
          <w:bCs/>
          <w:sz w:val="28"/>
          <w:szCs w:val="28"/>
          <w:rtl/>
        </w:rPr>
        <w:t>פה אחד (</w:t>
      </w:r>
      <w:r w:rsidR="007D6977">
        <w:rPr>
          <w:rFonts w:ascii="David" w:hAnsi="David" w:cs="David" w:hint="cs"/>
          <w:b/>
          <w:bCs/>
          <w:sz w:val="28"/>
          <w:szCs w:val="28"/>
          <w:rtl/>
        </w:rPr>
        <w:t xml:space="preserve">אלכס גדלקין </w:t>
      </w:r>
      <w:proofErr w:type="spellStart"/>
      <w:r w:rsidR="007D6977">
        <w:rPr>
          <w:rFonts w:ascii="David" w:hAnsi="David" w:cs="David" w:hint="cs"/>
          <w:b/>
          <w:bCs/>
          <w:sz w:val="28"/>
          <w:szCs w:val="28"/>
          <w:rtl/>
        </w:rPr>
        <w:t>וסמיון</w:t>
      </w:r>
      <w:proofErr w:type="spellEnd"/>
      <w:r w:rsidR="007D6977">
        <w:rPr>
          <w:rFonts w:ascii="David" w:hAnsi="David" w:cs="David" w:hint="cs"/>
          <w:b/>
          <w:bCs/>
          <w:sz w:val="28"/>
          <w:szCs w:val="28"/>
          <w:rtl/>
        </w:rPr>
        <w:t xml:space="preserve"> ברון לא משתתפים בהצבעה מפאת חשש ניגוד עניינים) </w:t>
      </w:r>
    </w:p>
    <w:p w14:paraId="278D24F5" w14:textId="3B998AFA" w:rsidR="00E73625" w:rsidRDefault="00E73625" w:rsidP="007D6977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פתיחת </w:t>
      </w:r>
      <w:proofErr w:type="spellStart"/>
      <w:r w:rsidRPr="00F7627C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כמפורט בסעיף </w:t>
      </w:r>
      <w:r>
        <w:rPr>
          <w:rFonts w:ascii="David" w:hAnsi="David" w:cs="David" w:hint="cs"/>
          <w:b/>
          <w:bCs/>
          <w:sz w:val="28"/>
          <w:szCs w:val="28"/>
          <w:rtl/>
        </w:rPr>
        <w:t>3.</w:t>
      </w:r>
    </w:p>
    <w:p w14:paraId="46DD48B5" w14:textId="323B214B" w:rsidR="00E73625" w:rsidRDefault="00E73625" w:rsidP="00E73625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16F1E848" w14:textId="77777777" w:rsidR="00AF1B00" w:rsidRPr="00AF1B00" w:rsidRDefault="00AF1B00" w:rsidP="00927ACE">
      <w:pPr>
        <w:pStyle w:val="a9"/>
        <w:numPr>
          <w:ilvl w:val="0"/>
          <w:numId w:val="2"/>
        </w:numPr>
        <w:spacing w:after="0"/>
        <w:rPr>
          <w:rFonts w:ascii="David" w:hAnsi="David" w:cs="David"/>
          <w:sz w:val="28"/>
          <w:szCs w:val="28"/>
        </w:rPr>
      </w:pPr>
      <w:r w:rsidRPr="00AF1B00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Pr="00AF1B00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AF1B00">
        <w:rPr>
          <w:rFonts w:ascii="David" w:hAnsi="David" w:cs="David" w:hint="cs"/>
          <w:sz w:val="28"/>
          <w:szCs w:val="28"/>
          <w:rtl/>
        </w:rPr>
        <w:t xml:space="preserve"> חדש "פיתוח תשתיות ברחוב </w:t>
      </w:r>
      <w:proofErr w:type="spellStart"/>
      <w:r w:rsidRPr="00AF1B00">
        <w:rPr>
          <w:rFonts w:ascii="David" w:hAnsi="David" w:cs="David" w:hint="cs"/>
          <w:sz w:val="28"/>
          <w:szCs w:val="28"/>
          <w:rtl/>
        </w:rPr>
        <w:t>יקינטון</w:t>
      </w:r>
      <w:proofErr w:type="spellEnd"/>
      <w:r w:rsidRPr="00AF1B00">
        <w:rPr>
          <w:rFonts w:ascii="David" w:hAnsi="David" w:cs="David" w:hint="cs"/>
          <w:sz w:val="28"/>
          <w:szCs w:val="28"/>
          <w:rtl/>
        </w:rPr>
        <w:t xml:space="preserve">" בסך 2,000,000 ₪ </w:t>
      </w:r>
    </w:p>
    <w:p w14:paraId="5968CDB9" w14:textId="6F35D3F9" w:rsidR="00AF1B00" w:rsidRPr="00AF1B00" w:rsidRDefault="00AF1B00" w:rsidP="00927ACE">
      <w:pPr>
        <w:pStyle w:val="a9"/>
        <w:numPr>
          <w:ilvl w:val="0"/>
          <w:numId w:val="14"/>
        </w:numPr>
        <w:rPr>
          <w:rFonts w:ascii="David" w:hAnsi="David" w:cs="David"/>
          <w:sz w:val="28"/>
          <w:szCs w:val="28"/>
        </w:rPr>
      </w:pPr>
      <w:r w:rsidRPr="00AF1B00">
        <w:rPr>
          <w:rFonts w:ascii="David" w:hAnsi="David" w:cs="David" w:hint="cs"/>
          <w:sz w:val="28"/>
          <w:szCs w:val="28"/>
          <w:rtl/>
        </w:rPr>
        <w:t>במימון משרד השיכון</w:t>
      </w:r>
    </w:p>
    <w:p w14:paraId="7F11E90B" w14:textId="77777777" w:rsidR="00AF1B00" w:rsidRPr="00AF1B00" w:rsidRDefault="00AF1B00" w:rsidP="00AF1B00">
      <w:pPr>
        <w:ind w:left="927"/>
        <w:rPr>
          <w:rFonts w:ascii="David" w:hAnsi="David" w:cs="David"/>
          <w:b/>
          <w:bCs/>
          <w:sz w:val="28"/>
          <w:szCs w:val="28"/>
        </w:rPr>
      </w:pPr>
    </w:p>
    <w:p w14:paraId="7EDE6A35" w14:textId="66FE42E3" w:rsidR="00AF1B00" w:rsidRPr="00393AB8" w:rsidRDefault="00AF1B00" w:rsidP="007D6977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393AB8">
        <w:rPr>
          <w:rFonts w:ascii="David" w:hAnsi="David" w:cs="David"/>
          <w:b/>
          <w:bCs/>
          <w:sz w:val="28"/>
          <w:szCs w:val="28"/>
          <w:rtl/>
        </w:rPr>
        <w:t xml:space="preserve">הצבעה: </w:t>
      </w:r>
      <w:r w:rsidR="007D6977" w:rsidRPr="00393AB8">
        <w:rPr>
          <w:rFonts w:ascii="David" w:hAnsi="David" w:cs="David"/>
          <w:b/>
          <w:bCs/>
          <w:sz w:val="28"/>
          <w:szCs w:val="28"/>
          <w:rtl/>
        </w:rPr>
        <w:t xml:space="preserve">בעד </w:t>
      </w:r>
      <w:r w:rsidR="007D6977">
        <w:rPr>
          <w:rFonts w:ascii="David" w:hAnsi="David" w:cs="David" w:hint="cs"/>
          <w:b/>
          <w:bCs/>
          <w:sz w:val="28"/>
          <w:szCs w:val="28"/>
          <w:rtl/>
        </w:rPr>
        <w:t xml:space="preserve">פה </w:t>
      </w:r>
      <w:r w:rsidR="007D6977">
        <w:rPr>
          <w:rFonts w:ascii="David" w:hAnsi="David" w:cs="David" w:hint="cs"/>
          <w:b/>
          <w:bCs/>
          <w:sz w:val="28"/>
          <w:szCs w:val="28"/>
          <w:rtl/>
        </w:rPr>
        <w:t xml:space="preserve">אחד </w:t>
      </w:r>
      <w:r w:rsidR="007D6977">
        <w:rPr>
          <w:rFonts w:ascii="David" w:hAnsi="David" w:cs="David" w:hint="cs"/>
          <w:b/>
          <w:bCs/>
          <w:sz w:val="28"/>
          <w:szCs w:val="28"/>
          <w:rtl/>
        </w:rPr>
        <w:t xml:space="preserve">(אלכס גדלקין </w:t>
      </w:r>
      <w:proofErr w:type="spellStart"/>
      <w:r w:rsidR="007D6977">
        <w:rPr>
          <w:rFonts w:ascii="David" w:hAnsi="David" w:cs="David" w:hint="cs"/>
          <w:b/>
          <w:bCs/>
          <w:sz w:val="28"/>
          <w:szCs w:val="28"/>
          <w:rtl/>
        </w:rPr>
        <w:t>וסמיון</w:t>
      </w:r>
      <w:proofErr w:type="spellEnd"/>
      <w:r w:rsidR="007D6977">
        <w:rPr>
          <w:rFonts w:ascii="David" w:hAnsi="David" w:cs="David" w:hint="cs"/>
          <w:b/>
          <w:bCs/>
          <w:sz w:val="28"/>
          <w:szCs w:val="28"/>
          <w:rtl/>
        </w:rPr>
        <w:t xml:space="preserve"> ברון לא משתתפים בהצבעה מפאת חשש ניגוד עניינים)</w:t>
      </w:r>
    </w:p>
    <w:p w14:paraId="359D739B" w14:textId="49BA7443" w:rsidR="00AF1B00" w:rsidRDefault="00AF1B00" w:rsidP="00AF1B00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החלטה: ועדת הכספים מאשרת את פתיחת </w:t>
      </w:r>
      <w:proofErr w:type="spellStart"/>
      <w:r w:rsidRPr="00F7627C">
        <w:rPr>
          <w:rFonts w:ascii="David" w:hAnsi="David" w:cs="David"/>
          <w:b/>
          <w:bCs/>
          <w:sz w:val="28"/>
          <w:szCs w:val="28"/>
          <w:rtl/>
        </w:rPr>
        <w:t>התב"ר</w:t>
      </w:r>
      <w:proofErr w:type="spellEnd"/>
      <w:r w:rsidRPr="00F7627C">
        <w:rPr>
          <w:rFonts w:ascii="David" w:hAnsi="David" w:cs="David"/>
          <w:b/>
          <w:bCs/>
          <w:sz w:val="28"/>
          <w:szCs w:val="28"/>
          <w:rtl/>
        </w:rPr>
        <w:t xml:space="preserve"> כמפורט בסעי</w:t>
      </w:r>
      <w:r>
        <w:rPr>
          <w:rFonts w:ascii="David" w:hAnsi="David" w:cs="David" w:hint="cs"/>
          <w:b/>
          <w:bCs/>
          <w:sz w:val="28"/>
          <w:szCs w:val="28"/>
          <w:rtl/>
        </w:rPr>
        <w:t>ף  4.</w:t>
      </w:r>
    </w:p>
    <w:p w14:paraId="17E515B3" w14:textId="6C34DD6B" w:rsidR="00AF1B00" w:rsidRPr="00AF1B00" w:rsidRDefault="00AF1B00" w:rsidP="00AF1B00">
      <w:pPr>
        <w:ind w:left="927"/>
        <w:rPr>
          <w:rFonts w:ascii="David" w:hAnsi="David" w:cs="David"/>
          <w:b/>
          <w:bCs/>
          <w:sz w:val="28"/>
          <w:szCs w:val="28"/>
          <w:rtl/>
        </w:rPr>
      </w:pPr>
    </w:p>
    <w:p w14:paraId="3F8D8048" w14:textId="77777777" w:rsidR="00E73625" w:rsidRDefault="00E73625" w:rsidP="002758E0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</w:p>
    <w:p w14:paraId="004ACA22" w14:textId="7EF92BE1" w:rsidR="00393AB8" w:rsidRDefault="009E0151" w:rsidP="00393AB8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הישיב</w:t>
      </w:r>
      <w:r w:rsidR="0043575C">
        <w:rPr>
          <w:rFonts w:ascii="David" w:hAnsi="David" w:cs="David" w:hint="cs"/>
          <w:b/>
          <w:bCs/>
          <w:sz w:val="28"/>
          <w:szCs w:val="28"/>
          <w:rtl/>
        </w:rPr>
        <w:t xml:space="preserve">ה הסתיימה בשעה </w:t>
      </w:r>
      <w:r w:rsidR="006F6780">
        <w:rPr>
          <w:rFonts w:ascii="David" w:hAnsi="David" w:cs="David" w:hint="cs"/>
          <w:b/>
          <w:bCs/>
          <w:sz w:val="28"/>
          <w:szCs w:val="28"/>
          <w:rtl/>
        </w:rPr>
        <w:t>13:30</w:t>
      </w:r>
    </w:p>
    <w:p w14:paraId="555D95F1" w14:textId="6FD88FF1" w:rsidR="00393AB8" w:rsidRDefault="0043575C" w:rsidP="005827F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רישום: איילת כהן</w:t>
      </w:r>
    </w:p>
    <w:sectPr w:rsidR="00393AB8" w:rsidSect="00B75D9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2ED7" w14:textId="77777777" w:rsidR="003B2646" w:rsidRDefault="003B2646" w:rsidP="00E87E5E">
      <w:pPr>
        <w:spacing w:after="0"/>
      </w:pPr>
      <w:r>
        <w:separator/>
      </w:r>
    </w:p>
  </w:endnote>
  <w:endnote w:type="continuationSeparator" w:id="0">
    <w:p w14:paraId="658289F8" w14:textId="77777777" w:rsidR="003B2646" w:rsidRDefault="003B2646" w:rsidP="00E87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F272" w14:textId="77777777" w:rsidR="003203F4" w:rsidRDefault="003203F4" w:rsidP="00E87E5E">
    <w:pPr>
      <w:pStyle w:val="a5"/>
      <w:rPr>
        <w:rtl/>
        <w: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4E8DBA8" wp14:editId="543FA3E2">
          <wp:simplePos x="0" y="0"/>
          <wp:positionH relativeFrom="column">
            <wp:posOffset>-866140</wp:posOffset>
          </wp:positionH>
          <wp:positionV relativeFrom="paragraph">
            <wp:posOffset>-1675130</wp:posOffset>
          </wp:positionV>
          <wp:extent cx="7021830" cy="2340610"/>
          <wp:effectExtent l="19050" t="0" r="7620" b="0"/>
          <wp:wrapNone/>
          <wp:docPr id="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830" cy="234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AEC40C" w14:textId="77777777" w:rsidR="003203F4" w:rsidRDefault="003203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EAFC" w14:textId="77777777" w:rsidR="003B2646" w:rsidRDefault="003B2646" w:rsidP="00E87E5E">
      <w:pPr>
        <w:spacing w:after="0"/>
      </w:pPr>
      <w:r>
        <w:separator/>
      </w:r>
    </w:p>
  </w:footnote>
  <w:footnote w:type="continuationSeparator" w:id="0">
    <w:p w14:paraId="13A5148B" w14:textId="77777777" w:rsidR="003B2646" w:rsidRDefault="003B2646" w:rsidP="00E87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96F4" w14:textId="77777777" w:rsidR="003203F4" w:rsidRDefault="003203F4" w:rsidP="00E87E5E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688987C" wp14:editId="214EBE57">
          <wp:simplePos x="0" y="0"/>
          <wp:positionH relativeFrom="column">
            <wp:posOffset>-866140</wp:posOffset>
          </wp:positionH>
          <wp:positionV relativeFrom="paragraph">
            <wp:posOffset>-259080</wp:posOffset>
          </wp:positionV>
          <wp:extent cx="7133590" cy="1704340"/>
          <wp:effectExtent l="19050" t="0" r="0" b="0"/>
          <wp:wrapNone/>
          <wp:docPr id="12" name="תמונה 12" descr="nof_hagalil_A4 word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of_hagalil_A4 word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3590" cy="170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54DEE4" w14:textId="77777777" w:rsidR="003203F4" w:rsidRDefault="003203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D29"/>
    <w:multiLevelType w:val="hybridMultilevel"/>
    <w:tmpl w:val="B714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7030"/>
    <w:multiLevelType w:val="hybridMultilevel"/>
    <w:tmpl w:val="4AECB3CA"/>
    <w:lvl w:ilvl="0" w:tplc="C0FE6B2A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787AFB"/>
    <w:multiLevelType w:val="hybridMultilevel"/>
    <w:tmpl w:val="60A62598"/>
    <w:lvl w:ilvl="0" w:tplc="79425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B81408"/>
    <w:multiLevelType w:val="hybridMultilevel"/>
    <w:tmpl w:val="B704CA36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7796748"/>
    <w:multiLevelType w:val="hybridMultilevel"/>
    <w:tmpl w:val="4E2A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6CD7"/>
    <w:multiLevelType w:val="hybridMultilevel"/>
    <w:tmpl w:val="621C5670"/>
    <w:lvl w:ilvl="0" w:tplc="4DB6C1C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9E4B33"/>
    <w:multiLevelType w:val="hybridMultilevel"/>
    <w:tmpl w:val="33CA4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C79CC"/>
    <w:multiLevelType w:val="hybridMultilevel"/>
    <w:tmpl w:val="6888982E"/>
    <w:lvl w:ilvl="0" w:tplc="50740B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13663"/>
    <w:multiLevelType w:val="hybridMultilevel"/>
    <w:tmpl w:val="7A1AD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A66445"/>
    <w:multiLevelType w:val="hybridMultilevel"/>
    <w:tmpl w:val="C99E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A0342"/>
    <w:multiLevelType w:val="hybridMultilevel"/>
    <w:tmpl w:val="0C1E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F3D17"/>
    <w:multiLevelType w:val="hybridMultilevel"/>
    <w:tmpl w:val="1C18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61B5F"/>
    <w:multiLevelType w:val="hybridMultilevel"/>
    <w:tmpl w:val="827A2182"/>
    <w:lvl w:ilvl="0" w:tplc="6A20CC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7163A"/>
    <w:multiLevelType w:val="hybridMultilevel"/>
    <w:tmpl w:val="DCF2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2"/>
  </w:num>
  <w:num w:numId="13">
    <w:abstractNumId w:val="7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04"/>
    <w:rsid w:val="00031547"/>
    <w:rsid w:val="00046AD1"/>
    <w:rsid w:val="00056B0C"/>
    <w:rsid w:val="00065C18"/>
    <w:rsid w:val="00070CE3"/>
    <w:rsid w:val="000C52E4"/>
    <w:rsid w:val="000D29D2"/>
    <w:rsid w:val="000F5656"/>
    <w:rsid w:val="000F6EC7"/>
    <w:rsid w:val="00147973"/>
    <w:rsid w:val="00152EA5"/>
    <w:rsid w:val="0016129A"/>
    <w:rsid w:val="0017000A"/>
    <w:rsid w:val="00176587"/>
    <w:rsid w:val="001B6350"/>
    <w:rsid w:val="001C4481"/>
    <w:rsid w:val="001C5B9E"/>
    <w:rsid w:val="001E0498"/>
    <w:rsid w:val="00212EA2"/>
    <w:rsid w:val="00257D01"/>
    <w:rsid w:val="00266084"/>
    <w:rsid w:val="00266295"/>
    <w:rsid w:val="0027276F"/>
    <w:rsid w:val="002727C8"/>
    <w:rsid w:val="002758E0"/>
    <w:rsid w:val="002825CC"/>
    <w:rsid w:val="00285C38"/>
    <w:rsid w:val="002920C9"/>
    <w:rsid w:val="00292EA8"/>
    <w:rsid w:val="002A2B2E"/>
    <w:rsid w:val="002C2351"/>
    <w:rsid w:val="002D50BE"/>
    <w:rsid w:val="002F4C03"/>
    <w:rsid w:val="00306C9F"/>
    <w:rsid w:val="003203F4"/>
    <w:rsid w:val="00340504"/>
    <w:rsid w:val="00353240"/>
    <w:rsid w:val="00354E82"/>
    <w:rsid w:val="00356697"/>
    <w:rsid w:val="00375695"/>
    <w:rsid w:val="00383602"/>
    <w:rsid w:val="0038578E"/>
    <w:rsid w:val="00387AB6"/>
    <w:rsid w:val="00393AB8"/>
    <w:rsid w:val="003A12F7"/>
    <w:rsid w:val="003B2646"/>
    <w:rsid w:val="003D0095"/>
    <w:rsid w:val="003D40BE"/>
    <w:rsid w:val="003E3089"/>
    <w:rsid w:val="003F665E"/>
    <w:rsid w:val="0042009E"/>
    <w:rsid w:val="0043575C"/>
    <w:rsid w:val="00443EE6"/>
    <w:rsid w:val="00444DD5"/>
    <w:rsid w:val="00456298"/>
    <w:rsid w:val="00463870"/>
    <w:rsid w:val="00482E5E"/>
    <w:rsid w:val="0048377A"/>
    <w:rsid w:val="004929DA"/>
    <w:rsid w:val="004A5789"/>
    <w:rsid w:val="004B0D22"/>
    <w:rsid w:val="004B5419"/>
    <w:rsid w:val="004C57CB"/>
    <w:rsid w:val="004D6453"/>
    <w:rsid w:val="0050264C"/>
    <w:rsid w:val="00525CCF"/>
    <w:rsid w:val="00552F5B"/>
    <w:rsid w:val="00571A96"/>
    <w:rsid w:val="005827FA"/>
    <w:rsid w:val="00583745"/>
    <w:rsid w:val="00587F9F"/>
    <w:rsid w:val="00594D62"/>
    <w:rsid w:val="005A522C"/>
    <w:rsid w:val="005B2169"/>
    <w:rsid w:val="005C4E15"/>
    <w:rsid w:val="005D7C49"/>
    <w:rsid w:val="005F65A5"/>
    <w:rsid w:val="006334A8"/>
    <w:rsid w:val="006477A2"/>
    <w:rsid w:val="006510D6"/>
    <w:rsid w:val="00660A2B"/>
    <w:rsid w:val="006622B4"/>
    <w:rsid w:val="00667A57"/>
    <w:rsid w:val="0068645C"/>
    <w:rsid w:val="0069598D"/>
    <w:rsid w:val="006D4546"/>
    <w:rsid w:val="006D7B96"/>
    <w:rsid w:val="006F6780"/>
    <w:rsid w:val="007023E4"/>
    <w:rsid w:val="0070348C"/>
    <w:rsid w:val="007604A3"/>
    <w:rsid w:val="00777BB8"/>
    <w:rsid w:val="007B3348"/>
    <w:rsid w:val="007B5329"/>
    <w:rsid w:val="007D0876"/>
    <w:rsid w:val="007D5120"/>
    <w:rsid w:val="007D582A"/>
    <w:rsid w:val="007D6977"/>
    <w:rsid w:val="007E2C51"/>
    <w:rsid w:val="007F0D77"/>
    <w:rsid w:val="008223EB"/>
    <w:rsid w:val="00836E43"/>
    <w:rsid w:val="0084109F"/>
    <w:rsid w:val="00843944"/>
    <w:rsid w:val="00847FA7"/>
    <w:rsid w:val="00860EEE"/>
    <w:rsid w:val="008801CD"/>
    <w:rsid w:val="008C28D1"/>
    <w:rsid w:val="008E5571"/>
    <w:rsid w:val="00916A19"/>
    <w:rsid w:val="00927ACE"/>
    <w:rsid w:val="00952511"/>
    <w:rsid w:val="00962CFC"/>
    <w:rsid w:val="0096552B"/>
    <w:rsid w:val="00980E69"/>
    <w:rsid w:val="0099569B"/>
    <w:rsid w:val="009B2AE9"/>
    <w:rsid w:val="009B2F96"/>
    <w:rsid w:val="009D5E63"/>
    <w:rsid w:val="009E0151"/>
    <w:rsid w:val="009F6F07"/>
    <w:rsid w:val="00A02B4D"/>
    <w:rsid w:val="00A12677"/>
    <w:rsid w:val="00A22029"/>
    <w:rsid w:val="00A5013A"/>
    <w:rsid w:val="00A52524"/>
    <w:rsid w:val="00A557CD"/>
    <w:rsid w:val="00A971B8"/>
    <w:rsid w:val="00AC5CD7"/>
    <w:rsid w:val="00AD696E"/>
    <w:rsid w:val="00AE2885"/>
    <w:rsid w:val="00AF1B00"/>
    <w:rsid w:val="00B321B8"/>
    <w:rsid w:val="00B4355A"/>
    <w:rsid w:val="00B50341"/>
    <w:rsid w:val="00B5147C"/>
    <w:rsid w:val="00B57D4C"/>
    <w:rsid w:val="00B62414"/>
    <w:rsid w:val="00B630F4"/>
    <w:rsid w:val="00B75D9F"/>
    <w:rsid w:val="00B90399"/>
    <w:rsid w:val="00C01325"/>
    <w:rsid w:val="00C06830"/>
    <w:rsid w:val="00C365D3"/>
    <w:rsid w:val="00C53720"/>
    <w:rsid w:val="00C81453"/>
    <w:rsid w:val="00CA069C"/>
    <w:rsid w:val="00CC2F31"/>
    <w:rsid w:val="00CC58F7"/>
    <w:rsid w:val="00CD633D"/>
    <w:rsid w:val="00D16A3F"/>
    <w:rsid w:val="00D466B1"/>
    <w:rsid w:val="00D670D1"/>
    <w:rsid w:val="00D7032C"/>
    <w:rsid w:val="00DE72BC"/>
    <w:rsid w:val="00DF0936"/>
    <w:rsid w:val="00DF79CE"/>
    <w:rsid w:val="00E100F7"/>
    <w:rsid w:val="00E178B4"/>
    <w:rsid w:val="00E240CE"/>
    <w:rsid w:val="00E25ABE"/>
    <w:rsid w:val="00E30620"/>
    <w:rsid w:val="00E306E6"/>
    <w:rsid w:val="00E50452"/>
    <w:rsid w:val="00E6240E"/>
    <w:rsid w:val="00E71AE6"/>
    <w:rsid w:val="00E72CF3"/>
    <w:rsid w:val="00E73625"/>
    <w:rsid w:val="00E77F53"/>
    <w:rsid w:val="00E87E5E"/>
    <w:rsid w:val="00E93076"/>
    <w:rsid w:val="00E979AC"/>
    <w:rsid w:val="00EA3A1D"/>
    <w:rsid w:val="00ED7091"/>
    <w:rsid w:val="00F7627C"/>
    <w:rsid w:val="00FA67B2"/>
    <w:rsid w:val="00FA6BD4"/>
    <w:rsid w:val="00FB3E85"/>
    <w:rsid w:val="00FC331B"/>
    <w:rsid w:val="00FD311A"/>
    <w:rsid w:val="00FE30EF"/>
    <w:rsid w:val="00FF1133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73585"/>
  <w15:docId w15:val="{FFEC6CA7-CCD2-4D18-B5FB-02468F78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04"/>
    <w:pPr>
      <w:bidi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E5E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E87E5E"/>
  </w:style>
  <w:style w:type="paragraph" w:styleId="a5">
    <w:name w:val="footer"/>
    <w:basedOn w:val="a"/>
    <w:link w:val="a6"/>
    <w:uiPriority w:val="99"/>
    <w:unhideWhenUsed/>
    <w:rsid w:val="00E87E5E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E87E5E"/>
  </w:style>
  <w:style w:type="paragraph" w:styleId="a7">
    <w:name w:val="Balloon Text"/>
    <w:basedOn w:val="a"/>
    <w:link w:val="a8"/>
    <w:uiPriority w:val="99"/>
    <w:semiHidden/>
    <w:unhideWhenUsed/>
    <w:rsid w:val="00E87E5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E87E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023E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a\AppData\Local\Microsoft\Windows\Temporary%20Internet%20Files\Content.Outlook\C06806CI\&#1490;&#1494;&#1489;&#1512;&#1493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E86BC-6150-41D7-A7C0-64B586C3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גזברות</Template>
  <TotalTime>42</TotalTime>
  <Pages>4</Pages>
  <Words>584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galia</dc:creator>
  <cp:lastModifiedBy>איילת כהן</cp:lastModifiedBy>
  <cp:revision>15</cp:revision>
  <cp:lastPrinted>2024-01-16T12:50:00Z</cp:lastPrinted>
  <dcterms:created xsi:type="dcterms:W3CDTF">2024-01-15T11:25:00Z</dcterms:created>
  <dcterms:modified xsi:type="dcterms:W3CDTF">2024-01-16T12:54:00Z</dcterms:modified>
</cp:coreProperties>
</file>