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6E66A" w14:textId="77777777" w:rsidR="002920C9" w:rsidRDefault="002920C9">
      <w:pPr>
        <w:rPr>
          <w:rtl/>
        </w:rPr>
      </w:pPr>
    </w:p>
    <w:p w14:paraId="5A92203C" w14:textId="6D8E57F5" w:rsidR="002920C9" w:rsidRDefault="002920C9" w:rsidP="002920C9">
      <w:pPr>
        <w:rPr>
          <w:rtl/>
        </w:rPr>
      </w:pPr>
    </w:p>
    <w:p w14:paraId="08D137E9" w14:textId="5D5A9A51" w:rsidR="0048377A" w:rsidRDefault="0048377A" w:rsidP="002920C9">
      <w:pPr>
        <w:rPr>
          <w:rtl/>
        </w:rPr>
      </w:pPr>
    </w:p>
    <w:p w14:paraId="77DF09DC" w14:textId="428A4777" w:rsidR="0048377A" w:rsidRDefault="0048377A" w:rsidP="002920C9">
      <w:pPr>
        <w:rPr>
          <w:rtl/>
        </w:rPr>
      </w:pPr>
    </w:p>
    <w:p w14:paraId="396B1319" w14:textId="5BC87EF2" w:rsidR="0048377A" w:rsidRDefault="0048377A" w:rsidP="002920C9">
      <w:pPr>
        <w:rPr>
          <w:rtl/>
        </w:rPr>
      </w:pPr>
    </w:p>
    <w:p w14:paraId="35BAF417" w14:textId="33DEE463" w:rsidR="0048377A" w:rsidRPr="00E240CE" w:rsidRDefault="0048377A" w:rsidP="0048377A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E240CE">
        <w:rPr>
          <w:rFonts w:ascii="David" w:hAnsi="David" w:cs="David"/>
          <w:b/>
          <w:bCs/>
          <w:sz w:val="32"/>
          <w:szCs w:val="32"/>
          <w:u w:val="single"/>
          <w:rtl/>
        </w:rPr>
        <w:t>פרוטוקול ועדת הכספים מיום</w:t>
      </w:r>
      <w:r w:rsidR="005672A0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</w:t>
      </w:r>
      <w:r w:rsidR="00B3015E">
        <w:rPr>
          <w:rFonts w:ascii="David" w:hAnsi="David" w:cs="David" w:hint="cs"/>
          <w:b/>
          <w:bCs/>
          <w:sz w:val="32"/>
          <w:szCs w:val="32"/>
          <w:u w:val="single"/>
          <w:rtl/>
        </w:rPr>
        <w:t>22.05.24</w:t>
      </w:r>
    </w:p>
    <w:p w14:paraId="0BDFA48B" w14:textId="629CC49A" w:rsidR="0048377A" w:rsidRPr="00E240CE" w:rsidRDefault="0048377A" w:rsidP="0048377A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74991AED" w14:textId="30AAE871" w:rsidR="00E240CE" w:rsidRDefault="00E240CE" w:rsidP="0048377A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8F0E9D5" w14:textId="6AB60817" w:rsidR="0048377A" w:rsidRDefault="0048377A" w:rsidP="0048377A">
      <w:pPr>
        <w:rPr>
          <w:rFonts w:ascii="David" w:hAnsi="David" w:cs="David"/>
          <w:b/>
          <w:bCs/>
          <w:sz w:val="28"/>
          <w:szCs w:val="28"/>
          <w:rtl/>
        </w:rPr>
      </w:pPr>
      <w:r w:rsidRPr="00E240CE">
        <w:rPr>
          <w:rFonts w:ascii="David" w:hAnsi="David" w:cs="David"/>
          <w:b/>
          <w:bCs/>
          <w:sz w:val="28"/>
          <w:szCs w:val="28"/>
          <w:rtl/>
        </w:rPr>
        <w:t>חברי הועדה המשתתפים:</w:t>
      </w:r>
    </w:p>
    <w:p w14:paraId="646145E0" w14:textId="77777777" w:rsidR="00970764" w:rsidRPr="00E240CE" w:rsidRDefault="00970764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5B20D01" w14:textId="21381E10" w:rsidR="0048377A" w:rsidRPr="00E240CE" w:rsidRDefault="0048377A" w:rsidP="00B3015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E240CE">
        <w:rPr>
          <w:rFonts w:ascii="David" w:hAnsi="David" w:cs="David"/>
          <w:sz w:val="28"/>
          <w:szCs w:val="28"/>
          <w:rtl/>
        </w:rPr>
        <w:t>מר רונן פלוט – ראש העיר ויו"ר הועדה</w:t>
      </w:r>
      <w:r w:rsidR="00A86D14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341797B4" w14:textId="232D1329" w:rsidR="0048377A" w:rsidRDefault="0048377A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E240CE">
        <w:rPr>
          <w:rFonts w:ascii="David" w:hAnsi="David" w:cs="David"/>
          <w:sz w:val="28"/>
          <w:szCs w:val="28"/>
          <w:rtl/>
        </w:rPr>
        <w:t>מר אלכס גדלקין – מ"מ ראש העיר</w:t>
      </w:r>
    </w:p>
    <w:p w14:paraId="4F62F1B3" w14:textId="77777777" w:rsidR="00EB57A9" w:rsidRDefault="00EB57A9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E240CE">
        <w:rPr>
          <w:rFonts w:ascii="David" w:hAnsi="David" w:cs="David"/>
          <w:sz w:val="28"/>
          <w:szCs w:val="28"/>
          <w:rtl/>
        </w:rPr>
        <w:t>ד"ר עואודה שוכרי – סגן ראש העיר</w:t>
      </w:r>
    </w:p>
    <w:p w14:paraId="663278F5" w14:textId="011703B8" w:rsidR="00395178" w:rsidRDefault="00395178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E240CE">
        <w:rPr>
          <w:rFonts w:ascii="David" w:hAnsi="David" w:cs="David"/>
          <w:sz w:val="28"/>
          <w:szCs w:val="28"/>
          <w:rtl/>
        </w:rPr>
        <w:t xml:space="preserve">מר </w:t>
      </w:r>
      <w:r w:rsidR="0043295D">
        <w:rPr>
          <w:rFonts w:ascii="David" w:hAnsi="David" w:cs="David" w:hint="cs"/>
          <w:sz w:val="28"/>
          <w:szCs w:val="28"/>
          <w:rtl/>
        </w:rPr>
        <w:t>דוד שינאן</w:t>
      </w:r>
      <w:r w:rsidRPr="00E240CE">
        <w:rPr>
          <w:rFonts w:ascii="David" w:hAnsi="David" w:cs="David"/>
          <w:sz w:val="28"/>
          <w:szCs w:val="28"/>
          <w:rtl/>
        </w:rPr>
        <w:t xml:space="preserve"> – סגן ראש העיר</w:t>
      </w:r>
    </w:p>
    <w:p w14:paraId="6AF65B4B" w14:textId="3D7AB1B8" w:rsidR="0092488A" w:rsidRDefault="0092488A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מיכה </w:t>
      </w:r>
      <w:proofErr w:type="spellStart"/>
      <w:r>
        <w:rPr>
          <w:rFonts w:ascii="David" w:hAnsi="David" w:cs="David" w:hint="cs"/>
          <w:sz w:val="28"/>
          <w:szCs w:val="28"/>
          <w:rtl/>
        </w:rPr>
        <w:t>קופין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חבר מועצה</w:t>
      </w:r>
    </w:p>
    <w:p w14:paraId="35CFCDCA" w14:textId="00E61060" w:rsidR="0043295D" w:rsidRDefault="0043295D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ג</w:t>
      </w:r>
      <w:r w:rsidRPr="00E240CE">
        <w:rPr>
          <w:rFonts w:ascii="David" w:hAnsi="David" w:cs="David"/>
          <w:sz w:val="28"/>
          <w:szCs w:val="28"/>
          <w:rtl/>
        </w:rPr>
        <w:t>ב' ברכה ברוב – חברת מועצה</w:t>
      </w:r>
      <w:r w:rsidR="00A86D14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001691A2" w14:textId="150EEE12" w:rsidR="0043295D" w:rsidRDefault="0043295D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גב' אלה אידוב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חברת מועצה</w:t>
      </w:r>
      <w:r w:rsidR="00A86D14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200290A0" w14:textId="1D731DAC" w:rsidR="0048377A" w:rsidRPr="00E240CE" w:rsidRDefault="0048377A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EEA8DFF" w14:textId="77777777" w:rsidR="00304F55" w:rsidRDefault="0048377A" w:rsidP="00304F55">
      <w:pPr>
        <w:rPr>
          <w:rFonts w:ascii="David" w:hAnsi="David" w:cs="David"/>
          <w:sz w:val="28"/>
          <w:szCs w:val="28"/>
          <w:rtl/>
        </w:rPr>
      </w:pPr>
      <w:r w:rsidRPr="00E240CE">
        <w:rPr>
          <w:rFonts w:ascii="David" w:hAnsi="David" w:cs="David"/>
          <w:b/>
          <w:bCs/>
          <w:sz w:val="28"/>
          <w:szCs w:val="28"/>
          <w:rtl/>
        </w:rPr>
        <w:t>נוכחים:</w:t>
      </w:r>
    </w:p>
    <w:p w14:paraId="55813127" w14:textId="77777777" w:rsidR="00304F55" w:rsidRDefault="00304F55" w:rsidP="00304F55">
      <w:pPr>
        <w:rPr>
          <w:rFonts w:ascii="David" w:hAnsi="David" w:cs="David"/>
          <w:sz w:val="28"/>
          <w:szCs w:val="28"/>
          <w:rtl/>
        </w:rPr>
      </w:pPr>
    </w:p>
    <w:p w14:paraId="3BB68FAC" w14:textId="36D065C8" w:rsidR="0048377A" w:rsidRPr="00304F55" w:rsidRDefault="0048377A" w:rsidP="00304F55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304F55">
        <w:rPr>
          <w:rFonts w:ascii="David" w:hAnsi="David" w:cs="David"/>
          <w:sz w:val="28"/>
          <w:szCs w:val="28"/>
          <w:rtl/>
        </w:rPr>
        <w:t>מר עדי מלכה – מנכ"ל העירייה</w:t>
      </w:r>
    </w:p>
    <w:p w14:paraId="7FC9385C" w14:textId="0F2D676C" w:rsidR="00671D98" w:rsidRDefault="00671D98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מר עפר בן אליעזר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מנכ"ל העירייה</w:t>
      </w:r>
    </w:p>
    <w:p w14:paraId="2BDE9257" w14:textId="7B82EE70" w:rsidR="000A30A2" w:rsidRPr="00E240CE" w:rsidRDefault="000A30A2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E240CE">
        <w:rPr>
          <w:rFonts w:ascii="David" w:hAnsi="David" w:cs="David"/>
          <w:sz w:val="28"/>
          <w:szCs w:val="28"/>
          <w:rtl/>
        </w:rPr>
        <w:t>מר בני קונפורטי – גזבר העירייה</w:t>
      </w:r>
    </w:p>
    <w:p w14:paraId="2D3AE443" w14:textId="5D46C040" w:rsidR="00015E05" w:rsidRDefault="00395178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גב' </w:t>
      </w:r>
      <w:r w:rsidR="00015E05">
        <w:rPr>
          <w:rFonts w:ascii="David" w:hAnsi="David" w:cs="David" w:hint="cs"/>
          <w:sz w:val="28"/>
          <w:szCs w:val="28"/>
          <w:rtl/>
        </w:rPr>
        <w:t xml:space="preserve">לאה ספיר </w:t>
      </w:r>
      <w:r w:rsidR="00015E05">
        <w:rPr>
          <w:rFonts w:ascii="David" w:hAnsi="David" w:cs="David"/>
          <w:sz w:val="28"/>
          <w:szCs w:val="28"/>
          <w:rtl/>
        </w:rPr>
        <w:t>–</w:t>
      </w:r>
      <w:r w:rsidR="00015E05">
        <w:rPr>
          <w:rFonts w:ascii="David" w:hAnsi="David" w:cs="David" w:hint="cs"/>
          <w:sz w:val="28"/>
          <w:szCs w:val="28"/>
          <w:rtl/>
        </w:rPr>
        <w:t xml:space="preserve"> ראש </w:t>
      </w:r>
      <w:proofErr w:type="spellStart"/>
      <w:r w:rsidR="00015E05">
        <w:rPr>
          <w:rFonts w:ascii="David" w:hAnsi="David" w:cs="David" w:hint="cs"/>
          <w:sz w:val="28"/>
          <w:szCs w:val="28"/>
          <w:rtl/>
        </w:rPr>
        <w:t>מינהל</w:t>
      </w:r>
      <w:proofErr w:type="spellEnd"/>
      <w:r w:rsidR="00015E05">
        <w:rPr>
          <w:rFonts w:ascii="David" w:hAnsi="David" w:cs="David" w:hint="cs"/>
          <w:sz w:val="28"/>
          <w:szCs w:val="28"/>
          <w:rtl/>
        </w:rPr>
        <w:t xml:space="preserve"> עירוני</w:t>
      </w:r>
    </w:p>
    <w:p w14:paraId="69AD03D8" w14:textId="1FEAF534" w:rsidR="003D2772" w:rsidRDefault="003D2772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מר רן לאון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מבקר העירייה</w:t>
      </w:r>
    </w:p>
    <w:p w14:paraId="191275F2" w14:textId="22CAA9D0" w:rsidR="009428AE" w:rsidRDefault="009428AE" w:rsidP="009428A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3E16109" w14:textId="3FB22F46" w:rsidR="00304F55" w:rsidRDefault="00304F55" w:rsidP="009428AE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חסרים:</w:t>
      </w:r>
    </w:p>
    <w:p w14:paraId="31CC70B7" w14:textId="77777777" w:rsidR="00304F55" w:rsidRDefault="00304F55" w:rsidP="009428A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7CC8636" w14:textId="70B32862" w:rsidR="00304F55" w:rsidRPr="00304F55" w:rsidRDefault="00304F55" w:rsidP="00304F55">
      <w:pPr>
        <w:pStyle w:val="a9"/>
        <w:numPr>
          <w:ilvl w:val="0"/>
          <w:numId w:val="1"/>
        </w:numPr>
        <w:rPr>
          <w:rFonts w:ascii="David" w:hAnsi="David" w:cs="David"/>
          <w:b/>
          <w:bCs/>
          <w:sz w:val="28"/>
          <w:szCs w:val="28"/>
          <w:rtl/>
        </w:rPr>
      </w:pPr>
      <w:r w:rsidRPr="00304F55">
        <w:rPr>
          <w:rFonts w:ascii="David" w:hAnsi="David" w:cs="David"/>
          <w:sz w:val="28"/>
          <w:szCs w:val="28"/>
          <w:rtl/>
        </w:rPr>
        <w:t>עו"ד אולגה גורדון – היועצת המשפטית</w:t>
      </w:r>
      <w:r w:rsidRPr="00304F55">
        <w:rPr>
          <w:rFonts w:ascii="David" w:hAnsi="David" w:cs="David" w:hint="cs"/>
          <w:sz w:val="28"/>
          <w:szCs w:val="28"/>
          <w:rtl/>
        </w:rPr>
        <w:t xml:space="preserve">  </w:t>
      </w:r>
    </w:p>
    <w:p w14:paraId="31410DDA" w14:textId="77777777" w:rsidR="00304F55" w:rsidRDefault="00304F55" w:rsidP="00304F55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מר מיכאל לביא רו"ח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מנהל חשבונות ראשי </w:t>
      </w:r>
    </w:p>
    <w:p w14:paraId="27BD33C5" w14:textId="77777777" w:rsidR="00304F55" w:rsidRDefault="00304F55" w:rsidP="00304F55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מר אלכס לוין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מנהל </w:t>
      </w:r>
      <w:proofErr w:type="spellStart"/>
      <w:r>
        <w:rPr>
          <w:rFonts w:ascii="David" w:hAnsi="David" w:cs="David" w:hint="cs"/>
          <w:sz w:val="28"/>
          <w:szCs w:val="28"/>
          <w:rtl/>
        </w:rPr>
        <w:t>תבר"ים</w:t>
      </w:r>
      <w:proofErr w:type="spellEnd"/>
    </w:p>
    <w:p w14:paraId="27E903BC" w14:textId="77777777" w:rsidR="00304F55" w:rsidRPr="00304F55" w:rsidRDefault="00304F55" w:rsidP="009428A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6F9C433" w14:textId="66E8D4C2" w:rsidR="00304F55" w:rsidRDefault="00304F55" w:rsidP="009428A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D36F69D" w14:textId="77777777" w:rsidR="00304F55" w:rsidRPr="009428AE" w:rsidRDefault="00304F55" w:rsidP="009428AE">
      <w:pPr>
        <w:rPr>
          <w:rFonts w:ascii="David" w:hAnsi="David" w:cs="David"/>
          <w:b/>
          <w:bCs/>
          <w:sz w:val="28"/>
          <w:szCs w:val="28"/>
        </w:rPr>
      </w:pPr>
    </w:p>
    <w:p w14:paraId="061DE5AB" w14:textId="1FBD9753" w:rsidR="0048377A" w:rsidRPr="00E240CE" w:rsidRDefault="0048377A" w:rsidP="0048377A">
      <w:pPr>
        <w:rPr>
          <w:rFonts w:ascii="David" w:hAnsi="David" w:cs="David"/>
          <w:sz w:val="28"/>
          <w:szCs w:val="28"/>
          <w:rtl/>
        </w:rPr>
      </w:pPr>
    </w:p>
    <w:p w14:paraId="28513B8B" w14:textId="2BBBC4B2" w:rsidR="00383A13" w:rsidRDefault="00383A13" w:rsidP="0048377A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מהלך הדיון:</w:t>
      </w:r>
    </w:p>
    <w:p w14:paraId="5D75B389" w14:textId="07756491" w:rsidR="00383A13" w:rsidRDefault="00383A13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B85C679" w14:textId="39F38936" w:rsidR="00970764" w:rsidRPr="00E240CE" w:rsidRDefault="00671D98" w:rsidP="00671D98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רונן פלוט</w:t>
      </w:r>
      <w:r w:rsidR="00383A13">
        <w:rPr>
          <w:rFonts w:ascii="David" w:hAnsi="David" w:cs="David" w:hint="cs"/>
          <w:b/>
          <w:bCs/>
          <w:sz w:val="28"/>
          <w:szCs w:val="28"/>
          <w:rtl/>
        </w:rPr>
        <w:t xml:space="preserve"> פותח את הישיבה בשעה </w:t>
      </w:r>
      <w:r w:rsidR="005F4AD8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>13:30</w:t>
      </w:r>
      <w:r w:rsidR="00B654FF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14:paraId="2EAF1F82" w14:textId="0F58899C" w:rsidR="00FA6BD4" w:rsidRPr="00E240CE" w:rsidRDefault="00FA6BD4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2A3E5CF" w14:textId="74B4229E" w:rsidR="00FA6BD4" w:rsidRPr="00E240CE" w:rsidRDefault="00FA6BD4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DA1013B" w14:textId="64B91BC2" w:rsidR="00FA6BD4" w:rsidRPr="00E240CE" w:rsidRDefault="00FA6BD4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C6ACDD3" w14:textId="3659E657" w:rsidR="00FA6BD4" w:rsidRDefault="00FA6BD4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EBF8FFA" w14:textId="32C3B456" w:rsidR="00E240CE" w:rsidRPr="00E240CE" w:rsidRDefault="00383A13" w:rsidP="0048377A">
      <w:pPr>
        <w:rPr>
          <w:rFonts w:ascii="David" w:hAnsi="David" w:cs="David"/>
          <w:b/>
          <w:bCs/>
          <w:sz w:val="28"/>
          <w:szCs w:val="28"/>
          <w:rtl/>
        </w:rPr>
      </w:pPr>
      <w:r w:rsidRPr="00383A13">
        <w:rPr>
          <w:rFonts w:ascii="David" w:hAnsi="David" w:cs="David" w:hint="cs"/>
          <w:b/>
          <w:bCs/>
          <w:sz w:val="28"/>
          <w:szCs w:val="28"/>
          <w:u w:val="single"/>
          <w:rtl/>
        </w:rPr>
        <w:t>בני קונפורטי</w:t>
      </w:r>
      <w:r>
        <w:rPr>
          <w:rFonts w:ascii="David" w:hAnsi="David" w:cs="David" w:hint="cs"/>
          <w:b/>
          <w:bCs/>
          <w:sz w:val="28"/>
          <w:szCs w:val="28"/>
          <w:rtl/>
        </w:rPr>
        <w:t>:</w:t>
      </w:r>
    </w:p>
    <w:p w14:paraId="2F2F0114" w14:textId="39491D87" w:rsidR="00FA6BD4" w:rsidRPr="00E240CE" w:rsidRDefault="00FA6BD4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8F63EA6" w14:textId="53E60390" w:rsidR="00E240CE" w:rsidRDefault="00043AD2" w:rsidP="0048377A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אני מבקש להעלות מעל סדר היום את הנושא:</w:t>
      </w:r>
    </w:p>
    <w:p w14:paraId="3A239423" w14:textId="01F6E0FB" w:rsidR="00043AD2" w:rsidRDefault="00043AD2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7219DA0" w14:textId="038102DF" w:rsidR="00043AD2" w:rsidRDefault="00043AD2" w:rsidP="00043AD2">
      <w:pPr>
        <w:pStyle w:val="a9"/>
        <w:numPr>
          <w:ilvl w:val="0"/>
          <w:numId w:val="10"/>
        </w:numPr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פתיחת </w:t>
      </w:r>
      <w:proofErr w:type="spellStart"/>
      <w:r>
        <w:rPr>
          <w:rFonts w:ascii="David" w:hAnsi="David" w:cs="David" w:hint="cs"/>
          <w:b/>
          <w:bCs/>
          <w:sz w:val="28"/>
          <w:szCs w:val="28"/>
          <w:rtl/>
        </w:rPr>
        <w:t>תב"ר</w:t>
      </w:r>
      <w:proofErr w:type="spellEnd"/>
      <w:r>
        <w:rPr>
          <w:rFonts w:ascii="David" w:hAnsi="David" w:cs="David" w:hint="cs"/>
          <w:b/>
          <w:bCs/>
          <w:sz w:val="28"/>
          <w:szCs w:val="28"/>
          <w:rtl/>
        </w:rPr>
        <w:t xml:space="preserve"> חדש "</w:t>
      </w:r>
      <w:r w:rsidR="008B7E49">
        <w:rPr>
          <w:rFonts w:ascii="David" w:hAnsi="David" w:cs="David" w:hint="cs"/>
          <w:b/>
          <w:bCs/>
          <w:sz w:val="28"/>
          <w:szCs w:val="28"/>
          <w:rtl/>
        </w:rPr>
        <w:t xml:space="preserve">קדם מימון לתכנון מתוקף הסכם גג לפרויקט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הר יונה ג" </w:t>
      </w:r>
      <w:r w:rsidR="004C7615">
        <w:rPr>
          <w:rFonts w:ascii="David" w:hAnsi="David" w:cs="David"/>
          <w:b/>
          <w:bCs/>
          <w:sz w:val="28"/>
          <w:szCs w:val="28"/>
          <w:rtl/>
        </w:rPr>
        <w:t>–</w:t>
      </w:r>
      <w:r w:rsidR="004C7615">
        <w:rPr>
          <w:rFonts w:ascii="David" w:hAnsi="David" w:cs="David" w:hint="cs"/>
          <w:b/>
          <w:bCs/>
          <w:sz w:val="28"/>
          <w:szCs w:val="28"/>
          <w:rtl/>
        </w:rPr>
        <w:t xml:space="preserve"> בסך </w:t>
      </w:r>
      <w:r w:rsidR="00B65470">
        <w:rPr>
          <w:rFonts w:ascii="David" w:hAnsi="David" w:cs="David" w:hint="cs"/>
          <w:b/>
          <w:bCs/>
          <w:sz w:val="28"/>
          <w:szCs w:val="28"/>
          <w:rtl/>
        </w:rPr>
        <w:t>21,807,949.57</w:t>
      </w:r>
      <w:r w:rsidR="004C7615">
        <w:rPr>
          <w:rFonts w:ascii="David" w:hAnsi="David" w:cs="David" w:hint="cs"/>
          <w:b/>
          <w:bCs/>
          <w:sz w:val="28"/>
          <w:szCs w:val="28"/>
          <w:rtl/>
        </w:rPr>
        <w:t xml:space="preserve"> ₪  במימון </w:t>
      </w:r>
      <w:r w:rsidR="00B65470">
        <w:rPr>
          <w:rFonts w:ascii="David" w:hAnsi="David" w:cs="David" w:hint="cs"/>
          <w:b/>
          <w:bCs/>
          <w:sz w:val="28"/>
          <w:szCs w:val="28"/>
          <w:rtl/>
        </w:rPr>
        <w:t>משרד הבינוי והשיכון.</w:t>
      </w:r>
    </w:p>
    <w:p w14:paraId="3B5DF37B" w14:textId="499AAE2B" w:rsidR="004C7615" w:rsidRDefault="004C7615" w:rsidP="004C761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E188641" w14:textId="56EE6D34" w:rsidR="004C7615" w:rsidRDefault="004C7615" w:rsidP="004C7615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החלטה: חברי הועדה מאשרים להעלות מעל סדר היום:</w:t>
      </w:r>
    </w:p>
    <w:p w14:paraId="13E05868" w14:textId="20AC5291" w:rsidR="004C7615" w:rsidRDefault="004C7615" w:rsidP="004C761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0B3C3FF" w14:textId="0453C4D7" w:rsidR="00820A3F" w:rsidRDefault="008B7E49" w:rsidP="00820A3F">
      <w:pPr>
        <w:pStyle w:val="a9"/>
        <w:numPr>
          <w:ilvl w:val="0"/>
          <w:numId w:val="11"/>
        </w:numPr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פתיחת </w:t>
      </w:r>
      <w:proofErr w:type="spellStart"/>
      <w:r>
        <w:rPr>
          <w:rFonts w:ascii="David" w:hAnsi="David" w:cs="David" w:hint="cs"/>
          <w:b/>
          <w:bCs/>
          <w:sz w:val="28"/>
          <w:szCs w:val="28"/>
          <w:rtl/>
        </w:rPr>
        <w:t>תב"ר</w:t>
      </w:r>
      <w:proofErr w:type="spellEnd"/>
      <w:r>
        <w:rPr>
          <w:rFonts w:ascii="David" w:hAnsi="David" w:cs="David" w:hint="cs"/>
          <w:b/>
          <w:bCs/>
          <w:sz w:val="28"/>
          <w:szCs w:val="28"/>
          <w:rtl/>
        </w:rPr>
        <w:t xml:space="preserve"> חדש </w:t>
      </w:r>
      <w:r>
        <w:rPr>
          <w:rFonts w:ascii="David" w:hAnsi="David" w:cs="David" w:hint="cs"/>
          <w:b/>
          <w:bCs/>
          <w:sz w:val="28"/>
          <w:szCs w:val="28"/>
          <w:rtl/>
        </w:rPr>
        <w:t>"קדם מימון לתכנון מתוקף הסכם גג לפרויקט הר יונה ג"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431FC7">
        <w:rPr>
          <w:rFonts w:ascii="David" w:hAnsi="David" w:cs="David" w:hint="cs"/>
          <w:b/>
          <w:bCs/>
          <w:sz w:val="28"/>
          <w:szCs w:val="28"/>
          <w:rtl/>
        </w:rPr>
        <w:t xml:space="preserve">- </w:t>
      </w:r>
      <w:r w:rsidR="00431FC7">
        <w:rPr>
          <w:rFonts w:ascii="David" w:hAnsi="David" w:cs="David" w:hint="cs"/>
          <w:b/>
          <w:bCs/>
          <w:sz w:val="28"/>
          <w:szCs w:val="28"/>
          <w:rtl/>
        </w:rPr>
        <w:t xml:space="preserve">בסך 21,807,949.57 ₪  </w:t>
      </w:r>
      <w:r w:rsidR="00820A3F">
        <w:rPr>
          <w:rFonts w:ascii="David" w:hAnsi="David" w:cs="David" w:hint="cs"/>
          <w:b/>
          <w:bCs/>
          <w:sz w:val="28"/>
          <w:szCs w:val="28"/>
          <w:rtl/>
        </w:rPr>
        <w:t>במימון משרד הבינוי והשיכון.</w:t>
      </w:r>
    </w:p>
    <w:p w14:paraId="05D0E20D" w14:textId="397CBE53" w:rsidR="00043AD2" w:rsidRDefault="00043AD2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19E5970" w14:textId="77777777" w:rsidR="00043AD2" w:rsidRPr="00E240CE" w:rsidRDefault="00043AD2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3E5F2F7" w14:textId="01A80B95" w:rsidR="00E4101D" w:rsidRPr="000B28E3" w:rsidRDefault="006A1F7F" w:rsidP="007534EA">
      <w:pPr>
        <w:rPr>
          <w:rFonts w:ascii="David" w:hAnsi="David" w:cs="David"/>
          <w:b/>
          <w:bCs/>
          <w:sz w:val="28"/>
          <w:szCs w:val="28"/>
        </w:rPr>
      </w:pPr>
      <w:r w:rsidRPr="000B28E3">
        <w:rPr>
          <w:rFonts w:ascii="David" w:hAnsi="David" w:cs="David" w:hint="cs"/>
          <w:b/>
          <w:bCs/>
          <w:sz w:val="28"/>
          <w:szCs w:val="28"/>
          <w:u w:val="single"/>
          <w:rtl/>
        </w:rPr>
        <w:t>א</w:t>
      </w:r>
      <w:r w:rsidR="00E4101D" w:rsidRPr="000B28E3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ישור פתיחת </w:t>
      </w:r>
      <w:proofErr w:type="spellStart"/>
      <w:r w:rsidR="00E4101D" w:rsidRPr="000B28E3">
        <w:rPr>
          <w:rFonts w:ascii="David" w:hAnsi="David" w:cs="David"/>
          <w:b/>
          <w:bCs/>
          <w:sz w:val="28"/>
          <w:szCs w:val="28"/>
          <w:u w:val="single"/>
          <w:rtl/>
        </w:rPr>
        <w:t>תברי"ם</w:t>
      </w:r>
      <w:proofErr w:type="spellEnd"/>
      <w:r w:rsidR="00E4101D" w:rsidRPr="000B28E3">
        <w:rPr>
          <w:rFonts w:ascii="David" w:hAnsi="David" w:cs="David"/>
          <w:b/>
          <w:bCs/>
          <w:sz w:val="28"/>
          <w:szCs w:val="28"/>
          <w:u w:val="single"/>
          <w:rtl/>
        </w:rPr>
        <w:t>:</w:t>
      </w:r>
    </w:p>
    <w:p w14:paraId="67A6BDD4" w14:textId="7D15416F" w:rsidR="00E4101D" w:rsidRDefault="00E4101D" w:rsidP="00E4101D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88016E7" w14:textId="364CAB24" w:rsidR="000B28E3" w:rsidRPr="000B28E3" w:rsidRDefault="004C7615" w:rsidP="004C7615">
      <w:pPr>
        <w:spacing w:after="0"/>
        <w:ind w:firstLine="360"/>
        <w:rPr>
          <w:rFonts w:cs="David"/>
          <w:sz w:val="24"/>
          <w:szCs w:val="24"/>
          <w:rtl/>
        </w:rPr>
      </w:pPr>
      <w:r>
        <w:rPr>
          <w:rFonts w:cs="David" w:hint="cs"/>
          <w:sz w:val="28"/>
          <w:szCs w:val="28"/>
          <w:rtl/>
        </w:rPr>
        <w:t>1</w:t>
      </w:r>
      <w:r w:rsidR="000B28E3">
        <w:rPr>
          <w:rFonts w:cs="David" w:hint="cs"/>
          <w:sz w:val="28"/>
          <w:szCs w:val="28"/>
          <w:rtl/>
        </w:rPr>
        <w:t xml:space="preserve">. </w:t>
      </w:r>
      <w:r w:rsidR="000B28E3" w:rsidRPr="000B28E3">
        <w:rPr>
          <w:rFonts w:cs="David" w:hint="cs"/>
          <w:sz w:val="24"/>
          <w:szCs w:val="24"/>
          <w:rtl/>
        </w:rPr>
        <w:t xml:space="preserve">פתיחת </w:t>
      </w:r>
      <w:proofErr w:type="spellStart"/>
      <w:r w:rsidR="000B28E3" w:rsidRPr="000B28E3">
        <w:rPr>
          <w:rFonts w:cs="David" w:hint="cs"/>
          <w:sz w:val="24"/>
          <w:szCs w:val="24"/>
          <w:rtl/>
        </w:rPr>
        <w:t>תב"ר</w:t>
      </w:r>
      <w:proofErr w:type="spellEnd"/>
      <w:r w:rsidR="000B28E3" w:rsidRPr="000B28E3">
        <w:rPr>
          <w:rFonts w:cs="David" w:hint="cs"/>
          <w:sz w:val="24"/>
          <w:szCs w:val="24"/>
          <w:rtl/>
        </w:rPr>
        <w:t xml:space="preserve"> חדש " פיתוח תשתיות </w:t>
      </w:r>
      <w:r w:rsidR="00B93545">
        <w:rPr>
          <w:rFonts w:cs="David" w:hint="cs"/>
          <w:sz w:val="24"/>
          <w:szCs w:val="24"/>
          <w:rtl/>
        </w:rPr>
        <w:t xml:space="preserve">ומצלמות </w:t>
      </w:r>
      <w:r w:rsidR="000B28E3" w:rsidRPr="000B28E3">
        <w:rPr>
          <w:rFonts w:cs="David" w:hint="cs"/>
          <w:sz w:val="24"/>
          <w:szCs w:val="24"/>
          <w:rtl/>
        </w:rPr>
        <w:t xml:space="preserve">אזור תעשייה </w:t>
      </w:r>
      <w:proofErr w:type="spellStart"/>
      <w:r w:rsidR="000B28E3" w:rsidRPr="000B28E3">
        <w:rPr>
          <w:rFonts w:cs="David" w:hint="cs"/>
          <w:sz w:val="24"/>
          <w:szCs w:val="24"/>
          <w:rtl/>
        </w:rPr>
        <w:t>ציפורית</w:t>
      </w:r>
      <w:proofErr w:type="spellEnd"/>
      <w:r w:rsidR="000B28E3" w:rsidRPr="000B28E3">
        <w:rPr>
          <w:rFonts w:cs="David" w:hint="cs"/>
          <w:sz w:val="24"/>
          <w:szCs w:val="24"/>
          <w:rtl/>
        </w:rPr>
        <w:t xml:space="preserve"> " בסך </w:t>
      </w:r>
      <w:r w:rsidR="00B93545">
        <w:rPr>
          <w:rFonts w:cs="David" w:hint="cs"/>
          <w:sz w:val="24"/>
          <w:szCs w:val="24"/>
          <w:rtl/>
        </w:rPr>
        <w:t>2,000,000</w:t>
      </w:r>
      <w:r w:rsidR="000B28E3" w:rsidRPr="000B28E3">
        <w:rPr>
          <w:rFonts w:cs="David" w:hint="cs"/>
          <w:sz w:val="24"/>
          <w:szCs w:val="24"/>
          <w:rtl/>
        </w:rPr>
        <w:t xml:space="preserve"> ₪ </w:t>
      </w:r>
    </w:p>
    <w:p w14:paraId="54FB5ADB" w14:textId="77777777" w:rsidR="000B28E3" w:rsidRPr="000B28E3" w:rsidRDefault="000B28E3" w:rsidP="000B28E3">
      <w:pPr>
        <w:numPr>
          <w:ilvl w:val="0"/>
          <w:numId w:val="9"/>
        </w:numPr>
        <w:spacing w:after="0" w:line="276" w:lineRule="auto"/>
        <w:rPr>
          <w:rFonts w:cs="David"/>
          <w:sz w:val="24"/>
          <w:szCs w:val="24"/>
        </w:rPr>
      </w:pPr>
      <w:r w:rsidRPr="000B28E3">
        <w:rPr>
          <w:rFonts w:cs="David" w:hint="cs"/>
          <w:sz w:val="24"/>
          <w:szCs w:val="24"/>
          <w:rtl/>
        </w:rPr>
        <w:t xml:space="preserve">מימון משרד הכלכלה </w:t>
      </w:r>
    </w:p>
    <w:p w14:paraId="50EE7718" w14:textId="77777777" w:rsidR="00E4101D" w:rsidRPr="000B28E3" w:rsidRDefault="00E4101D" w:rsidP="00E4101D">
      <w:pPr>
        <w:pStyle w:val="a9"/>
        <w:spacing w:after="0"/>
        <w:rPr>
          <w:rFonts w:ascii="David" w:hAnsi="David" w:cs="David"/>
          <w:b/>
          <w:bCs/>
          <w:sz w:val="24"/>
          <w:szCs w:val="24"/>
          <w:rtl/>
        </w:rPr>
      </w:pPr>
    </w:p>
    <w:p w14:paraId="675BB3ED" w14:textId="77777777" w:rsidR="00E4101D" w:rsidRPr="000B28E3" w:rsidRDefault="00E4101D" w:rsidP="00E4101D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0B28E3">
        <w:rPr>
          <w:rFonts w:ascii="David" w:hAnsi="David" w:cs="David"/>
          <w:b/>
          <w:bCs/>
          <w:sz w:val="24"/>
          <w:szCs w:val="24"/>
          <w:rtl/>
        </w:rPr>
        <w:t>הצבעה: בעד פה אחד</w:t>
      </w:r>
    </w:p>
    <w:p w14:paraId="44126DA1" w14:textId="40A94851" w:rsidR="00E4101D" w:rsidRDefault="00E4101D" w:rsidP="00E4101D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0B28E3">
        <w:rPr>
          <w:rFonts w:ascii="David" w:hAnsi="David" w:cs="David"/>
          <w:b/>
          <w:bCs/>
          <w:sz w:val="24"/>
          <w:szCs w:val="24"/>
          <w:rtl/>
        </w:rPr>
        <w:t xml:space="preserve">החלטה: ועדת הכספים מאשרת את פתיחת </w:t>
      </w:r>
      <w:proofErr w:type="spellStart"/>
      <w:r w:rsidRPr="000B28E3">
        <w:rPr>
          <w:rFonts w:ascii="David" w:hAnsi="David" w:cs="David"/>
          <w:b/>
          <w:bCs/>
          <w:sz w:val="24"/>
          <w:szCs w:val="24"/>
          <w:rtl/>
        </w:rPr>
        <w:t>התב"ר</w:t>
      </w:r>
      <w:proofErr w:type="spellEnd"/>
      <w:r w:rsidRPr="000B28E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B93545">
        <w:rPr>
          <w:rFonts w:ascii="David" w:hAnsi="David" w:cs="David" w:hint="cs"/>
          <w:b/>
          <w:bCs/>
          <w:sz w:val="24"/>
          <w:szCs w:val="24"/>
          <w:rtl/>
        </w:rPr>
        <w:t xml:space="preserve"> כמפורט בסעיף 1, יש סיכום של משרד הכלכלה על סך 2,000,000 ₪, מצ"ב סיכום משרד הכלכלה, התקבלה הרשאה ראשונה ע"ס 1,100,000 ₪  </w:t>
      </w:r>
      <w:proofErr w:type="spellStart"/>
      <w:r w:rsidR="00B93545">
        <w:rPr>
          <w:rFonts w:ascii="David" w:hAnsi="David" w:cs="David" w:hint="cs"/>
          <w:b/>
          <w:bCs/>
          <w:sz w:val="24"/>
          <w:szCs w:val="24"/>
          <w:rtl/>
        </w:rPr>
        <w:t>והתב"ר</w:t>
      </w:r>
      <w:proofErr w:type="spellEnd"/>
      <w:r w:rsidR="00B93545">
        <w:rPr>
          <w:rFonts w:ascii="David" w:hAnsi="David" w:cs="David" w:hint="cs"/>
          <w:b/>
          <w:bCs/>
          <w:sz w:val="24"/>
          <w:szCs w:val="24"/>
          <w:rtl/>
        </w:rPr>
        <w:t xml:space="preserve"> יפתח בפעימות בהתאם להרשאות.</w:t>
      </w:r>
    </w:p>
    <w:p w14:paraId="47049590" w14:textId="15EA9A8B" w:rsidR="007534EA" w:rsidRDefault="007534EA" w:rsidP="00E4101D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</w:p>
    <w:p w14:paraId="18DCD9E4" w14:textId="44E532D9" w:rsidR="007534EA" w:rsidRPr="004C7615" w:rsidRDefault="007534EA" w:rsidP="004C7615">
      <w:pPr>
        <w:pStyle w:val="a9"/>
        <w:numPr>
          <w:ilvl w:val="0"/>
          <w:numId w:val="11"/>
        </w:numPr>
        <w:spacing w:after="0"/>
        <w:rPr>
          <w:rFonts w:cs="David"/>
          <w:sz w:val="24"/>
          <w:szCs w:val="24"/>
          <w:rtl/>
          <w:lang w:val="ru-RU"/>
        </w:rPr>
      </w:pPr>
      <w:r w:rsidRPr="004C7615">
        <w:rPr>
          <w:rFonts w:cs="David" w:hint="cs"/>
          <w:sz w:val="24"/>
          <w:szCs w:val="24"/>
          <w:rtl/>
        </w:rPr>
        <w:t xml:space="preserve">פתיחת </w:t>
      </w:r>
      <w:proofErr w:type="spellStart"/>
      <w:r w:rsidRPr="004C7615">
        <w:rPr>
          <w:rFonts w:cs="David" w:hint="cs"/>
          <w:sz w:val="24"/>
          <w:szCs w:val="24"/>
          <w:rtl/>
        </w:rPr>
        <w:t>תב"</w:t>
      </w:r>
      <w:r w:rsidRPr="004C7615">
        <w:rPr>
          <w:rFonts w:cs="David" w:hint="cs"/>
          <w:sz w:val="24"/>
          <w:szCs w:val="24"/>
          <w:rtl/>
          <w:lang w:val="ru-RU"/>
        </w:rPr>
        <w:t>ר</w:t>
      </w:r>
      <w:proofErr w:type="spellEnd"/>
      <w:r w:rsidRPr="004C7615">
        <w:rPr>
          <w:rFonts w:cs="David" w:hint="cs"/>
          <w:sz w:val="24"/>
          <w:szCs w:val="24"/>
          <w:rtl/>
          <w:lang w:val="ru-RU"/>
        </w:rPr>
        <w:t xml:space="preserve"> חדש " עיקור וסירוס חתולים 2024 " בסך 43,750 ₪ </w:t>
      </w:r>
    </w:p>
    <w:p w14:paraId="6B9FCAAE" w14:textId="77777777" w:rsidR="007534EA" w:rsidRPr="007534EA" w:rsidRDefault="007534EA" w:rsidP="004C7615">
      <w:pPr>
        <w:numPr>
          <w:ilvl w:val="0"/>
          <w:numId w:val="9"/>
        </w:numPr>
        <w:spacing w:after="0" w:line="276" w:lineRule="auto"/>
        <w:rPr>
          <w:rFonts w:cs="David"/>
          <w:sz w:val="24"/>
          <w:szCs w:val="24"/>
          <w:rtl/>
          <w:lang w:val="ru-RU"/>
        </w:rPr>
      </w:pPr>
      <w:r w:rsidRPr="007534EA">
        <w:rPr>
          <w:rFonts w:cs="David" w:hint="cs"/>
          <w:sz w:val="24"/>
          <w:szCs w:val="24"/>
          <w:rtl/>
          <w:lang w:val="ru-RU"/>
        </w:rPr>
        <w:t xml:space="preserve">מימון משרד החקלאות </w:t>
      </w:r>
    </w:p>
    <w:p w14:paraId="04AA7951" w14:textId="3D7A0FB4" w:rsidR="006436C7" w:rsidRPr="007534EA" w:rsidRDefault="006436C7" w:rsidP="006436C7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72EAEC92" w14:textId="77777777" w:rsidR="006436C7" w:rsidRPr="007534EA" w:rsidRDefault="006436C7" w:rsidP="006436C7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7534EA">
        <w:rPr>
          <w:rFonts w:ascii="David" w:hAnsi="David" w:cs="David"/>
          <w:b/>
          <w:bCs/>
          <w:sz w:val="24"/>
          <w:szCs w:val="24"/>
          <w:rtl/>
        </w:rPr>
        <w:t>הצבעה: בעד פה אחד</w:t>
      </w:r>
    </w:p>
    <w:p w14:paraId="39829659" w14:textId="1499CD7B" w:rsidR="006436C7" w:rsidRDefault="006436C7" w:rsidP="006436C7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7534EA">
        <w:rPr>
          <w:rFonts w:ascii="David" w:hAnsi="David" w:cs="David"/>
          <w:b/>
          <w:bCs/>
          <w:sz w:val="24"/>
          <w:szCs w:val="24"/>
          <w:rtl/>
        </w:rPr>
        <w:t xml:space="preserve">החלטה: ועדת הכספים מאשרת את פתיחת </w:t>
      </w:r>
      <w:proofErr w:type="spellStart"/>
      <w:r w:rsidRPr="007534EA">
        <w:rPr>
          <w:rFonts w:ascii="David" w:hAnsi="David" w:cs="David"/>
          <w:b/>
          <w:bCs/>
          <w:sz w:val="24"/>
          <w:szCs w:val="24"/>
          <w:rtl/>
        </w:rPr>
        <w:t>התב"ר</w:t>
      </w:r>
      <w:proofErr w:type="spellEnd"/>
      <w:r w:rsidRPr="007534EA">
        <w:rPr>
          <w:rFonts w:ascii="David" w:hAnsi="David" w:cs="David"/>
          <w:b/>
          <w:bCs/>
          <w:sz w:val="24"/>
          <w:szCs w:val="24"/>
          <w:rtl/>
        </w:rPr>
        <w:t xml:space="preserve"> כמפורט בסעיף </w:t>
      </w:r>
      <w:r w:rsidR="007534EA" w:rsidRPr="007534EA">
        <w:rPr>
          <w:rFonts w:ascii="David" w:hAnsi="David" w:cs="David" w:hint="cs"/>
          <w:b/>
          <w:bCs/>
          <w:sz w:val="24"/>
          <w:szCs w:val="24"/>
          <w:rtl/>
        </w:rPr>
        <w:t>2</w:t>
      </w:r>
      <w:r w:rsidR="00BF4094">
        <w:rPr>
          <w:rFonts w:ascii="David" w:hAnsi="David" w:cs="David" w:hint="cs"/>
          <w:b/>
          <w:bCs/>
          <w:sz w:val="24"/>
          <w:szCs w:val="24"/>
          <w:rtl/>
        </w:rPr>
        <w:t xml:space="preserve">, הועדה מבקשת מהגזבר לבדוק את כל היתרות </w:t>
      </w:r>
      <w:proofErr w:type="spellStart"/>
      <w:r w:rsidR="00BF4094">
        <w:rPr>
          <w:rFonts w:ascii="David" w:hAnsi="David" w:cs="David" w:hint="cs"/>
          <w:b/>
          <w:bCs/>
          <w:sz w:val="24"/>
          <w:szCs w:val="24"/>
          <w:rtl/>
        </w:rPr>
        <w:t>בתב"ר</w:t>
      </w:r>
      <w:proofErr w:type="spellEnd"/>
      <w:r w:rsidR="00BF4094">
        <w:rPr>
          <w:rFonts w:ascii="David" w:hAnsi="David" w:cs="David" w:hint="cs"/>
          <w:b/>
          <w:bCs/>
          <w:sz w:val="24"/>
          <w:szCs w:val="24"/>
          <w:rtl/>
        </w:rPr>
        <w:t xml:space="preserve"> הקודם ולהביא לישיבת מועצה כמה כסף יש? כמה חסר</w:t>
      </w:r>
      <w:r w:rsidR="00733CE6">
        <w:rPr>
          <w:rFonts w:ascii="David" w:hAnsi="David" w:cs="David" w:hint="cs"/>
          <w:b/>
          <w:bCs/>
          <w:sz w:val="24"/>
          <w:szCs w:val="24"/>
          <w:rtl/>
        </w:rPr>
        <w:t>?</w:t>
      </w:r>
      <w:r w:rsidR="00BF4094">
        <w:rPr>
          <w:rFonts w:ascii="David" w:hAnsi="David" w:cs="David" w:hint="cs"/>
          <w:b/>
          <w:bCs/>
          <w:sz w:val="24"/>
          <w:szCs w:val="24"/>
          <w:rtl/>
        </w:rPr>
        <w:t xml:space="preserve">  ו</w:t>
      </w:r>
      <w:r w:rsidR="00733CE6">
        <w:rPr>
          <w:rFonts w:ascii="David" w:hAnsi="David" w:cs="David" w:hint="cs"/>
          <w:b/>
          <w:bCs/>
          <w:sz w:val="24"/>
          <w:szCs w:val="24"/>
          <w:rtl/>
        </w:rPr>
        <w:t>כ</w:t>
      </w:r>
      <w:r w:rsidR="00BF4094">
        <w:rPr>
          <w:rFonts w:ascii="David" w:hAnsi="David" w:cs="David" w:hint="cs"/>
          <w:b/>
          <w:bCs/>
          <w:sz w:val="24"/>
          <w:szCs w:val="24"/>
          <w:rtl/>
        </w:rPr>
        <w:t>מה צריך?</w:t>
      </w:r>
    </w:p>
    <w:p w14:paraId="742DB615" w14:textId="18AF4389" w:rsidR="004C7615" w:rsidRDefault="004C7615" w:rsidP="006436C7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</w:p>
    <w:p w14:paraId="0B890837" w14:textId="6B714318" w:rsidR="00B00CE3" w:rsidRPr="00820A3F" w:rsidRDefault="004C7615" w:rsidP="004C7615">
      <w:pPr>
        <w:pStyle w:val="a9"/>
        <w:numPr>
          <w:ilvl w:val="0"/>
          <w:numId w:val="11"/>
        </w:numPr>
        <w:spacing w:after="0"/>
        <w:rPr>
          <w:rFonts w:cs="David"/>
          <w:sz w:val="24"/>
          <w:szCs w:val="24"/>
          <w:lang w:val="ru-RU"/>
        </w:rPr>
      </w:pPr>
      <w:r w:rsidRPr="004C7615">
        <w:rPr>
          <w:rFonts w:ascii="David" w:hAnsi="David" w:cs="David" w:hint="cs"/>
          <w:sz w:val="24"/>
          <w:szCs w:val="24"/>
          <w:rtl/>
        </w:rPr>
        <w:t xml:space="preserve">פתיחת </w:t>
      </w:r>
      <w:proofErr w:type="spellStart"/>
      <w:r w:rsidRPr="004C7615">
        <w:rPr>
          <w:rFonts w:ascii="David" w:hAnsi="David" w:cs="David" w:hint="cs"/>
          <w:sz w:val="24"/>
          <w:szCs w:val="24"/>
          <w:rtl/>
        </w:rPr>
        <w:t>תב"ר</w:t>
      </w:r>
      <w:proofErr w:type="spellEnd"/>
      <w:r w:rsidRPr="004C7615">
        <w:rPr>
          <w:rFonts w:ascii="David" w:hAnsi="David" w:cs="David" w:hint="cs"/>
          <w:sz w:val="24"/>
          <w:szCs w:val="24"/>
          <w:rtl/>
        </w:rPr>
        <w:t xml:space="preserve"> חדש </w:t>
      </w:r>
      <w:r w:rsidR="00431FC7" w:rsidRPr="00431FC7">
        <w:rPr>
          <w:rFonts w:ascii="David" w:hAnsi="David" w:cs="David" w:hint="cs"/>
          <w:sz w:val="24"/>
          <w:szCs w:val="24"/>
          <w:rtl/>
        </w:rPr>
        <w:t>"קדם מימון לתכנון מתוקף הסכם גג לפרויקט הר יונה ג"</w:t>
      </w:r>
      <w:r w:rsidR="00431FC7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4C7615">
        <w:rPr>
          <w:rFonts w:ascii="David" w:hAnsi="David" w:cs="David"/>
          <w:sz w:val="24"/>
          <w:szCs w:val="24"/>
          <w:rtl/>
        </w:rPr>
        <w:t>–</w:t>
      </w:r>
      <w:r w:rsidRPr="004C7615">
        <w:rPr>
          <w:rFonts w:ascii="David" w:hAnsi="David" w:cs="David" w:hint="cs"/>
          <w:sz w:val="24"/>
          <w:szCs w:val="24"/>
          <w:rtl/>
        </w:rPr>
        <w:t xml:space="preserve"> בס</w:t>
      </w:r>
      <w:r w:rsidR="00820A3F">
        <w:rPr>
          <w:rFonts w:ascii="David" w:hAnsi="David" w:cs="David" w:hint="cs"/>
          <w:sz w:val="24"/>
          <w:szCs w:val="24"/>
          <w:rtl/>
        </w:rPr>
        <w:t>ך 21,807,949.57 ₪.</w:t>
      </w:r>
      <w:r w:rsidRPr="004C7615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4C5D61DA" w14:textId="612A1EEE" w:rsidR="00820A3F" w:rsidRPr="00820A3F" w:rsidRDefault="00820A3F" w:rsidP="00820A3F">
      <w:pPr>
        <w:pStyle w:val="a9"/>
        <w:numPr>
          <w:ilvl w:val="0"/>
          <w:numId w:val="9"/>
        </w:numPr>
        <w:spacing w:after="0" w:line="276" w:lineRule="auto"/>
        <w:rPr>
          <w:rFonts w:cs="David"/>
          <w:sz w:val="24"/>
          <w:szCs w:val="24"/>
          <w:rtl/>
          <w:lang w:val="ru-RU"/>
        </w:rPr>
      </w:pPr>
      <w:r w:rsidRPr="00820A3F">
        <w:rPr>
          <w:rFonts w:cs="David" w:hint="cs"/>
          <w:sz w:val="24"/>
          <w:szCs w:val="24"/>
          <w:rtl/>
          <w:lang w:val="ru-RU"/>
        </w:rPr>
        <w:t xml:space="preserve">מימון </w:t>
      </w:r>
      <w:r>
        <w:rPr>
          <w:rFonts w:cs="David" w:hint="cs"/>
          <w:sz w:val="24"/>
          <w:szCs w:val="24"/>
          <w:rtl/>
          <w:lang w:val="ru-RU"/>
        </w:rPr>
        <w:t>משרד הבינוי והשיכון</w:t>
      </w:r>
    </w:p>
    <w:p w14:paraId="14BCB4B2" w14:textId="77777777" w:rsidR="004C7615" w:rsidRPr="004C7615" w:rsidRDefault="004C7615" w:rsidP="004C7615">
      <w:pPr>
        <w:pStyle w:val="a9"/>
        <w:spacing w:after="0"/>
        <w:rPr>
          <w:rFonts w:ascii="David" w:hAnsi="David" w:cs="David"/>
          <w:sz w:val="24"/>
          <w:szCs w:val="24"/>
          <w:rtl/>
        </w:rPr>
      </w:pPr>
    </w:p>
    <w:p w14:paraId="266CD574" w14:textId="77777777" w:rsidR="004C7615" w:rsidRPr="000B28E3" w:rsidRDefault="004C7615" w:rsidP="004C7615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0B28E3">
        <w:rPr>
          <w:rFonts w:ascii="David" w:hAnsi="David" w:cs="David"/>
          <w:b/>
          <w:bCs/>
          <w:sz w:val="24"/>
          <w:szCs w:val="24"/>
          <w:rtl/>
        </w:rPr>
        <w:t>הצבעה: בעד פה אחד</w:t>
      </w:r>
    </w:p>
    <w:p w14:paraId="38457861" w14:textId="6DEDE983" w:rsidR="004C7615" w:rsidRDefault="004C7615" w:rsidP="004C7615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0B28E3">
        <w:rPr>
          <w:rFonts w:ascii="David" w:hAnsi="David" w:cs="David"/>
          <w:b/>
          <w:bCs/>
          <w:sz w:val="24"/>
          <w:szCs w:val="24"/>
          <w:rtl/>
        </w:rPr>
        <w:t xml:space="preserve">החלטה: ועדת הכספים מאשרת את פתיחת </w:t>
      </w:r>
      <w:proofErr w:type="spellStart"/>
      <w:r w:rsidRPr="000B28E3">
        <w:rPr>
          <w:rFonts w:ascii="David" w:hAnsi="David" w:cs="David"/>
          <w:b/>
          <w:bCs/>
          <w:sz w:val="24"/>
          <w:szCs w:val="24"/>
          <w:rtl/>
        </w:rPr>
        <w:t>התב"ר</w:t>
      </w:r>
      <w:proofErr w:type="spellEnd"/>
      <w:r w:rsidRPr="000B28E3">
        <w:rPr>
          <w:rFonts w:ascii="David" w:hAnsi="David" w:cs="David"/>
          <w:b/>
          <w:bCs/>
          <w:sz w:val="24"/>
          <w:szCs w:val="24"/>
          <w:rtl/>
        </w:rPr>
        <w:t xml:space="preserve"> כמפורט בסעיף </w:t>
      </w:r>
      <w:r>
        <w:rPr>
          <w:rFonts w:ascii="David" w:hAnsi="David" w:cs="David" w:hint="cs"/>
          <w:b/>
          <w:bCs/>
          <w:sz w:val="24"/>
          <w:szCs w:val="24"/>
          <w:rtl/>
        </w:rPr>
        <w:t>3</w:t>
      </w:r>
      <w:r w:rsidRPr="000B28E3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5C27EA08" w14:textId="77777777" w:rsidR="004C7615" w:rsidRDefault="004C7615" w:rsidP="004C7615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</w:p>
    <w:p w14:paraId="3AACB33F" w14:textId="38CC77FB" w:rsidR="00383A13" w:rsidRPr="006920FE" w:rsidRDefault="00383A13" w:rsidP="00161A0E">
      <w:pPr>
        <w:pStyle w:val="a9"/>
        <w:numPr>
          <w:ilvl w:val="0"/>
          <w:numId w:val="2"/>
        </w:numPr>
        <w:rPr>
          <w:rFonts w:ascii="David" w:hAnsi="David" w:cs="David"/>
          <w:b/>
          <w:bCs/>
          <w:sz w:val="24"/>
          <w:szCs w:val="24"/>
          <w:rtl/>
        </w:rPr>
      </w:pPr>
      <w:r w:rsidRPr="006920FE">
        <w:rPr>
          <w:rFonts w:ascii="David" w:hAnsi="David" w:cs="David" w:hint="cs"/>
          <w:b/>
          <w:bCs/>
          <w:sz w:val="24"/>
          <w:szCs w:val="24"/>
          <w:rtl/>
        </w:rPr>
        <w:t>הישיבה הסתיימה ב</w:t>
      </w:r>
      <w:r w:rsidR="008F3A0D" w:rsidRPr="006920FE">
        <w:rPr>
          <w:rFonts w:ascii="David" w:hAnsi="David" w:cs="David" w:hint="cs"/>
          <w:b/>
          <w:bCs/>
          <w:sz w:val="24"/>
          <w:szCs w:val="24"/>
          <w:rtl/>
        </w:rPr>
        <w:t>שעה</w:t>
      </w:r>
      <w:r w:rsidR="00671D98">
        <w:rPr>
          <w:rFonts w:ascii="David" w:hAnsi="David" w:cs="David" w:hint="cs"/>
          <w:b/>
          <w:bCs/>
          <w:sz w:val="24"/>
          <w:szCs w:val="24"/>
          <w:rtl/>
        </w:rPr>
        <w:t xml:space="preserve"> 14:00</w:t>
      </w:r>
    </w:p>
    <w:p w14:paraId="1AA3BFE0" w14:textId="77777777" w:rsidR="004B499D" w:rsidRDefault="004B499D" w:rsidP="004E4D00">
      <w:pPr>
        <w:ind w:firstLine="360"/>
        <w:rPr>
          <w:rFonts w:ascii="David" w:hAnsi="David" w:cs="David"/>
          <w:b/>
          <w:bCs/>
          <w:sz w:val="24"/>
          <w:szCs w:val="24"/>
          <w:rtl/>
        </w:rPr>
      </w:pPr>
    </w:p>
    <w:p w14:paraId="214C974E" w14:textId="3F3CCD7B" w:rsidR="003329CE" w:rsidRDefault="00943A6D" w:rsidP="004E4D00">
      <w:pPr>
        <w:ind w:firstLine="360"/>
        <w:rPr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ר</w:t>
      </w:r>
      <w:r w:rsidR="00383A13">
        <w:rPr>
          <w:rFonts w:ascii="David" w:hAnsi="David" w:cs="David" w:hint="cs"/>
          <w:b/>
          <w:bCs/>
          <w:sz w:val="24"/>
          <w:szCs w:val="24"/>
          <w:rtl/>
        </w:rPr>
        <w:t>ישום: איילת כהן</w:t>
      </w:r>
    </w:p>
    <w:sectPr w:rsidR="003329CE" w:rsidSect="00E700D6">
      <w:headerReference w:type="default" r:id="rId8"/>
      <w:footerReference w:type="default" r:id="rId9"/>
      <w:pgSz w:w="11906" w:h="16838"/>
      <w:pgMar w:top="1440" w:right="1800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BE0BD" w14:textId="77777777" w:rsidR="005E11E3" w:rsidRDefault="005E11E3" w:rsidP="00E87E5E">
      <w:pPr>
        <w:spacing w:after="0"/>
      </w:pPr>
      <w:r>
        <w:separator/>
      </w:r>
    </w:p>
  </w:endnote>
  <w:endnote w:type="continuationSeparator" w:id="0">
    <w:p w14:paraId="0357219C" w14:textId="77777777" w:rsidR="005E11E3" w:rsidRDefault="005E11E3" w:rsidP="00E87E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F272" w14:textId="77777777" w:rsidR="003203F4" w:rsidRDefault="003203F4" w:rsidP="00E87E5E">
    <w:pPr>
      <w:pStyle w:val="a5"/>
      <w:rPr>
        <w:rtl/>
        <w:cs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4E8DBA8" wp14:editId="543FA3E2">
          <wp:simplePos x="0" y="0"/>
          <wp:positionH relativeFrom="column">
            <wp:posOffset>-866140</wp:posOffset>
          </wp:positionH>
          <wp:positionV relativeFrom="paragraph">
            <wp:posOffset>-1675130</wp:posOffset>
          </wp:positionV>
          <wp:extent cx="7021830" cy="2340610"/>
          <wp:effectExtent l="19050" t="0" r="7620" b="0"/>
          <wp:wrapNone/>
          <wp:docPr id="9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1830" cy="2340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CAEC40C" w14:textId="77777777" w:rsidR="003203F4" w:rsidRDefault="003203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8B17" w14:textId="77777777" w:rsidR="005E11E3" w:rsidRDefault="005E11E3" w:rsidP="00E87E5E">
      <w:pPr>
        <w:spacing w:after="0"/>
      </w:pPr>
      <w:r>
        <w:separator/>
      </w:r>
    </w:p>
  </w:footnote>
  <w:footnote w:type="continuationSeparator" w:id="0">
    <w:p w14:paraId="2159D0A6" w14:textId="77777777" w:rsidR="005E11E3" w:rsidRDefault="005E11E3" w:rsidP="00E87E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96F4" w14:textId="77777777" w:rsidR="003203F4" w:rsidRDefault="003203F4" w:rsidP="00E87E5E">
    <w:pPr>
      <w:pStyle w:val="a3"/>
      <w:rPr>
        <w:rtl/>
        <w: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688987C" wp14:editId="214EBE57">
          <wp:simplePos x="0" y="0"/>
          <wp:positionH relativeFrom="column">
            <wp:posOffset>-866140</wp:posOffset>
          </wp:positionH>
          <wp:positionV relativeFrom="paragraph">
            <wp:posOffset>-259080</wp:posOffset>
          </wp:positionV>
          <wp:extent cx="7133590" cy="1704340"/>
          <wp:effectExtent l="19050" t="0" r="0" b="0"/>
          <wp:wrapNone/>
          <wp:docPr id="8" name="תמונה 8" descr="nof_hagalil_A4 word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nof_hagalil_A4 word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3590" cy="1704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454DEE4" w14:textId="77777777" w:rsidR="003203F4" w:rsidRDefault="003203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C31"/>
    <w:multiLevelType w:val="hybridMultilevel"/>
    <w:tmpl w:val="C8DAE688"/>
    <w:lvl w:ilvl="0" w:tplc="34E23EC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79A"/>
    <w:multiLevelType w:val="hybridMultilevel"/>
    <w:tmpl w:val="EAB4B6F0"/>
    <w:lvl w:ilvl="0" w:tplc="A84294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8658EC"/>
    <w:multiLevelType w:val="hybridMultilevel"/>
    <w:tmpl w:val="BA16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56A34"/>
    <w:multiLevelType w:val="hybridMultilevel"/>
    <w:tmpl w:val="A5FC3876"/>
    <w:lvl w:ilvl="0" w:tplc="2402DE5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37030"/>
    <w:multiLevelType w:val="hybridMultilevel"/>
    <w:tmpl w:val="4AECB3CA"/>
    <w:lvl w:ilvl="0" w:tplc="C0FE6B2A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9E0698"/>
    <w:multiLevelType w:val="hybridMultilevel"/>
    <w:tmpl w:val="88C4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C637B"/>
    <w:multiLevelType w:val="hybridMultilevel"/>
    <w:tmpl w:val="6C2C65FA"/>
    <w:lvl w:ilvl="0" w:tplc="6A20CC48">
      <w:numFmt w:val="bullet"/>
      <w:lvlText w:val="-"/>
      <w:lvlJc w:val="left"/>
      <w:pPr>
        <w:ind w:left="12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FB7A4D"/>
    <w:multiLevelType w:val="hybridMultilevel"/>
    <w:tmpl w:val="EAB4B6F0"/>
    <w:lvl w:ilvl="0" w:tplc="A84294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A7C6771"/>
    <w:multiLevelType w:val="hybridMultilevel"/>
    <w:tmpl w:val="0FEC4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0B775A"/>
    <w:multiLevelType w:val="hybridMultilevel"/>
    <w:tmpl w:val="28F8F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D1E59"/>
    <w:multiLevelType w:val="hybridMultilevel"/>
    <w:tmpl w:val="39E6B4D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61B5F"/>
    <w:multiLevelType w:val="hybridMultilevel"/>
    <w:tmpl w:val="827A2182"/>
    <w:lvl w:ilvl="0" w:tplc="6A20CC48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  <w:num w:numId="11">
    <w:abstractNumId w:val="10"/>
  </w:num>
  <w:num w:numId="1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4"/>
    <w:rsid w:val="00002A40"/>
    <w:rsid w:val="0001472A"/>
    <w:rsid w:val="00015E05"/>
    <w:rsid w:val="00022A60"/>
    <w:rsid w:val="00031547"/>
    <w:rsid w:val="0003156A"/>
    <w:rsid w:val="000436F6"/>
    <w:rsid w:val="00043AD2"/>
    <w:rsid w:val="00046AD1"/>
    <w:rsid w:val="00056B0C"/>
    <w:rsid w:val="00065C18"/>
    <w:rsid w:val="00085E39"/>
    <w:rsid w:val="00090A1C"/>
    <w:rsid w:val="000A30A2"/>
    <w:rsid w:val="000A4DF3"/>
    <w:rsid w:val="000A6C72"/>
    <w:rsid w:val="000B0D2B"/>
    <w:rsid w:val="000B28E3"/>
    <w:rsid w:val="000D085A"/>
    <w:rsid w:val="000F5656"/>
    <w:rsid w:val="00101631"/>
    <w:rsid w:val="001067DB"/>
    <w:rsid w:val="0011568F"/>
    <w:rsid w:val="0012036E"/>
    <w:rsid w:val="00120976"/>
    <w:rsid w:val="00125784"/>
    <w:rsid w:val="00136419"/>
    <w:rsid w:val="00146B9E"/>
    <w:rsid w:val="00152E8F"/>
    <w:rsid w:val="00153207"/>
    <w:rsid w:val="00157EBB"/>
    <w:rsid w:val="0016129A"/>
    <w:rsid w:val="00161A0E"/>
    <w:rsid w:val="001677A1"/>
    <w:rsid w:val="0017000A"/>
    <w:rsid w:val="00176587"/>
    <w:rsid w:val="001C4481"/>
    <w:rsid w:val="001C5B9E"/>
    <w:rsid w:val="001D0D05"/>
    <w:rsid w:val="001D20A3"/>
    <w:rsid w:val="001F357A"/>
    <w:rsid w:val="001F7B4A"/>
    <w:rsid w:val="00200284"/>
    <w:rsid w:val="00240CDC"/>
    <w:rsid w:val="0025607A"/>
    <w:rsid w:val="00257D01"/>
    <w:rsid w:val="00266084"/>
    <w:rsid w:val="00266295"/>
    <w:rsid w:val="00270D72"/>
    <w:rsid w:val="002727C8"/>
    <w:rsid w:val="00285C38"/>
    <w:rsid w:val="002872A4"/>
    <w:rsid w:val="002920C9"/>
    <w:rsid w:val="00292EA8"/>
    <w:rsid w:val="0029797B"/>
    <w:rsid w:val="002A1FB6"/>
    <w:rsid w:val="002C0FF5"/>
    <w:rsid w:val="002C2351"/>
    <w:rsid w:val="002D2C2E"/>
    <w:rsid w:val="002F0459"/>
    <w:rsid w:val="002F4C03"/>
    <w:rsid w:val="003048C7"/>
    <w:rsid w:val="00304F55"/>
    <w:rsid w:val="0031561D"/>
    <w:rsid w:val="003203F4"/>
    <w:rsid w:val="0032537B"/>
    <w:rsid w:val="0032566D"/>
    <w:rsid w:val="003325CF"/>
    <w:rsid w:val="003329CE"/>
    <w:rsid w:val="00340504"/>
    <w:rsid w:val="00353240"/>
    <w:rsid w:val="00354E82"/>
    <w:rsid w:val="00355EA5"/>
    <w:rsid w:val="003570D0"/>
    <w:rsid w:val="00375695"/>
    <w:rsid w:val="003773A6"/>
    <w:rsid w:val="00383602"/>
    <w:rsid w:val="00383A13"/>
    <w:rsid w:val="0038578E"/>
    <w:rsid w:val="00395178"/>
    <w:rsid w:val="003A12F7"/>
    <w:rsid w:val="003B1F01"/>
    <w:rsid w:val="003D2772"/>
    <w:rsid w:val="003D40BE"/>
    <w:rsid w:val="003D4231"/>
    <w:rsid w:val="003F665E"/>
    <w:rsid w:val="003F7C19"/>
    <w:rsid w:val="00406F84"/>
    <w:rsid w:val="00417C7B"/>
    <w:rsid w:val="0042009E"/>
    <w:rsid w:val="004308C8"/>
    <w:rsid w:val="00431FC7"/>
    <w:rsid w:val="0043295D"/>
    <w:rsid w:val="00433BDB"/>
    <w:rsid w:val="00440E80"/>
    <w:rsid w:val="004419D3"/>
    <w:rsid w:val="00443EE6"/>
    <w:rsid w:val="00444DD5"/>
    <w:rsid w:val="00456298"/>
    <w:rsid w:val="0048377A"/>
    <w:rsid w:val="004929DA"/>
    <w:rsid w:val="004A0367"/>
    <w:rsid w:val="004A46AC"/>
    <w:rsid w:val="004B0D22"/>
    <w:rsid w:val="004B499D"/>
    <w:rsid w:val="004B5419"/>
    <w:rsid w:val="004B5A04"/>
    <w:rsid w:val="004C57CB"/>
    <w:rsid w:val="004C6421"/>
    <w:rsid w:val="004C7615"/>
    <w:rsid w:val="004D2E4C"/>
    <w:rsid w:val="004D6453"/>
    <w:rsid w:val="004E1BD4"/>
    <w:rsid w:val="004E3004"/>
    <w:rsid w:val="004E3ACC"/>
    <w:rsid w:val="004E4D00"/>
    <w:rsid w:val="004F4BF9"/>
    <w:rsid w:val="00510C93"/>
    <w:rsid w:val="00512661"/>
    <w:rsid w:val="00522135"/>
    <w:rsid w:val="00525CCF"/>
    <w:rsid w:val="00533EAB"/>
    <w:rsid w:val="005672A0"/>
    <w:rsid w:val="00572043"/>
    <w:rsid w:val="00583745"/>
    <w:rsid w:val="00594D62"/>
    <w:rsid w:val="005A356E"/>
    <w:rsid w:val="005B1D68"/>
    <w:rsid w:val="005B1E50"/>
    <w:rsid w:val="005B2169"/>
    <w:rsid w:val="005C21E8"/>
    <w:rsid w:val="005D6B4A"/>
    <w:rsid w:val="005D7C49"/>
    <w:rsid w:val="005E11E3"/>
    <w:rsid w:val="005F4AD8"/>
    <w:rsid w:val="00603A09"/>
    <w:rsid w:val="00615044"/>
    <w:rsid w:val="00622D6E"/>
    <w:rsid w:val="0062377E"/>
    <w:rsid w:val="0063484C"/>
    <w:rsid w:val="00635D92"/>
    <w:rsid w:val="006436C7"/>
    <w:rsid w:val="006510D6"/>
    <w:rsid w:val="00653B3C"/>
    <w:rsid w:val="0065614F"/>
    <w:rsid w:val="006622B4"/>
    <w:rsid w:val="00671D98"/>
    <w:rsid w:val="0068645C"/>
    <w:rsid w:val="006920FE"/>
    <w:rsid w:val="00695EEE"/>
    <w:rsid w:val="006A1F7F"/>
    <w:rsid w:val="006B7801"/>
    <w:rsid w:val="006C3D63"/>
    <w:rsid w:val="006D4546"/>
    <w:rsid w:val="006E2671"/>
    <w:rsid w:val="006E492A"/>
    <w:rsid w:val="006E78FA"/>
    <w:rsid w:val="006E7BFB"/>
    <w:rsid w:val="006F517F"/>
    <w:rsid w:val="007023E4"/>
    <w:rsid w:val="00712256"/>
    <w:rsid w:val="00731703"/>
    <w:rsid w:val="007339F5"/>
    <w:rsid w:val="00733CE6"/>
    <w:rsid w:val="00744DD3"/>
    <w:rsid w:val="007534EA"/>
    <w:rsid w:val="0075376E"/>
    <w:rsid w:val="00756792"/>
    <w:rsid w:val="00770372"/>
    <w:rsid w:val="007967AD"/>
    <w:rsid w:val="00796C54"/>
    <w:rsid w:val="007A33C1"/>
    <w:rsid w:val="007A645F"/>
    <w:rsid w:val="007B3348"/>
    <w:rsid w:val="007B4A37"/>
    <w:rsid w:val="007C0E48"/>
    <w:rsid w:val="007C2D97"/>
    <w:rsid w:val="007C4EC0"/>
    <w:rsid w:val="007D07C3"/>
    <w:rsid w:val="007D2A7C"/>
    <w:rsid w:val="007D582A"/>
    <w:rsid w:val="007E2C51"/>
    <w:rsid w:val="007E3CD9"/>
    <w:rsid w:val="007E50FE"/>
    <w:rsid w:val="007E5202"/>
    <w:rsid w:val="007E7DDF"/>
    <w:rsid w:val="007F0D77"/>
    <w:rsid w:val="007F280E"/>
    <w:rsid w:val="007F350A"/>
    <w:rsid w:val="00820A3F"/>
    <w:rsid w:val="0083064C"/>
    <w:rsid w:val="00834BE3"/>
    <w:rsid w:val="00836E43"/>
    <w:rsid w:val="00841CEF"/>
    <w:rsid w:val="00843944"/>
    <w:rsid w:val="008449EE"/>
    <w:rsid w:val="008572C2"/>
    <w:rsid w:val="00860EEE"/>
    <w:rsid w:val="00872A5F"/>
    <w:rsid w:val="00873A2E"/>
    <w:rsid w:val="008801CD"/>
    <w:rsid w:val="00883AD0"/>
    <w:rsid w:val="00896F03"/>
    <w:rsid w:val="008A6A4E"/>
    <w:rsid w:val="008B7E49"/>
    <w:rsid w:val="008B7F9B"/>
    <w:rsid w:val="008D6D11"/>
    <w:rsid w:val="008E753F"/>
    <w:rsid w:val="008F150B"/>
    <w:rsid w:val="008F3A0D"/>
    <w:rsid w:val="008F7984"/>
    <w:rsid w:val="00911491"/>
    <w:rsid w:val="00916A19"/>
    <w:rsid w:val="0092488A"/>
    <w:rsid w:val="00935FF7"/>
    <w:rsid w:val="009428AE"/>
    <w:rsid w:val="00943A6D"/>
    <w:rsid w:val="009458D2"/>
    <w:rsid w:val="00953C3F"/>
    <w:rsid w:val="00962CFC"/>
    <w:rsid w:val="00964A5B"/>
    <w:rsid w:val="00970764"/>
    <w:rsid w:val="00980E69"/>
    <w:rsid w:val="00983E42"/>
    <w:rsid w:val="009B2AE9"/>
    <w:rsid w:val="009B2F96"/>
    <w:rsid w:val="009E2D86"/>
    <w:rsid w:val="009F0875"/>
    <w:rsid w:val="009F62FD"/>
    <w:rsid w:val="00A02B4D"/>
    <w:rsid w:val="00A22029"/>
    <w:rsid w:val="00A241D4"/>
    <w:rsid w:val="00A43599"/>
    <w:rsid w:val="00A47543"/>
    <w:rsid w:val="00A5013A"/>
    <w:rsid w:val="00A5581A"/>
    <w:rsid w:val="00A7400A"/>
    <w:rsid w:val="00A77BEC"/>
    <w:rsid w:val="00A842BA"/>
    <w:rsid w:val="00A86D14"/>
    <w:rsid w:val="00A92BF2"/>
    <w:rsid w:val="00AB04B8"/>
    <w:rsid w:val="00AB229A"/>
    <w:rsid w:val="00AB56C6"/>
    <w:rsid w:val="00AC339F"/>
    <w:rsid w:val="00AC5CD7"/>
    <w:rsid w:val="00AD696E"/>
    <w:rsid w:val="00AE3090"/>
    <w:rsid w:val="00AE6D97"/>
    <w:rsid w:val="00B00CE3"/>
    <w:rsid w:val="00B01E2E"/>
    <w:rsid w:val="00B13208"/>
    <w:rsid w:val="00B3015E"/>
    <w:rsid w:val="00B31DAB"/>
    <w:rsid w:val="00B321B8"/>
    <w:rsid w:val="00B42EE8"/>
    <w:rsid w:val="00B50341"/>
    <w:rsid w:val="00B57D4C"/>
    <w:rsid w:val="00B62414"/>
    <w:rsid w:val="00B64645"/>
    <w:rsid w:val="00B65470"/>
    <w:rsid w:val="00B654FF"/>
    <w:rsid w:val="00B75D9F"/>
    <w:rsid w:val="00B8195F"/>
    <w:rsid w:val="00B93545"/>
    <w:rsid w:val="00BA6718"/>
    <w:rsid w:val="00BB54D1"/>
    <w:rsid w:val="00BD2DE9"/>
    <w:rsid w:val="00BE7A7E"/>
    <w:rsid w:val="00BF4094"/>
    <w:rsid w:val="00C02A42"/>
    <w:rsid w:val="00C06830"/>
    <w:rsid w:val="00C17AA8"/>
    <w:rsid w:val="00C276B2"/>
    <w:rsid w:val="00C365D3"/>
    <w:rsid w:val="00C3756B"/>
    <w:rsid w:val="00C404A7"/>
    <w:rsid w:val="00C47EC8"/>
    <w:rsid w:val="00C53720"/>
    <w:rsid w:val="00C651F8"/>
    <w:rsid w:val="00C77322"/>
    <w:rsid w:val="00C81453"/>
    <w:rsid w:val="00CA39EE"/>
    <w:rsid w:val="00CB13E6"/>
    <w:rsid w:val="00CC2DD6"/>
    <w:rsid w:val="00CD6AE0"/>
    <w:rsid w:val="00CE357F"/>
    <w:rsid w:val="00CF422B"/>
    <w:rsid w:val="00D02F48"/>
    <w:rsid w:val="00D12C7C"/>
    <w:rsid w:val="00D140E9"/>
    <w:rsid w:val="00D261DD"/>
    <w:rsid w:val="00D43C2E"/>
    <w:rsid w:val="00D466B1"/>
    <w:rsid w:val="00D5030B"/>
    <w:rsid w:val="00D57595"/>
    <w:rsid w:val="00D626B5"/>
    <w:rsid w:val="00D72405"/>
    <w:rsid w:val="00D951D3"/>
    <w:rsid w:val="00DA1A27"/>
    <w:rsid w:val="00DB10CA"/>
    <w:rsid w:val="00DD584E"/>
    <w:rsid w:val="00DE6AE6"/>
    <w:rsid w:val="00DF0936"/>
    <w:rsid w:val="00E05673"/>
    <w:rsid w:val="00E100F7"/>
    <w:rsid w:val="00E178B4"/>
    <w:rsid w:val="00E17E8F"/>
    <w:rsid w:val="00E240CE"/>
    <w:rsid w:val="00E25ABE"/>
    <w:rsid w:val="00E30620"/>
    <w:rsid w:val="00E306E6"/>
    <w:rsid w:val="00E4101D"/>
    <w:rsid w:val="00E50452"/>
    <w:rsid w:val="00E700D6"/>
    <w:rsid w:val="00E71AE6"/>
    <w:rsid w:val="00E85B31"/>
    <w:rsid w:val="00E87098"/>
    <w:rsid w:val="00E87E5E"/>
    <w:rsid w:val="00E93076"/>
    <w:rsid w:val="00E96960"/>
    <w:rsid w:val="00EA3364"/>
    <w:rsid w:val="00EB57A9"/>
    <w:rsid w:val="00ED7091"/>
    <w:rsid w:val="00EE3FDC"/>
    <w:rsid w:val="00F22DB0"/>
    <w:rsid w:val="00F232A5"/>
    <w:rsid w:val="00F24F53"/>
    <w:rsid w:val="00F2765C"/>
    <w:rsid w:val="00F341C4"/>
    <w:rsid w:val="00F50D7E"/>
    <w:rsid w:val="00F81CC0"/>
    <w:rsid w:val="00FA67B2"/>
    <w:rsid w:val="00FA6BD4"/>
    <w:rsid w:val="00FB4A47"/>
    <w:rsid w:val="00FC331B"/>
    <w:rsid w:val="00F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73585"/>
  <w15:docId w15:val="{FFEC6CA7-CCD2-4D18-B5FB-02468F78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504"/>
    <w:pPr>
      <w:bidi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E5E"/>
    <w:pPr>
      <w:tabs>
        <w:tab w:val="center" w:pos="4153"/>
        <w:tab w:val="right" w:pos="8306"/>
      </w:tabs>
      <w:spacing w:after="0"/>
    </w:pPr>
  </w:style>
  <w:style w:type="character" w:customStyle="1" w:styleId="a4">
    <w:name w:val="כותרת עליונה תו"/>
    <w:basedOn w:val="a0"/>
    <w:link w:val="a3"/>
    <w:uiPriority w:val="99"/>
    <w:rsid w:val="00E87E5E"/>
  </w:style>
  <w:style w:type="paragraph" w:styleId="a5">
    <w:name w:val="footer"/>
    <w:basedOn w:val="a"/>
    <w:link w:val="a6"/>
    <w:uiPriority w:val="99"/>
    <w:unhideWhenUsed/>
    <w:rsid w:val="00E87E5E"/>
    <w:pPr>
      <w:tabs>
        <w:tab w:val="center" w:pos="4153"/>
        <w:tab w:val="right" w:pos="8306"/>
      </w:tabs>
      <w:spacing w:after="0"/>
    </w:pPr>
  </w:style>
  <w:style w:type="character" w:customStyle="1" w:styleId="a6">
    <w:name w:val="כותרת תחתונה תו"/>
    <w:basedOn w:val="a0"/>
    <w:link w:val="a5"/>
    <w:uiPriority w:val="99"/>
    <w:rsid w:val="00E87E5E"/>
  </w:style>
  <w:style w:type="paragraph" w:styleId="a7">
    <w:name w:val="Balloon Text"/>
    <w:basedOn w:val="a"/>
    <w:link w:val="a8"/>
    <w:uiPriority w:val="99"/>
    <w:semiHidden/>
    <w:unhideWhenUsed/>
    <w:rsid w:val="00E87E5E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E87E5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023E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a\AppData\Local\Microsoft\Windows\Temporary%20Internet%20Files\Content.Outlook\C06806CI\&#1490;&#1494;&#1489;&#1512;&#1493;&#1514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F4EBE-9100-44EB-80BA-9C6A3843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גזברות</Template>
  <TotalTime>2765</TotalTime>
  <Pages>2</Pages>
  <Words>294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galia</dc:creator>
  <cp:lastModifiedBy>איילת כהן</cp:lastModifiedBy>
  <cp:revision>30</cp:revision>
  <cp:lastPrinted>2024-05-22T12:14:00Z</cp:lastPrinted>
  <dcterms:created xsi:type="dcterms:W3CDTF">2024-05-21T08:03:00Z</dcterms:created>
  <dcterms:modified xsi:type="dcterms:W3CDTF">2024-05-23T06:19:00Z</dcterms:modified>
</cp:coreProperties>
</file>