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E66A" w14:textId="77777777" w:rsidR="002920C9" w:rsidRDefault="002920C9">
      <w:pPr>
        <w:rPr>
          <w:rtl/>
        </w:rPr>
      </w:pPr>
    </w:p>
    <w:p w14:paraId="5A92203C" w14:textId="6D8E57F5" w:rsidR="002920C9" w:rsidRDefault="002920C9" w:rsidP="002920C9">
      <w:pPr>
        <w:rPr>
          <w:rtl/>
        </w:rPr>
      </w:pPr>
    </w:p>
    <w:p w14:paraId="08D137E9" w14:textId="5D5A9A51" w:rsidR="0048377A" w:rsidRDefault="0048377A" w:rsidP="002920C9">
      <w:pPr>
        <w:rPr>
          <w:rtl/>
        </w:rPr>
      </w:pPr>
    </w:p>
    <w:p w14:paraId="77DF09DC" w14:textId="428A4777" w:rsidR="0048377A" w:rsidRDefault="0048377A" w:rsidP="002920C9">
      <w:pPr>
        <w:rPr>
          <w:rtl/>
        </w:rPr>
      </w:pPr>
    </w:p>
    <w:p w14:paraId="00C6C878" w14:textId="77777777" w:rsidR="003E073C" w:rsidRPr="00D36A9C" w:rsidRDefault="003E073C" w:rsidP="003E073C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36A9C">
        <w:rPr>
          <w:rFonts w:ascii="David" w:hAnsi="David" w:cs="David"/>
          <w:b/>
          <w:bCs/>
          <w:sz w:val="24"/>
          <w:szCs w:val="24"/>
          <w:u w:val="single"/>
          <w:rtl/>
        </w:rPr>
        <w:t>פרוטוקול ועדת כספים טלפוני מיום 27/05/2024</w:t>
      </w:r>
    </w:p>
    <w:p w14:paraId="65055C50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</w:p>
    <w:p w14:paraId="19B35629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>ועדת כספים מתבקשת לאשר את עדכון חוקי העזר</w:t>
      </w:r>
    </w:p>
    <w:p w14:paraId="0FFD33D2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>חוק עזר לנצרת עילית סלילה</w:t>
      </w:r>
    </w:p>
    <w:p w14:paraId="7FB9B95B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>חוק עזר לנצרת עילית תיעול</w:t>
      </w:r>
    </w:p>
    <w:p w14:paraId="1308CF7F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 xml:space="preserve">חוק עזר לנצרת עילית </w:t>
      </w:r>
      <w:proofErr w:type="spellStart"/>
      <w:r w:rsidRPr="00D36A9C">
        <w:rPr>
          <w:rFonts w:ascii="David" w:hAnsi="David" w:cs="David"/>
          <w:sz w:val="24"/>
          <w:szCs w:val="24"/>
          <w:rtl/>
        </w:rPr>
        <w:t>שצ"פ</w:t>
      </w:r>
      <w:proofErr w:type="spellEnd"/>
    </w:p>
    <w:p w14:paraId="540D034B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>עדכון תעריפים בהתאם לטבלה המצורפת</w:t>
      </w:r>
    </w:p>
    <w:tbl>
      <w:tblPr>
        <w:tblpPr w:leftFromText="180" w:rightFromText="180" w:vertAnchor="text" w:horzAnchor="margin" w:tblpXSpec="center" w:tblpY="169"/>
        <w:bidiVisual/>
        <w:tblW w:w="11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989"/>
        <w:gridCol w:w="3151"/>
        <w:gridCol w:w="3816"/>
      </w:tblGrid>
      <w:tr w:rsidR="003E073C" w:rsidRPr="00D36A9C" w14:paraId="46864A88" w14:textId="77777777" w:rsidTr="005C4244">
        <w:trPr>
          <w:trHeight w:val="300"/>
        </w:trPr>
        <w:tc>
          <w:tcPr>
            <w:tcW w:w="2096" w:type="dxa"/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42B04" w14:textId="77777777" w:rsidR="003E073C" w:rsidRPr="00D36A9C" w:rsidRDefault="003E073C" w:rsidP="005C4244">
            <w:pPr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ריכוז תעריפים</w:t>
            </w:r>
          </w:p>
        </w:tc>
        <w:tc>
          <w:tcPr>
            <w:tcW w:w="1989" w:type="dxa"/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32F8F7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1" w:type="dxa"/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604A2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16" w:type="dxa"/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C79B7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 </w:t>
            </w:r>
          </w:p>
        </w:tc>
      </w:tr>
      <w:tr w:rsidR="003E073C" w:rsidRPr="00D36A9C" w14:paraId="5545D4AA" w14:textId="77777777" w:rsidTr="005C4244">
        <w:trPr>
          <w:trHeight w:val="300"/>
        </w:trPr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6105C" w14:textId="77777777" w:rsidR="003E073C" w:rsidRPr="00D36A9C" w:rsidRDefault="003E073C" w:rsidP="005C4244">
            <w:pPr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תעריף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E61CE" w14:textId="77777777" w:rsidR="003E073C" w:rsidRPr="00D36A9C" w:rsidRDefault="003E073C" w:rsidP="005C4244">
            <w:pPr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קיים - משוערך</w:t>
            </w:r>
          </w:p>
        </w:tc>
        <w:tc>
          <w:tcPr>
            <w:tcW w:w="3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AE125" w14:textId="77777777" w:rsidR="003E073C" w:rsidRPr="00D36A9C" w:rsidRDefault="003E073C" w:rsidP="005C4244">
            <w:pPr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מוצע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C22F4" w14:textId="77777777" w:rsidR="003E073C" w:rsidRPr="00D36A9C" w:rsidRDefault="003E073C" w:rsidP="005C4244">
            <w:pPr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% השינוי</w:t>
            </w:r>
          </w:p>
        </w:tc>
      </w:tr>
      <w:tr w:rsidR="003E073C" w:rsidRPr="00D36A9C" w14:paraId="56660C8E" w14:textId="77777777" w:rsidTr="005C4244">
        <w:trPr>
          <w:trHeight w:val="300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59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C586B" w14:textId="77777777" w:rsidR="003E073C" w:rsidRPr="00D36A9C" w:rsidRDefault="003E073C" w:rsidP="005C4244">
            <w:pPr>
              <w:rPr>
                <w:rFonts w:ascii="David" w:hAnsi="David" w:cs="David"/>
                <w:b/>
                <w:bCs/>
                <w:color w:val="FFFFFF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b/>
                <w:bCs/>
                <w:color w:val="FFFFFF"/>
                <w:sz w:val="24"/>
                <w:szCs w:val="24"/>
                <w:rtl/>
              </w:rPr>
              <w:t>סלילה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59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D8F8D5" w14:textId="77777777" w:rsidR="003E073C" w:rsidRPr="00D36A9C" w:rsidRDefault="003E073C" w:rsidP="005C4244">
            <w:pPr>
              <w:bidi w:val="0"/>
              <w:rPr>
                <w:rFonts w:ascii="David" w:hAnsi="David" w:cs="David"/>
                <w:b/>
                <w:bCs/>
                <w:color w:val="FFFFFF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59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ED5DF" w14:textId="77777777" w:rsidR="003E073C" w:rsidRPr="00D36A9C" w:rsidRDefault="003E073C" w:rsidP="005C4244">
            <w:pPr>
              <w:bidi w:val="0"/>
              <w:rPr>
                <w:rFonts w:ascii="David" w:hAnsi="David" w:cs="David"/>
                <w:b/>
                <w:bCs/>
                <w:color w:val="FFFFFF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59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FCBB1" w14:textId="77777777" w:rsidR="003E073C" w:rsidRPr="00D36A9C" w:rsidRDefault="003E073C" w:rsidP="005C4244">
            <w:pPr>
              <w:rPr>
                <w:rFonts w:ascii="David" w:hAnsi="David" w:cs="David"/>
                <w:b/>
                <w:bCs/>
                <w:color w:val="FFFFFF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b/>
                <w:bCs/>
                <w:color w:val="FFFFFF"/>
                <w:sz w:val="24"/>
                <w:szCs w:val="24"/>
                <w:rtl/>
              </w:rPr>
              <w:t> </w:t>
            </w:r>
          </w:p>
        </w:tc>
      </w:tr>
      <w:tr w:rsidR="003E073C" w:rsidRPr="00D36A9C" w14:paraId="042C689D" w14:textId="77777777" w:rsidTr="005C4244">
        <w:trPr>
          <w:trHeight w:val="28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C99D3" w14:textId="77777777" w:rsidR="003E073C" w:rsidRPr="00D36A9C" w:rsidRDefault="003E073C" w:rsidP="005C4244">
            <w:pPr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סלילה מרכיב הקרקע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5FF42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 51.2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E4504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                    28.9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A9394" w14:textId="77777777" w:rsidR="003E073C" w:rsidRPr="00D36A9C" w:rsidRDefault="003E073C" w:rsidP="005C4244">
            <w:pPr>
              <w:bidi w:val="0"/>
              <w:jc w:val="right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-44%</w:t>
            </w:r>
          </w:p>
        </w:tc>
      </w:tr>
      <w:tr w:rsidR="003E073C" w:rsidRPr="00D36A9C" w14:paraId="441D517D" w14:textId="77777777" w:rsidTr="005C4244">
        <w:trPr>
          <w:trHeight w:val="28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60C54" w14:textId="77777777" w:rsidR="003E073C" w:rsidRPr="00D36A9C" w:rsidRDefault="003E073C" w:rsidP="005C4244">
            <w:pPr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סלילה מרכיב הבנוי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3BC53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 293.6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C6C69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                  317.5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7AAB8" w14:textId="77777777" w:rsidR="003E073C" w:rsidRPr="00D36A9C" w:rsidRDefault="003E073C" w:rsidP="005C4244">
            <w:pPr>
              <w:bidi w:val="0"/>
              <w:jc w:val="right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8%</w:t>
            </w:r>
          </w:p>
        </w:tc>
      </w:tr>
      <w:tr w:rsidR="003E073C" w:rsidRPr="00D36A9C" w14:paraId="657782BE" w14:textId="77777777" w:rsidTr="005C4244">
        <w:trPr>
          <w:trHeight w:val="28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BF536" w14:textId="77777777" w:rsidR="003E073C" w:rsidRPr="00D36A9C" w:rsidRDefault="003E073C" w:rsidP="005C4244">
            <w:pPr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מ"ק נכס אחר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AF96D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 97.1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F9827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                  70.55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CC391" w14:textId="77777777" w:rsidR="003E073C" w:rsidRPr="00D36A9C" w:rsidRDefault="003E073C" w:rsidP="005C4244">
            <w:pPr>
              <w:bidi w:val="0"/>
              <w:jc w:val="right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-27%</w:t>
            </w:r>
          </w:p>
        </w:tc>
      </w:tr>
      <w:tr w:rsidR="003E073C" w:rsidRPr="00D36A9C" w14:paraId="437232F2" w14:textId="77777777" w:rsidTr="005C4244">
        <w:trPr>
          <w:trHeight w:val="28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F9089" w14:textId="77777777" w:rsidR="003E073C" w:rsidRPr="00D36A9C" w:rsidRDefault="003E073C" w:rsidP="005C4244">
            <w:pPr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סה"כ סלילה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8A59E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344.8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B69409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                  346.4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9FE01" w14:textId="77777777" w:rsidR="003E073C" w:rsidRPr="00D36A9C" w:rsidRDefault="003E073C" w:rsidP="005C4244">
            <w:pPr>
              <w:bidi w:val="0"/>
              <w:jc w:val="right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0%</w:t>
            </w:r>
          </w:p>
        </w:tc>
      </w:tr>
      <w:tr w:rsidR="003E073C" w:rsidRPr="00D36A9C" w14:paraId="7663F856" w14:textId="77777777" w:rsidTr="005C4244">
        <w:trPr>
          <w:trHeight w:val="300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59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94BCD" w14:textId="77777777" w:rsidR="003E073C" w:rsidRPr="00D36A9C" w:rsidRDefault="003E073C" w:rsidP="005C4244">
            <w:pPr>
              <w:rPr>
                <w:rFonts w:ascii="David" w:hAnsi="David" w:cs="David"/>
                <w:b/>
                <w:bCs/>
                <w:color w:val="FFFFFF"/>
                <w:sz w:val="24"/>
                <w:szCs w:val="24"/>
              </w:rPr>
            </w:pPr>
            <w:r w:rsidRPr="00D36A9C">
              <w:rPr>
                <w:rFonts w:ascii="David" w:hAnsi="David" w:cs="David"/>
                <w:b/>
                <w:bCs/>
                <w:color w:val="FFFFFF"/>
                <w:sz w:val="24"/>
                <w:szCs w:val="24"/>
                <w:rtl/>
              </w:rPr>
              <w:t>תיעול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59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DC1CD" w14:textId="77777777" w:rsidR="003E073C" w:rsidRPr="00D36A9C" w:rsidRDefault="003E073C" w:rsidP="005C4244">
            <w:pPr>
              <w:bidi w:val="0"/>
              <w:rPr>
                <w:rFonts w:ascii="David" w:hAnsi="David" w:cs="David"/>
                <w:b/>
                <w:bCs/>
                <w:color w:val="FFFFFF"/>
                <w:sz w:val="24"/>
                <w:szCs w:val="24"/>
              </w:rPr>
            </w:pPr>
            <w:r w:rsidRPr="00D36A9C">
              <w:rPr>
                <w:rFonts w:ascii="David" w:hAnsi="David" w:cs="David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59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0B681" w14:textId="77777777" w:rsidR="003E073C" w:rsidRPr="00D36A9C" w:rsidRDefault="003E073C" w:rsidP="005C4244">
            <w:pPr>
              <w:bidi w:val="0"/>
              <w:rPr>
                <w:rFonts w:ascii="David" w:hAnsi="David" w:cs="David"/>
                <w:b/>
                <w:bCs/>
                <w:color w:val="FFFFFF"/>
                <w:sz w:val="24"/>
                <w:szCs w:val="24"/>
              </w:rPr>
            </w:pPr>
            <w:r w:rsidRPr="00D36A9C">
              <w:rPr>
                <w:rFonts w:ascii="David" w:hAnsi="David" w:cs="David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59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65552" w14:textId="77777777" w:rsidR="003E073C" w:rsidRPr="00D36A9C" w:rsidRDefault="003E073C" w:rsidP="005C4244">
            <w:pPr>
              <w:rPr>
                <w:rFonts w:ascii="David" w:hAnsi="David" w:cs="David"/>
                <w:b/>
                <w:bCs/>
                <w:color w:val="FFFFFF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b/>
                <w:bCs/>
                <w:color w:val="FFFFFF"/>
                <w:sz w:val="24"/>
                <w:szCs w:val="24"/>
                <w:rtl/>
              </w:rPr>
              <w:t> </w:t>
            </w:r>
          </w:p>
        </w:tc>
      </w:tr>
      <w:tr w:rsidR="003E073C" w:rsidRPr="00D36A9C" w14:paraId="0524A7B3" w14:textId="77777777" w:rsidTr="005C4244">
        <w:trPr>
          <w:trHeight w:val="28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AFB5E" w14:textId="77777777" w:rsidR="003E073C" w:rsidRPr="00D36A9C" w:rsidRDefault="003E073C" w:rsidP="005C4244">
            <w:pPr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תיעול מרכיב הקרקע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A365E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   7.0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47950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                      3.9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FE9847" w14:textId="77777777" w:rsidR="003E073C" w:rsidRPr="00D36A9C" w:rsidRDefault="003E073C" w:rsidP="005C4244">
            <w:pPr>
              <w:bidi w:val="0"/>
              <w:jc w:val="right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-44%</w:t>
            </w:r>
          </w:p>
        </w:tc>
      </w:tr>
      <w:tr w:rsidR="003E073C" w:rsidRPr="00D36A9C" w14:paraId="118A7763" w14:textId="77777777" w:rsidTr="005C4244">
        <w:trPr>
          <w:trHeight w:val="28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23193" w14:textId="77777777" w:rsidR="003E073C" w:rsidRPr="00D36A9C" w:rsidRDefault="003E073C" w:rsidP="005C4244">
            <w:pPr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תיעול מרכיב הבנוי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74D369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 39.8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F120E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                    42.9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44B52" w14:textId="77777777" w:rsidR="003E073C" w:rsidRPr="00D36A9C" w:rsidRDefault="003E073C" w:rsidP="005C4244">
            <w:pPr>
              <w:bidi w:val="0"/>
              <w:jc w:val="right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8%</w:t>
            </w:r>
          </w:p>
        </w:tc>
      </w:tr>
      <w:tr w:rsidR="003E073C" w:rsidRPr="00D36A9C" w14:paraId="7BFBE523" w14:textId="77777777" w:rsidTr="005C4244">
        <w:trPr>
          <w:trHeight w:val="28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2C857" w14:textId="77777777" w:rsidR="003E073C" w:rsidRPr="00D36A9C" w:rsidRDefault="003E073C" w:rsidP="005C4244">
            <w:pPr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מ"ק נכס אחר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C6DFF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 13.3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4B8E9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                      9.5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6A45B" w14:textId="77777777" w:rsidR="003E073C" w:rsidRPr="00D36A9C" w:rsidRDefault="003E073C" w:rsidP="005C4244">
            <w:pPr>
              <w:bidi w:val="0"/>
              <w:jc w:val="right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-28%</w:t>
            </w:r>
          </w:p>
        </w:tc>
      </w:tr>
      <w:tr w:rsidR="003E073C" w:rsidRPr="00D36A9C" w14:paraId="01C480FC" w14:textId="77777777" w:rsidTr="005C4244">
        <w:trPr>
          <w:trHeight w:val="28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264C2" w14:textId="77777777" w:rsidR="003E073C" w:rsidRPr="00D36A9C" w:rsidRDefault="003E073C" w:rsidP="005C4244">
            <w:pPr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סה"כ תיעול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00F76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 46.8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E096B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                    46.9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4C28C3" w14:textId="77777777" w:rsidR="003E073C" w:rsidRPr="00D36A9C" w:rsidRDefault="003E073C" w:rsidP="005C4244">
            <w:pPr>
              <w:bidi w:val="0"/>
              <w:jc w:val="right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0%</w:t>
            </w:r>
          </w:p>
        </w:tc>
      </w:tr>
      <w:tr w:rsidR="003E073C" w:rsidRPr="00D36A9C" w14:paraId="6FA8479D" w14:textId="77777777" w:rsidTr="005C4244">
        <w:trPr>
          <w:trHeight w:val="300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59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4E33D" w14:textId="77777777" w:rsidR="003E073C" w:rsidRPr="00D36A9C" w:rsidRDefault="003E073C" w:rsidP="005C4244">
            <w:pPr>
              <w:rPr>
                <w:rFonts w:ascii="David" w:hAnsi="David" w:cs="David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D36A9C">
              <w:rPr>
                <w:rFonts w:ascii="David" w:hAnsi="David" w:cs="David"/>
                <w:b/>
                <w:bCs/>
                <w:color w:val="FFFFFF"/>
                <w:sz w:val="24"/>
                <w:szCs w:val="24"/>
                <w:rtl/>
              </w:rPr>
              <w:t>שצ"פ</w:t>
            </w:r>
            <w:proofErr w:type="spellEnd"/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59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E94FE" w14:textId="77777777" w:rsidR="003E073C" w:rsidRPr="00D36A9C" w:rsidRDefault="003E073C" w:rsidP="005C4244">
            <w:pPr>
              <w:bidi w:val="0"/>
              <w:rPr>
                <w:rFonts w:ascii="David" w:hAnsi="David" w:cs="David"/>
                <w:b/>
                <w:bCs/>
                <w:color w:val="FFFFFF"/>
                <w:sz w:val="24"/>
                <w:szCs w:val="24"/>
              </w:rPr>
            </w:pPr>
            <w:r w:rsidRPr="00D36A9C">
              <w:rPr>
                <w:rFonts w:ascii="David" w:hAnsi="David" w:cs="David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59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6D274" w14:textId="77777777" w:rsidR="003E073C" w:rsidRPr="00D36A9C" w:rsidRDefault="003E073C" w:rsidP="005C4244">
            <w:pPr>
              <w:bidi w:val="0"/>
              <w:rPr>
                <w:rFonts w:ascii="David" w:hAnsi="David" w:cs="David"/>
                <w:b/>
                <w:bCs/>
                <w:color w:val="FFFFFF"/>
                <w:sz w:val="24"/>
                <w:szCs w:val="24"/>
              </w:rPr>
            </w:pPr>
            <w:r w:rsidRPr="00D36A9C">
              <w:rPr>
                <w:rFonts w:ascii="David" w:hAnsi="David" w:cs="David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59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4817C" w14:textId="77777777" w:rsidR="003E073C" w:rsidRPr="00D36A9C" w:rsidRDefault="003E073C" w:rsidP="005C4244">
            <w:pPr>
              <w:rPr>
                <w:rFonts w:ascii="David" w:hAnsi="David" w:cs="David"/>
                <w:b/>
                <w:bCs/>
                <w:color w:val="FFFFFF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b/>
                <w:bCs/>
                <w:color w:val="FFFFFF"/>
                <w:sz w:val="24"/>
                <w:szCs w:val="24"/>
                <w:rtl/>
              </w:rPr>
              <w:t> </w:t>
            </w:r>
          </w:p>
        </w:tc>
      </w:tr>
      <w:tr w:rsidR="003E073C" w:rsidRPr="00D36A9C" w14:paraId="6FB654C4" w14:textId="77777777" w:rsidTr="005C4244">
        <w:trPr>
          <w:trHeight w:val="28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03C83" w14:textId="77777777" w:rsidR="003E073C" w:rsidRPr="00D36A9C" w:rsidRDefault="003E073C" w:rsidP="005C4244">
            <w:pPr>
              <w:rPr>
                <w:rFonts w:ascii="David" w:hAnsi="David" w:cs="David"/>
                <w:color w:val="000000"/>
                <w:sz w:val="24"/>
                <w:szCs w:val="24"/>
              </w:rPr>
            </w:pPr>
            <w:proofErr w:type="spellStart"/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שצ"פים</w:t>
            </w:r>
            <w:proofErr w:type="spellEnd"/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מרכיב הקרקע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E2569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                27.4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DE1358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                    15.1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90DE2" w14:textId="77777777" w:rsidR="003E073C" w:rsidRPr="00D36A9C" w:rsidRDefault="003E073C" w:rsidP="005C4244">
            <w:pPr>
              <w:bidi w:val="0"/>
              <w:jc w:val="right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-45%</w:t>
            </w:r>
          </w:p>
        </w:tc>
      </w:tr>
      <w:tr w:rsidR="003E073C" w:rsidRPr="00D36A9C" w14:paraId="6967DBB3" w14:textId="77777777" w:rsidTr="005C4244">
        <w:trPr>
          <w:trHeight w:val="28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ECFD9" w14:textId="77777777" w:rsidR="003E073C" w:rsidRPr="00D36A9C" w:rsidRDefault="003E073C" w:rsidP="005C4244">
            <w:pPr>
              <w:rPr>
                <w:rFonts w:ascii="David" w:hAnsi="David" w:cs="David"/>
                <w:color w:val="000000"/>
                <w:sz w:val="24"/>
                <w:szCs w:val="24"/>
              </w:rPr>
            </w:pPr>
            <w:proofErr w:type="spellStart"/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שצ"פים</w:t>
            </w:r>
            <w:proofErr w:type="spellEnd"/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מרכיב הבנוי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8A05B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 154.9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CABD0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                  166.4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7FB7F" w14:textId="77777777" w:rsidR="003E073C" w:rsidRPr="00D36A9C" w:rsidRDefault="003E073C" w:rsidP="005C4244">
            <w:pPr>
              <w:bidi w:val="0"/>
              <w:jc w:val="right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7%</w:t>
            </w:r>
          </w:p>
        </w:tc>
      </w:tr>
      <w:tr w:rsidR="003E073C" w:rsidRPr="00D36A9C" w14:paraId="4F1371F8" w14:textId="77777777" w:rsidTr="005C4244">
        <w:trPr>
          <w:trHeight w:val="28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45471" w14:textId="77777777" w:rsidR="003E073C" w:rsidRPr="00D36A9C" w:rsidRDefault="003E073C" w:rsidP="005C4244">
            <w:pPr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מ"ק נכס אחר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085AE7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 51.6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42051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                    37.0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89972" w14:textId="77777777" w:rsidR="003E073C" w:rsidRPr="00D36A9C" w:rsidRDefault="003E073C" w:rsidP="005C4244">
            <w:pPr>
              <w:bidi w:val="0"/>
              <w:jc w:val="right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-28%</w:t>
            </w:r>
          </w:p>
        </w:tc>
      </w:tr>
      <w:tr w:rsidR="003E073C" w:rsidRPr="00D36A9C" w14:paraId="4B435C02" w14:textId="77777777" w:rsidTr="005C4244">
        <w:trPr>
          <w:trHeight w:val="28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822D7" w14:textId="77777777" w:rsidR="003E073C" w:rsidRPr="00D36A9C" w:rsidRDefault="003E073C" w:rsidP="005C4244">
            <w:pPr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סה"כ </w:t>
            </w:r>
            <w:proofErr w:type="spellStart"/>
            <w:r w:rsidRPr="00D36A9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שצ"פים</w:t>
            </w:r>
            <w:proofErr w:type="spellEnd"/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D7397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 182.3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82766" w14:textId="77777777" w:rsidR="003E073C" w:rsidRPr="00D36A9C" w:rsidRDefault="003E073C" w:rsidP="005C4244">
            <w:pPr>
              <w:bidi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 xml:space="preserve">                                       181.5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C28BA" w14:textId="77777777" w:rsidR="003E073C" w:rsidRPr="00D36A9C" w:rsidRDefault="003E073C" w:rsidP="005C4244">
            <w:pPr>
              <w:bidi w:val="0"/>
              <w:jc w:val="right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36A9C">
              <w:rPr>
                <w:rFonts w:ascii="David" w:hAnsi="David" w:cs="David"/>
                <w:color w:val="000000"/>
                <w:sz w:val="24"/>
                <w:szCs w:val="24"/>
              </w:rPr>
              <w:t>0%</w:t>
            </w:r>
          </w:p>
        </w:tc>
      </w:tr>
    </w:tbl>
    <w:p w14:paraId="722D9D0E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</w:p>
    <w:p w14:paraId="5AEF043E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>הצבעה:</w:t>
      </w:r>
    </w:p>
    <w:p w14:paraId="1E829691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 xml:space="preserve">מר רונן פלוט </w:t>
      </w:r>
      <w:r w:rsidRPr="00D36A9C">
        <w:rPr>
          <w:rFonts w:ascii="David" w:hAnsi="David" w:cs="David"/>
          <w:sz w:val="24"/>
          <w:szCs w:val="24"/>
          <w:rtl/>
        </w:rPr>
        <w:tab/>
      </w:r>
      <w:r w:rsidRPr="00D36A9C">
        <w:rPr>
          <w:rFonts w:ascii="David" w:hAnsi="David" w:cs="David"/>
          <w:sz w:val="24"/>
          <w:szCs w:val="24"/>
          <w:rtl/>
        </w:rPr>
        <w:tab/>
        <w:t>-</w:t>
      </w:r>
      <w:r w:rsidRPr="00D36A9C">
        <w:rPr>
          <w:rFonts w:ascii="David" w:hAnsi="David" w:cs="David"/>
          <w:sz w:val="24"/>
          <w:szCs w:val="24"/>
          <w:rtl/>
        </w:rPr>
        <w:tab/>
        <w:t>בעד</w:t>
      </w:r>
    </w:p>
    <w:p w14:paraId="12D6FC90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>מר אלכס גדלקין</w:t>
      </w:r>
      <w:r w:rsidRPr="00D36A9C">
        <w:rPr>
          <w:rFonts w:ascii="David" w:hAnsi="David" w:cs="David"/>
          <w:sz w:val="24"/>
          <w:szCs w:val="24"/>
          <w:rtl/>
        </w:rPr>
        <w:tab/>
        <w:t>-</w:t>
      </w:r>
      <w:r w:rsidRPr="00D36A9C">
        <w:rPr>
          <w:rFonts w:ascii="David" w:hAnsi="David" w:cs="David"/>
          <w:sz w:val="24"/>
          <w:szCs w:val="24"/>
          <w:rtl/>
        </w:rPr>
        <w:tab/>
        <w:t>בעד</w:t>
      </w:r>
    </w:p>
    <w:p w14:paraId="5CA3E984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>מר דוד שינאן</w:t>
      </w:r>
      <w:r w:rsidRPr="00D36A9C">
        <w:rPr>
          <w:rFonts w:ascii="David" w:hAnsi="David" w:cs="David"/>
          <w:sz w:val="24"/>
          <w:szCs w:val="24"/>
          <w:rtl/>
        </w:rPr>
        <w:tab/>
      </w:r>
      <w:r w:rsidRPr="00D36A9C">
        <w:rPr>
          <w:rFonts w:ascii="David" w:hAnsi="David" w:cs="David"/>
          <w:sz w:val="24"/>
          <w:szCs w:val="24"/>
          <w:rtl/>
        </w:rPr>
        <w:tab/>
        <w:t>-</w:t>
      </w:r>
      <w:r w:rsidRPr="00D36A9C">
        <w:rPr>
          <w:rFonts w:ascii="David" w:hAnsi="David" w:cs="David"/>
          <w:sz w:val="24"/>
          <w:szCs w:val="24"/>
          <w:rtl/>
        </w:rPr>
        <w:tab/>
        <w:t xml:space="preserve"> בעד</w:t>
      </w:r>
    </w:p>
    <w:p w14:paraId="1742588E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 xml:space="preserve">ד"ר שוכרי </w:t>
      </w:r>
      <w:proofErr w:type="spellStart"/>
      <w:r w:rsidRPr="00D36A9C">
        <w:rPr>
          <w:rFonts w:ascii="David" w:hAnsi="David" w:cs="David"/>
          <w:sz w:val="24"/>
          <w:szCs w:val="24"/>
          <w:rtl/>
        </w:rPr>
        <w:t>עוואדה</w:t>
      </w:r>
      <w:proofErr w:type="spellEnd"/>
      <w:r w:rsidRPr="00D36A9C">
        <w:rPr>
          <w:rFonts w:ascii="David" w:hAnsi="David" w:cs="David"/>
          <w:sz w:val="24"/>
          <w:szCs w:val="24"/>
          <w:rtl/>
        </w:rPr>
        <w:tab/>
        <w:t>-</w:t>
      </w:r>
      <w:r w:rsidRPr="00D36A9C">
        <w:rPr>
          <w:rFonts w:ascii="David" w:hAnsi="David" w:cs="David"/>
          <w:sz w:val="24"/>
          <w:szCs w:val="24"/>
          <w:rtl/>
        </w:rPr>
        <w:tab/>
        <w:t>בעד</w:t>
      </w:r>
    </w:p>
    <w:p w14:paraId="674BECC4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 xml:space="preserve">גב' אלה </w:t>
      </w:r>
      <w:proofErr w:type="spellStart"/>
      <w:r w:rsidRPr="00D36A9C">
        <w:rPr>
          <w:rFonts w:ascii="David" w:hAnsi="David" w:cs="David"/>
          <w:sz w:val="24"/>
          <w:szCs w:val="24"/>
          <w:rtl/>
        </w:rPr>
        <w:t>אידוב</w:t>
      </w:r>
      <w:proofErr w:type="spellEnd"/>
      <w:r w:rsidRPr="00D36A9C">
        <w:rPr>
          <w:rFonts w:ascii="David" w:hAnsi="David" w:cs="David"/>
          <w:sz w:val="24"/>
          <w:szCs w:val="24"/>
          <w:rtl/>
        </w:rPr>
        <w:tab/>
      </w:r>
      <w:r w:rsidRPr="00D36A9C">
        <w:rPr>
          <w:rFonts w:ascii="David" w:hAnsi="David" w:cs="David"/>
          <w:sz w:val="24"/>
          <w:szCs w:val="24"/>
          <w:rtl/>
        </w:rPr>
        <w:tab/>
        <w:t>-</w:t>
      </w:r>
      <w:r w:rsidRPr="00D36A9C">
        <w:rPr>
          <w:rFonts w:ascii="David" w:hAnsi="David" w:cs="David"/>
          <w:sz w:val="24"/>
          <w:szCs w:val="24"/>
          <w:rtl/>
        </w:rPr>
        <w:tab/>
        <w:t>בעד</w:t>
      </w:r>
    </w:p>
    <w:p w14:paraId="66C70958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 xml:space="preserve">מר מיכה </w:t>
      </w:r>
      <w:proofErr w:type="spellStart"/>
      <w:r w:rsidRPr="00D36A9C">
        <w:rPr>
          <w:rFonts w:ascii="David" w:hAnsi="David" w:cs="David"/>
          <w:sz w:val="24"/>
          <w:szCs w:val="24"/>
          <w:rtl/>
        </w:rPr>
        <w:t>קופין</w:t>
      </w:r>
      <w:proofErr w:type="spellEnd"/>
      <w:r w:rsidRPr="00D36A9C">
        <w:rPr>
          <w:rFonts w:ascii="David" w:hAnsi="David" w:cs="David"/>
          <w:sz w:val="24"/>
          <w:szCs w:val="24"/>
          <w:rtl/>
        </w:rPr>
        <w:tab/>
      </w:r>
      <w:r w:rsidRPr="00D36A9C">
        <w:rPr>
          <w:rFonts w:ascii="David" w:hAnsi="David" w:cs="David"/>
          <w:sz w:val="24"/>
          <w:szCs w:val="24"/>
          <w:rtl/>
        </w:rPr>
        <w:tab/>
        <w:t>-</w:t>
      </w:r>
      <w:r w:rsidRPr="00D36A9C">
        <w:rPr>
          <w:rFonts w:ascii="David" w:hAnsi="David" w:cs="David"/>
          <w:sz w:val="24"/>
          <w:szCs w:val="24"/>
          <w:rtl/>
        </w:rPr>
        <w:tab/>
        <w:t>בעד</w:t>
      </w:r>
    </w:p>
    <w:p w14:paraId="7CBE759E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>גב' ברכה ברוב</w:t>
      </w:r>
      <w:r w:rsidRPr="00D36A9C">
        <w:rPr>
          <w:rFonts w:ascii="David" w:hAnsi="David" w:cs="David"/>
          <w:sz w:val="24"/>
          <w:szCs w:val="24"/>
          <w:rtl/>
        </w:rPr>
        <w:tab/>
      </w:r>
      <w:r w:rsidRPr="00D36A9C">
        <w:rPr>
          <w:rFonts w:ascii="David" w:hAnsi="David" w:cs="David"/>
          <w:sz w:val="24"/>
          <w:szCs w:val="24"/>
          <w:rtl/>
        </w:rPr>
        <w:tab/>
        <w:t>-</w:t>
      </w:r>
      <w:r w:rsidRPr="00D36A9C">
        <w:rPr>
          <w:rFonts w:ascii="David" w:hAnsi="David" w:cs="David"/>
          <w:sz w:val="24"/>
          <w:szCs w:val="24"/>
          <w:rtl/>
        </w:rPr>
        <w:tab/>
        <w:t>בעד</w:t>
      </w:r>
    </w:p>
    <w:p w14:paraId="31B329E2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</w:p>
    <w:p w14:paraId="415A83C4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>החלטה</w:t>
      </w:r>
    </w:p>
    <w:p w14:paraId="487DC6AD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</w:p>
    <w:p w14:paraId="1C3BB7D6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  <w:r w:rsidRPr="00D36A9C">
        <w:rPr>
          <w:rFonts w:ascii="David" w:hAnsi="David" w:cs="David"/>
          <w:sz w:val="24"/>
          <w:szCs w:val="24"/>
          <w:rtl/>
        </w:rPr>
        <w:t>ועדת כספים מאשר עדכון תעריפי חוקי העזר המפורט לעיל.</w:t>
      </w:r>
    </w:p>
    <w:p w14:paraId="3A08502E" w14:textId="77777777" w:rsidR="003E073C" w:rsidRPr="00D36A9C" w:rsidRDefault="003E073C" w:rsidP="003E073C">
      <w:pPr>
        <w:rPr>
          <w:rFonts w:ascii="David" w:hAnsi="David" w:cs="David"/>
          <w:sz w:val="24"/>
          <w:szCs w:val="24"/>
          <w:rtl/>
        </w:rPr>
      </w:pPr>
    </w:p>
    <w:p w14:paraId="6BF8BA78" w14:textId="77777777" w:rsidR="003E073C" w:rsidRPr="00D36A9C" w:rsidRDefault="003E073C" w:rsidP="003E073C">
      <w:pPr>
        <w:rPr>
          <w:rFonts w:ascii="David" w:hAnsi="David" w:cs="David"/>
          <w:sz w:val="24"/>
          <w:szCs w:val="24"/>
        </w:rPr>
      </w:pPr>
    </w:p>
    <w:p w14:paraId="396B1319" w14:textId="5BC87EF2" w:rsidR="0048377A" w:rsidRPr="003E073C" w:rsidRDefault="0048377A" w:rsidP="002920C9">
      <w:pPr>
        <w:rPr>
          <w:rtl/>
        </w:rPr>
      </w:pPr>
    </w:p>
    <w:sectPr w:rsidR="0048377A" w:rsidRPr="003E073C" w:rsidSect="00E700D6">
      <w:headerReference w:type="default" r:id="rId8"/>
      <w:footerReference w:type="default" r:id="rId9"/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56BB" w14:textId="77777777" w:rsidR="00F91ABC" w:rsidRDefault="00F91ABC" w:rsidP="00E87E5E">
      <w:pPr>
        <w:spacing w:after="0"/>
      </w:pPr>
      <w:r>
        <w:separator/>
      </w:r>
    </w:p>
  </w:endnote>
  <w:endnote w:type="continuationSeparator" w:id="0">
    <w:p w14:paraId="27E44397" w14:textId="77777777" w:rsidR="00F91ABC" w:rsidRDefault="00F91ABC" w:rsidP="00E87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F272" w14:textId="77777777" w:rsidR="003203F4" w:rsidRDefault="003203F4" w:rsidP="00E87E5E">
    <w:pPr>
      <w:pStyle w:val="a5"/>
      <w:rPr>
        <w:rtl/>
        <w:cs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4E8DBA8" wp14:editId="543FA3E2">
          <wp:simplePos x="0" y="0"/>
          <wp:positionH relativeFrom="column">
            <wp:posOffset>-866140</wp:posOffset>
          </wp:positionH>
          <wp:positionV relativeFrom="paragraph">
            <wp:posOffset>-1675130</wp:posOffset>
          </wp:positionV>
          <wp:extent cx="7021830" cy="2340610"/>
          <wp:effectExtent l="19050" t="0" r="7620" b="0"/>
          <wp:wrapNone/>
          <wp:docPr id="9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830" cy="234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AEC40C" w14:textId="77777777" w:rsidR="003203F4" w:rsidRDefault="003203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9BDA" w14:textId="77777777" w:rsidR="00F91ABC" w:rsidRDefault="00F91ABC" w:rsidP="00E87E5E">
      <w:pPr>
        <w:spacing w:after="0"/>
      </w:pPr>
      <w:r>
        <w:separator/>
      </w:r>
    </w:p>
  </w:footnote>
  <w:footnote w:type="continuationSeparator" w:id="0">
    <w:p w14:paraId="674AA405" w14:textId="77777777" w:rsidR="00F91ABC" w:rsidRDefault="00F91ABC" w:rsidP="00E87E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96F4" w14:textId="77777777" w:rsidR="003203F4" w:rsidRDefault="003203F4" w:rsidP="00E87E5E">
    <w:pPr>
      <w:pStyle w:val="a3"/>
      <w:rPr>
        <w:rtl/>
        <w: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688987C" wp14:editId="214EBE57">
          <wp:simplePos x="0" y="0"/>
          <wp:positionH relativeFrom="column">
            <wp:posOffset>-866140</wp:posOffset>
          </wp:positionH>
          <wp:positionV relativeFrom="paragraph">
            <wp:posOffset>-259080</wp:posOffset>
          </wp:positionV>
          <wp:extent cx="7133590" cy="1704340"/>
          <wp:effectExtent l="19050" t="0" r="0" b="0"/>
          <wp:wrapNone/>
          <wp:docPr id="8" name="תמונה 8" descr="nof_hagalil_A4 word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of_hagalil_A4 word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3590" cy="170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54DEE4" w14:textId="77777777" w:rsidR="003203F4" w:rsidRDefault="003203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C31"/>
    <w:multiLevelType w:val="hybridMultilevel"/>
    <w:tmpl w:val="C8DAE688"/>
    <w:lvl w:ilvl="0" w:tplc="34E23E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79A"/>
    <w:multiLevelType w:val="hybridMultilevel"/>
    <w:tmpl w:val="EAB4B6F0"/>
    <w:lvl w:ilvl="0" w:tplc="A8429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658EC"/>
    <w:multiLevelType w:val="hybridMultilevel"/>
    <w:tmpl w:val="BA1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56A34"/>
    <w:multiLevelType w:val="hybridMultilevel"/>
    <w:tmpl w:val="A5FC3876"/>
    <w:lvl w:ilvl="0" w:tplc="2402DE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37030"/>
    <w:multiLevelType w:val="hybridMultilevel"/>
    <w:tmpl w:val="4AECB3CA"/>
    <w:lvl w:ilvl="0" w:tplc="C0FE6B2A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9E0698"/>
    <w:multiLevelType w:val="hybridMultilevel"/>
    <w:tmpl w:val="88C4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C637B"/>
    <w:multiLevelType w:val="hybridMultilevel"/>
    <w:tmpl w:val="6C2C65FA"/>
    <w:lvl w:ilvl="0" w:tplc="6A20CC48">
      <w:numFmt w:val="bullet"/>
      <w:lvlText w:val="-"/>
      <w:lvlJc w:val="left"/>
      <w:pPr>
        <w:ind w:left="12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FB7A4D"/>
    <w:multiLevelType w:val="hybridMultilevel"/>
    <w:tmpl w:val="EAB4B6F0"/>
    <w:lvl w:ilvl="0" w:tplc="A8429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7C6771"/>
    <w:multiLevelType w:val="hybridMultilevel"/>
    <w:tmpl w:val="0FEC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B775A"/>
    <w:multiLevelType w:val="hybridMultilevel"/>
    <w:tmpl w:val="28F8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D1E59"/>
    <w:multiLevelType w:val="hybridMultilevel"/>
    <w:tmpl w:val="39E6B4D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61B5F"/>
    <w:multiLevelType w:val="hybridMultilevel"/>
    <w:tmpl w:val="827A2182"/>
    <w:lvl w:ilvl="0" w:tplc="6A20CC48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4"/>
    <w:rsid w:val="00002A40"/>
    <w:rsid w:val="0001472A"/>
    <w:rsid w:val="00015E05"/>
    <w:rsid w:val="00022A60"/>
    <w:rsid w:val="00031547"/>
    <w:rsid w:val="0003156A"/>
    <w:rsid w:val="000436F6"/>
    <w:rsid w:val="00043AD2"/>
    <w:rsid w:val="00046AD1"/>
    <w:rsid w:val="00056B0C"/>
    <w:rsid w:val="00065C18"/>
    <w:rsid w:val="00085E39"/>
    <w:rsid w:val="00090A1C"/>
    <w:rsid w:val="000A30A2"/>
    <w:rsid w:val="000A4DF3"/>
    <w:rsid w:val="000A6C72"/>
    <w:rsid w:val="000B0D2B"/>
    <w:rsid w:val="000B28E3"/>
    <w:rsid w:val="000D085A"/>
    <w:rsid w:val="000F5656"/>
    <w:rsid w:val="00101631"/>
    <w:rsid w:val="001067DB"/>
    <w:rsid w:val="0011568F"/>
    <w:rsid w:val="0012036E"/>
    <w:rsid w:val="00120976"/>
    <w:rsid w:val="00125784"/>
    <w:rsid w:val="00136419"/>
    <w:rsid w:val="00146B9E"/>
    <w:rsid w:val="00152E8F"/>
    <w:rsid w:val="00153207"/>
    <w:rsid w:val="00157EBB"/>
    <w:rsid w:val="0016129A"/>
    <w:rsid w:val="00161A0E"/>
    <w:rsid w:val="001677A1"/>
    <w:rsid w:val="0017000A"/>
    <w:rsid w:val="00176587"/>
    <w:rsid w:val="001C4481"/>
    <w:rsid w:val="001C5B9E"/>
    <w:rsid w:val="001D0D05"/>
    <w:rsid w:val="001D20A3"/>
    <w:rsid w:val="001F357A"/>
    <w:rsid w:val="001F7B4A"/>
    <w:rsid w:val="00200284"/>
    <w:rsid w:val="00240CDC"/>
    <w:rsid w:val="0025607A"/>
    <w:rsid w:val="00257D01"/>
    <w:rsid w:val="00266084"/>
    <w:rsid w:val="00266295"/>
    <w:rsid w:val="00270D72"/>
    <w:rsid w:val="002727C8"/>
    <w:rsid w:val="00285C38"/>
    <w:rsid w:val="002872A4"/>
    <w:rsid w:val="002920C9"/>
    <w:rsid w:val="00292EA8"/>
    <w:rsid w:val="0029797B"/>
    <w:rsid w:val="002A1FB6"/>
    <w:rsid w:val="002C0FF5"/>
    <w:rsid w:val="002C2351"/>
    <w:rsid w:val="002D2C2E"/>
    <w:rsid w:val="002F0459"/>
    <w:rsid w:val="002F4C03"/>
    <w:rsid w:val="003048C7"/>
    <w:rsid w:val="00304F55"/>
    <w:rsid w:val="0031561D"/>
    <w:rsid w:val="003203F4"/>
    <w:rsid w:val="0032537B"/>
    <w:rsid w:val="0032566D"/>
    <w:rsid w:val="003325CF"/>
    <w:rsid w:val="003329CE"/>
    <w:rsid w:val="00340504"/>
    <w:rsid w:val="00353240"/>
    <w:rsid w:val="00354E82"/>
    <w:rsid w:val="00355EA5"/>
    <w:rsid w:val="003570D0"/>
    <w:rsid w:val="00375695"/>
    <w:rsid w:val="003773A6"/>
    <w:rsid w:val="00383602"/>
    <w:rsid w:val="00383A13"/>
    <w:rsid w:val="0038578E"/>
    <w:rsid w:val="00395178"/>
    <w:rsid w:val="003A12F7"/>
    <w:rsid w:val="003B1F01"/>
    <w:rsid w:val="003D2772"/>
    <w:rsid w:val="003D40BE"/>
    <w:rsid w:val="003D4231"/>
    <w:rsid w:val="003E073C"/>
    <w:rsid w:val="003F665E"/>
    <w:rsid w:val="003F7C19"/>
    <w:rsid w:val="00406F84"/>
    <w:rsid w:val="00417C7B"/>
    <w:rsid w:val="0042009E"/>
    <w:rsid w:val="004308C8"/>
    <w:rsid w:val="00431FC7"/>
    <w:rsid w:val="0043295D"/>
    <w:rsid w:val="00433BDB"/>
    <w:rsid w:val="00440E80"/>
    <w:rsid w:val="004419D3"/>
    <w:rsid w:val="00443EE6"/>
    <w:rsid w:val="00444DD5"/>
    <w:rsid w:val="00456298"/>
    <w:rsid w:val="0048377A"/>
    <w:rsid w:val="004929DA"/>
    <w:rsid w:val="004A0367"/>
    <w:rsid w:val="004A46AC"/>
    <w:rsid w:val="004B0D22"/>
    <w:rsid w:val="004B499D"/>
    <w:rsid w:val="004B5419"/>
    <w:rsid w:val="004B5A04"/>
    <w:rsid w:val="004C57CB"/>
    <w:rsid w:val="004C6421"/>
    <w:rsid w:val="004C7615"/>
    <w:rsid w:val="004D2E4C"/>
    <w:rsid w:val="004D6453"/>
    <w:rsid w:val="004E1BD4"/>
    <w:rsid w:val="004E3004"/>
    <w:rsid w:val="004E3ACC"/>
    <w:rsid w:val="004E4D00"/>
    <w:rsid w:val="004F4BF9"/>
    <w:rsid w:val="00510C93"/>
    <w:rsid w:val="00512661"/>
    <w:rsid w:val="00522135"/>
    <w:rsid w:val="00525CCF"/>
    <w:rsid w:val="00533EAB"/>
    <w:rsid w:val="005672A0"/>
    <w:rsid w:val="00572043"/>
    <w:rsid w:val="00583745"/>
    <w:rsid w:val="00594D62"/>
    <w:rsid w:val="005A356E"/>
    <w:rsid w:val="005B1D68"/>
    <w:rsid w:val="005B1E50"/>
    <w:rsid w:val="005B2169"/>
    <w:rsid w:val="005C21E8"/>
    <w:rsid w:val="005D6B4A"/>
    <w:rsid w:val="005D7C49"/>
    <w:rsid w:val="005E11E3"/>
    <w:rsid w:val="005F4AD8"/>
    <w:rsid w:val="00603A09"/>
    <w:rsid w:val="00615044"/>
    <w:rsid w:val="00622D6E"/>
    <w:rsid w:val="0062377E"/>
    <w:rsid w:val="0063484C"/>
    <w:rsid w:val="00635D92"/>
    <w:rsid w:val="006436C7"/>
    <w:rsid w:val="006510D6"/>
    <w:rsid w:val="00653B3C"/>
    <w:rsid w:val="0065614F"/>
    <w:rsid w:val="006622B4"/>
    <w:rsid w:val="00671D98"/>
    <w:rsid w:val="0068645C"/>
    <w:rsid w:val="006920FE"/>
    <w:rsid w:val="00695EEE"/>
    <w:rsid w:val="006A1F7F"/>
    <w:rsid w:val="006B7801"/>
    <w:rsid w:val="006C3D63"/>
    <w:rsid w:val="006D4546"/>
    <w:rsid w:val="006E2671"/>
    <w:rsid w:val="006E492A"/>
    <w:rsid w:val="006E78FA"/>
    <w:rsid w:val="006E7BFB"/>
    <w:rsid w:val="006F517F"/>
    <w:rsid w:val="007023E4"/>
    <w:rsid w:val="00712256"/>
    <w:rsid w:val="00731703"/>
    <w:rsid w:val="007339F5"/>
    <w:rsid w:val="00733CE6"/>
    <w:rsid w:val="00744DD3"/>
    <w:rsid w:val="007534EA"/>
    <w:rsid w:val="0075376E"/>
    <w:rsid w:val="00756792"/>
    <w:rsid w:val="00770372"/>
    <w:rsid w:val="007967AD"/>
    <w:rsid w:val="00796C54"/>
    <w:rsid w:val="007A33C1"/>
    <w:rsid w:val="007A645F"/>
    <w:rsid w:val="007B3348"/>
    <w:rsid w:val="007B4A37"/>
    <w:rsid w:val="007C0E48"/>
    <w:rsid w:val="007C2D97"/>
    <w:rsid w:val="007C4EC0"/>
    <w:rsid w:val="007D07C3"/>
    <w:rsid w:val="007D2A7C"/>
    <w:rsid w:val="007D582A"/>
    <w:rsid w:val="007E2C51"/>
    <w:rsid w:val="007E3CD9"/>
    <w:rsid w:val="007E50FE"/>
    <w:rsid w:val="007E5202"/>
    <w:rsid w:val="007E7DDF"/>
    <w:rsid w:val="007F0D77"/>
    <w:rsid w:val="007F280E"/>
    <w:rsid w:val="007F350A"/>
    <w:rsid w:val="00820A3F"/>
    <w:rsid w:val="0083064C"/>
    <w:rsid w:val="00834BE3"/>
    <w:rsid w:val="00836E43"/>
    <w:rsid w:val="00841CEF"/>
    <w:rsid w:val="00843944"/>
    <w:rsid w:val="008449EE"/>
    <w:rsid w:val="008572C2"/>
    <w:rsid w:val="00860EEE"/>
    <w:rsid w:val="00872A5F"/>
    <w:rsid w:val="00873A2E"/>
    <w:rsid w:val="008801CD"/>
    <w:rsid w:val="00883AD0"/>
    <w:rsid w:val="00896F03"/>
    <w:rsid w:val="008A6A4E"/>
    <w:rsid w:val="008B7E49"/>
    <w:rsid w:val="008B7F9B"/>
    <w:rsid w:val="008D6D11"/>
    <w:rsid w:val="008E753F"/>
    <w:rsid w:val="008F150B"/>
    <w:rsid w:val="008F3A0D"/>
    <w:rsid w:val="008F7984"/>
    <w:rsid w:val="00911491"/>
    <w:rsid w:val="00916A19"/>
    <w:rsid w:val="0092488A"/>
    <w:rsid w:val="00935FF7"/>
    <w:rsid w:val="009428AE"/>
    <w:rsid w:val="00943A6D"/>
    <w:rsid w:val="009458D2"/>
    <w:rsid w:val="00953C3F"/>
    <w:rsid w:val="00962CFC"/>
    <w:rsid w:val="00964A5B"/>
    <w:rsid w:val="00970764"/>
    <w:rsid w:val="00980E69"/>
    <w:rsid w:val="00983E42"/>
    <w:rsid w:val="009B2AE9"/>
    <w:rsid w:val="009B2F96"/>
    <w:rsid w:val="009E2D86"/>
    <w:rsid w:val="009F0875"/>
    <w:rsid w:val="009F62FD"/>
    <w:rsid w:val="00A02B4D"/>
    <w:rsid w:val="00A22029"/>
    <w:rsid w:val="00A241D4"/>
    <w:rsid w:val="00A43599"/>
    <w:rsid w:val="00A47543"/>
    <w:rsid w:val="00A5013A"/>
    <w:rsid w:val="00A5581A"/>
    <w:rsid w:val="00A7400A"/>
    <w:rsid w:val="00A77BEC"/>
    <w:rsid w:val="00A842BA"/>
    <w:rsid w:val="00A86D14"/>
    <w:rsid w:val="00A92BF2"/>
    <w:rsid w:val="00AB04B8"/>
    <w:rsid w:val="00AB229A"/>
    <w:rsid w:val="00AB56C6"/>
    <w:rsid w:val="00AC339F"/>
    <w:rsid w:val="00AC5CD7"/>
    <w:rsid w:val="00AD696E"/>
    <w:rsid w:val="00AE3090"/>
    <w:rsid w:val="00AE6D97"/>
    <w:rsid w:val="00B00CE3"/>
    <w:rsid w:val="00B01E2E"/>
    <w:rsid w:val="00B13208"/>
    <w:rsid w:val="00B3015E"/>
    <w:rsid w:val="00B31DAB"/>
    <w:rsid w:val="00B321B8"/>
    <w:rsid w:val="00B42EE8"/>
    <w:rsid w:val="00B50341"/>
    <w:rsid w:val="00B57D4C"/>
    <w:rsid w:val="00B62414"/>
    <w:rsid w:val="00B64645"/>
    <w:rsid w:val="00B65470"/>
    <w:rsid w:val="00B654FF"/>
    <w:rsid w:val="00B75D9F"/>
    <w:rsid w:val="00B8195F"/>
    <w:rsid w:val="00B93545"/>
    <w:rsid w:val="00BA6718"/>
    <w:rsid w:val="00BB54D1"/>
    <w:rsid w:val="00BD2DE9"/>
    <w:rsid w:val="00BE7A7E"/>
    <w:rsid w:val="00BF4094"/>
    <w:rsid w:val="00C02A42"/>
    <w:rsid w:val="00C06830"/>
    <w:rsid w:val="00C17AA8"/>
    <w:rsid w:val="00C276B2"/>
    <w:rsid w:val="00C365D3"/>
    <w:rsid w:val="00C3756B"/>
    <w:rsid w:val="00C404A7"/>
    <w:rsid w:val="00C47EC8"/>
    <w:rsid w:val="00C53720"/>
    <w:rsid w:val="00C651F8"/>
    <w:rsid w:val="00C77322"/>
    <w:rsid w:val="00C81453"/>
    <w:rsid w:val="00CA39EE"/>
    <w:rsid w:val="00CB13E6"/>
    <w:rsid w:val="00CC2DD6"/>
    <w:rsid w:val="00CD6AE0"/>
    <w:rsid w:val="00CE357F"/>
    <w:rsid w:val="00CF422B"/>
    <w:rsid w:val="00D02F48"/>
    <w:rsid w:val="00D12C7C"/>
    <w:rsid w:val="00D140E9"/>
    <w:rsid w:val="00D261DD"/>
    <w:rsid w:val="00D43C2E"/>
    <w:rsid w:val="00D466B1"/>
    <w:rsid w:val="00D5030B"/>
    <w:rsid w:val="00D57595"/>
    <w:rsid w:val="00D626B5"/>
    <w:rsid w:val="00D72405"/>
    <w:rsid w:val="00D951D3"/>
    <w:rsid w:val="00DA1A27"/>
    <w:rsid w:val="00DB10CA"/>
    <w:rsid w:val="00DD584E"/>
    <w:rsid w:val="00DE6AE6"/>
    <w:rsid w:val="00DF0936"/>
    <w:rsid w:val="00E05673"/>
    <w:rsid w:val="00E100F7"/>
    <w:rsid w:val="00E178B4"/>
    <w:rsid w:val="00E17E8F"/>
    <w:rsid w:val="00E240CE"/>
    <w:rsid w:val="00E25ABE"/>
    <w:rsid w:val="00E30620"/>
    <w:rsid w:val="00E306E6"/>
    <w:rsid w:val="00E4101D"/>
    <w:rsid w:val="00E50452"/>
    <w:rsid w:val="00E700D6"/>
    <w:rsid w:val="00E71AE6"/>
    <w:rsid w:val="00E85B31"/>
    <w:rsid w:val="00E87098"/>
    <w:rsid w:val="00E87E5E"/>
    <w:rsid w:val="00E93076"/>
    <w:rsid w:val="00E96960"/>
    <w:rsid w:val="00EA3364"/>
    <w:rsid w:val="00EB57A9"/>
    <w:rsid w:val="00ED7091"/>
    <w:rsid w:val="00EE3FDC"/>
    <w:rsid w:val="00F22DB0"/>
    <w:rsid w:val="00F232A5"/>
    <w:rsid w:val="00F24F53"/>
    <w:rsid w:val="00F2765C"/>
    <w:rsid w:val="00F341C4"/>
    <w:rsid w:val="00F50D7E"/>
    <w:rsid w:val="00F81CC0"/>
    <w:rsid w:val="00F91ABC"/>
    <w:rsid w:val="00FA67B2"/>
    <w:rsid w:val="00FA6BD4"/>
    <w:rsid w:val="00FB4A47"/>
    <w:rsid w:val="00FC331B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73585"/>
  <w15:docId w15:val="{FFEC6CA7-CCD2-4D18-B5FB-02468F78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04"/>
    <w:pPr>
      <w:bidi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E5E"/>
    <w:pPr>
      <w:tabs>
        <w:tab w:val="center" w:pos="4153"/>
        <w:tab w:val="right" w:pos="8306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E87E5E"/>
  </w:style>
  <w:style w:type="paragraph" w:styleId="a5">
    <w:name w:val="footer"/>
    <w:basedOn w:val="a"/>
    <w:link w:val="a6"/>
    <w:uiPriority w:val="99"/>
    <w:unhideWhenUsed/>
    <w:rsid w:val="00E87E5E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E87E5E"/>
  </w:style>
  <w:style w:type="paragraph" w:styleId="a7">
    <w:name w:val="Balloon Text"/>
    <w:basedOn w:val="a"/>
    <w:link w:val="a8"/>
    <w:uiPriority w:val="99"/>
    <w:semiHidden/>
    <w:unhideWhenUsed/>
    <w:rsid w:val="00E87E5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E87E5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023E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a\AppData\Local\Microsoft\Windows\Temporary%20Internet%20Files\Content.Outlook\C06806CI\&#1490;&#1494;&#1489;&#1512;&#1493;&#1514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F4EBE-9100-44EB-80BA-9C6A3843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גזברות</Template>
  <TotalTime>0</TotalTime>
  <Pages>2</Pages>
  <Words>275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galia</dc:creator>
  <cp:lastModifiedBy>איילת כהן</cp:lastModifiedBy>
  <cp:revision>2</cp:revision>
  <cp:lastPrinted>2024-05-22T12:14:00Z</cp:lastPrinted>
  <dcterms:created xsi:type="dcterms:W3CDTF">2024-05-27T10:46:00Z</dcterms:created>
  <dcterms:modified xsi:type="dcterms:W3CDTF">2024-05-27T10:46:00Z</dcterms:modified>
</cp:coreProperties>
</file>