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529C6" w14:textId="77777777" w:rsidR="002920C9" w:rsidRDefault="002920C9">
      <w:pPr>
        <w:rPr>
          <w:rtl/>
        </w:rPr>
      </w:pPr>
    </w:p>
    <w:p w14:paraId="1E6074D0" w14:textId="77777777" w:rsidR="007D18E2" w:rsidRDefault="007D18E2">
      <w:pPr>
        <w:rPr>
          <w:rtl/>
        </w:rPr>
      </w:pPr>
    </w:p>
    <w:p w14:paraId="756E07E8" w14:textId="77777777" w:rsidR="007D18E2" w:rsidRDefault="007D18E2">
      <w:pPr>
        <w:rPr>
          <w:rtl/>
        </w:rPr>
      </w:pPr>
    </w:p>
    <w:p w14:paraId="19323FE7" w14:textId="77777777" w:rsidR="007D18E2" w:rsidRPr="0082250C" w:rsidRDefault="007D18E2">
      <w:pPr>
        <w:rPr>
          <w:rFonts w:ascii="David" w:hAnsi="David" w:cs="David"/>
          <w:sz w:val="24"/>
          <w:szCs w:val="24"/>
          <w:rtl/>
        </w:rPr>
      </w:pPr>
    </w:p>
    <w:p w14:paraId="37CA34B2" w14:textId="77777777" w:rsidR="007D18E2" w:rsidRPr="0082250C" w:rsidRDefault="007D18E2">
      <w:pPr>
        <w:rPr>
          <w:rFonts w:ascii="David" w:hAnsi="David" w:cs="David"/>
          <w:sz w:val="24"/>
          <w:szCs w:val="24"/>
          <w:rtl/>
        </w:rPr>
      </w:pPr>
    </w:p>
    <w:p w14:paraId="635457D8" w14:textId="77777777" w:rsidR="007D18E2" w:rsidRPr="0082250C" w:rsidRDefault="007D18E2">
      <w:pPr>
        <w:rPr>
          <w:rFonts w:ascii="David" w:hAnsi="David" w:cs="David"/>
          <w:sz w:val="24"/>
          <w:szCs w:val="24"/>
          <w:rtl/>
        </w:rPr>
      </w:pPr>
    </w:p>
    <w:p w14:paraId="35BAE8BD" w14:textId="7D7DEA32" w:rsidR="002920C9" w:rsidRDefault="005926C7" w:rsidP="0082250C">
      <w:pPr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984958">
        <w:rPr>
          <w:rFonts w:ascii="David" w:hAnsi="David" w:cs="David"/>
          <w:b/>
          <w:bCs/>
          <w:sz w:val="24"/>
          <w:szCs w:val="24"/>
          <w:u w:val="single"/>
          <w:rtl/>
        </w:rPr>
        <w:t>פרוטוקול ועדת כספים טלפוני מי</w:t>
      </w:r>
      <w:r w:rsidR="00DE2CC7" w:rsidRPr="00984958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ום </w:t>
      </w:r>
      <w:r w:rsidR="00041EE9">
        <w:rPr>
          <w:rFonts w:ascii="David" w:hAnsi="David" w:cs="David" w:hint="cs"/>
          <w:b/>
          <w:bCs/>
          <w:sz w:val="24"/>
          <w:szCs w:val="24"/>
          <w:u w:val="single"/>
          <w:rtl/>
        </w:rPr>
        <w:t>15.08.24</w:t>
      </w:r>
    </w:p>
    <w:p w14:paraId="211E53C0" w14:textId="77777777" w:rsidR="00D80B3C" w:rsidRPr="00984958" w:rsidRDefault="00D80B3C" w:rsidP="0082250C">
      <w:pPr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E7F6A62" w14:textId="77777777" w:rsidR="005926C7" w:rsidRPr="0082250C" w:rsidRDefault="005926C7" w:rsidP="002920C9">
      <w:pPr>
        <w:rPr>
          <w:rFonts w:ascii="David" w:hAnsi="David" w:cs="David"/>
          <w:sz w:val="24"/>
          <w:szCs w:val="24"/>
          <w:rtl/>
        </w:rPr>
      </w:pPr>
    </w:p>
    <w:p w14:paraId="592115A1" w14:textId="617E0CBC" w:rsidR="005926C7" w:rsidRDefault="005926C7" w:rsidP="002920C9">
      <w:pPr>
        <w:rPr>
          <w:rFonts w:ascii="David" w:hAnsi="David" w:cs="David"/>
          <w:b/>
          <w:bCs/>
          <w:sz w:val="24"/>
          <w:szCs w:val="24"/>
          <w:rtl/>
        </w:rPr>
      </w:pPr>
      <w:r w:rsidRPr="007C7818">
        <w:rPr>
          <w:rFonts w:ascii="David" w:hAnsi="David" w:cs="David"/>
          <w:b/>
          <w:bCs/>
          <w:sz w:val="24"/>
          <w:szCs w:val="24"/>
          <w:rtl/>
        </w:rPr>
        <w:t>משתתפים</w:t>
      </w:r>
      <w:r w:rsidR="007C7818">
        <w:rPr>
          <w:rFonts w:ascii="David" w:hAnsi="David" w:cs="David" w:hint="cs"/>
          <w:b/>
          <w:bCs/>
          <w:sz w:val="24"/>
          <w:szCs w:val="24"/>
          <w:rtl/>
        </w:rPr>
        <w:t>:</w:t>
      </w:r>
    </w:p>
    <w:p w14:paraId="3BBB8175" w14:textId="77777777" w:rsidR="0015268A" w:rsidRPr="007C7818" w:rsidRDefault="0015268A" w:rsidP="002920C9">
      <w:pPr>
        <w:rPr>
          <w:rFonts w:ascii="David" w:hAnsi="David" w:cs="David"/>
          <w:b/>
          <w:bCs/>
          <w:sz w:val="24"/>
          <w:szCs w:val="24"/>
          <w:rtl/>
        </w:rPr>
      </w:pPr>
    </w:p>
    <w:p w14:paraId="6547AE22" w14:textId="53A41D7B" w:rsidR="005926C7" w:rsidRPr="0082250C" w:rsidRDefault="005926C7" w:rsidP="002920C9">
      <w:pPr>
        <w:rPr>
          <w:rFonts w:ascii="David" w:hAnsi="David" w:cs="David"/>
          <w:sz w:val="24"/>
          <w:szCs w:val="24"/>
          <w:rtl/>
        </w:rPr>
      </w:pPr>
      <w:r w:rsidRPr="0082250C">
        <w:rPr>
          <w:rFonts w:ascii="David" w:hAnsi="David" w:cs="David"/>
          <w:sz w:val="24"/>
          <w:szCs w:val="24"/>
          <w:rtl/>
        </w:rPr>
        <w:t>מר רונן פלוט</w:t>
      </w:r>
      <w:r w:rsidR="00984958">
        <w:rPr>
          <w:rFonts w:ascii="David" w:hAnsi="David" w:cs="David" w:hint="cs"/>
          <w:sz w:val="24"/>
          <w:szCs w:val="24"/>
          <w:rtl/>
        </w:rPr>
        <w:t xml:space="preserve"> </w:t>
      </w:r>
      <w:r w:rsidR="00984958">
        <w:rPr>
          <w:rFonts w:ascii="David" w:hAnsi="David" w:cs="David"/>
          <w:sz w:val="24"/>
          <w:szCs w:val="24"/>
          <w:rtl/>
        </w:rPr>
        <w:t>–</w:t>
      </w:r>
      <w:r w:rsidR="00984958">
        <w:rPr>
          <w:rFonts w:ascii="David" w:hAnsi="David" w:cs="David" w:hint="cs"/>
          <w:sz w:val="24"/>
          <w:szCs w:val="24"/>
          <w:rtl/>
        </w:rPr>
        <w:t xml:space="preserve"> ראש העיר ויו"ר הועדה</w:t>
      </w:r>
    </w:p>
    <w:p w14:paraId="09F036BB" w14:textId="741AA05D" w:rsidR="005926C7" w:rsidRPr="0082250C" w:rsidRDefault="005926C7" w:rsidP="002920C9">
      <w:pPr>
        <w:rPr>
          <w:rFonts w:ascii="David" w:hAnsi="David" w:cs="David"/>
          <w:sz w:val="24"/>
          <w:szCs w:val="24"/>
          <w:rtl/>
        </w:rPr>
      </w:pPr>
      <w:r w:rsidRPr="0082250C">
        <w:rPr>
          <w:rFonts w:ascii="David" w:hAnsi="David" w:cs="David"/>
          <w:sz w:val="24"/>
          <w:szCs w:val="24"/>
          <w:rtl/>
        </w:rPr>
        <w:t>מר אלכס גדלקין</w:t>
      </w:r>
      <w:r w:rsidR="00984958">
        <w:rPr>
          <w:rFonts w:ascii="David" w:hAnsi="David" w:cs="David" w:hint="cs"/>
          <w:sz w:val="24"/>
          <w:szCs w:val="24"/>
          <w:rtl/>
        </w:rPr>
        <w:t xml:space="preserve"> </w:t>
      </w:r>
      <w:r w:rsidR="00984958">
        <w:rPr>
          <w:rFonts w:ascii="David" w:hAnsi="David" w:cs="David"/>
          <w:sz w:val="24"/>
          <w:szCs w:val="24"/>
          <w:rtl/>
        </w:rPr>
        <w:t>–</w:t>
      </w:r>
      <w:r w:rsidR="00984958">
        <w:rPr>
          <w:rFonts w:ascii="David" w:hAnsi="David" w:cs="David" w:hint="cs"/>
          <w:sz w:val="24"/>
          <w:szCs w:val="24"/>
          <w:rtl/>
        </w:rPr>
        <w:t xml:space="preserve"> מ"מ ראש העיר</w:t>
      </w:r>
    </w:p>
    <w:p w14:paraId="5F705862" w14:textId="32F86C1B" w:rsidR="005926C7" w:rsidRPr="0082250C" w:rsidRDefault="005926C7" w:rsidP="002920C9">
      <w:pPr>
        <w:rPr>
          <w:rFonts w:ascii="David" w:hAnsi="David" w:cs="David"/>
          <w:sz w:val="24"/>
          <w:szCs w:val="24"/>
          <w:rtl/>
        </w:rPr>
      </w:pPr>
      <w:r w:rsidRPr="0082250C">
        <w:rPr>
          <w:rFonts w:ascii="David" w:hAnsi="David" w:cs="David"/>
          <w:sz w:val="24"/>
          <w:szCs w:val="24"/>
          <w:rtl/>
        </w:rPr>
        <w:t>ד"ר שוכרי עוואדה</w:t>
      </w:r>
      <w:r w:rsidR="00984958">
        <w:rPr>
          <w:rFonts w:ascii="David" w:hAnsi="David" w:cs="David" w:hint="cs"/>
          <w:sz w:val="24"/>
          <w:szCs w:val="24"/>
          <w:rtl/>
        </w:rPr>
        <w:t xml:space="preserve"> </w:t>
      </w:r>
      <w:r w:rsidR="00984958">
        <w:rPr>
          <w:rFonts w:ascii="David" w:hAnsi="David" w:cs="David"/>
          <w:sz w:val="24"/>
          <w:szCs w:val="24"/>
          <w:rtl/>
        </w:rPr>
        <w:t>–</w:t>
      </w:r>
      <w:r w:rsidR="00984958">
        <w:rPr>
          <w:rFonts w:ascii="David" w:hAnsi="David" w:cs="David" w:hint="cs"/>
          <w:sz w:val="24"/>
          <w:szCs w:val="24"/>
          <w:rtl/>
        </w:rPr>
        <w:t xml:space="preserve"> סגן ראש העיר</w:t>
      </w:r>
    </w:p>
    <w:p w14:paraId="73FB8722" w14:textId="160BEA72" w:rsidR="005926C7" w:rsidRPr="0082250C" w:rsidRDefault="005926C7" w:rsidP="002920C9">
      <w:pPr>
        <w:rPr>
          <w:rFonts w:ascii="David" w:hAnsi="David" w:cs="David"/>
          <w:sz w:val="24"/>
          <w:szCs w:val="24"/>
          <w:rtl/>
        </w:rPr>
      </w:pPr>
      <w:r w:rsidRPr="0082250C">
        <w:rPr>
          <w:rFonts w:ascii="David" w:hAnsi="David" w:cs="David"/>
          <w:sz w:val="24"/>
          <w:szCs w:val="24"/>
          <w:rtl/>
        </w:rPr>
        <w:t xml:space="preserve">מר </w:t>
      </w:r>
      <w:r w:rsidR="00290F16">
        <w:rPr>
          <w:rFonts w:ascii="David" w:hAnsi="David" w:cs="David" w:hint="cs"/>
          <w:sz w:val="24"/>
          <w:szCs w:val="24"/>
          <w:rtl/>
        </w:rPr>
        <w:t>דוד שינאן</w:t>
      </w:r>
      <w:r w:rsidR="00984958">
        <w:rPr>
          <w:rFonts w:ascii="David" w:hAnsi="David" w:cs="David" w:hint="cs"/>
          <w:sz w:val="24"/>
          <w:szCs w:val="24"/>
          <w:rtl/>
        </w:rPr>
        <w:t xml:space="preserve"> </w:t>
      </w:r>
      <w:r w:rsidR="00984958">
        <w:rPr>
          <w:rFonts w:ascii="David" w:hAnsi="David" w:cs="David"/>
          <w:sz w:val="24"/>
          <w:szCs w:val="24"/>
          <w:rtl/>
        </w:rPr>
        <w:t>–</w:t>
      </w:r>
      <w:r w:rsidR="00984958">
        <w:rPr>
          <w:rFonts w:ascii="David" w:hAnsi="David" w:cs="David" w:hint="cs"/>
          <w:sz w:val="24"/>
          <w:szCs w:val="24"/>
          <w:rtl/>
        </w:rPr>
        <w:t xml:space="preserve"> סגן ראש העיר</w:t>
      </w:r>
    </w:p>
    <w:p w14:paraId="137C13E6" w14:textId="151B9A2A" w:rsidR="005926C7" w:rsidRDefault="005926C7" w:rsidP="002920C9">
      <w:pPr>
        <w:rPr>
          <w:rFonts w:ascii="David" w:hAnsi="David" w:cs="David"/>
          <w:sz w:val="24"/>
          <w:szCs w:val="24"/>
          <w:rtl/>
        </w:rPr>
      </w:pPr>
      <w:r w:rsidRPr="0082250C">
        <w:rPr>
          <w:rFonts w:ascii="David" w:hAnsi="David" w:cs="David"/>
          <w:sz w:val="24"/>
          <w:szCs w:val="24"/>
          <w:rtl/>
        </w:rPr>
        <w:t>גב' ברכה ב</w:t>
      </w:r>
      <w:r w:rsidR="00290F16">
        <w:rPr>
          <w:rFonts w:ascii="David" w:hAnsi="David" w:cs="David" w:hint="cs"/>
          <w:sz w:val="24"/>
          <w:szCs w:val="24"/>
          <w:rtl/>
        </w:rPr>
        <w:t>רוב</w:t>
      </w:r>
      <w:r w:rsidR="00984958">
        <w:rPr>
          <w:rFonts w:ascii="David" w:hAnsi="David" w:cs="David" w:hint="cs"/>
          <w:sz w:val="24"/>
          <w:szCs w:val="24"/>
          <w:rtl/>
        </w:rPr>
        <w:t xml:space="preserve"> </w:t>
      </w:r>
      <w:r w:rsidR="00984958">
        <w:rPr>
          <w:rFonts w:ascii="David" w:hAnsi="David" w:cs="David"/>
          <w:sz w:val="24"/>
          <w:szCs w:val="24"/>
          <w:rtl/>
        </w:rPr>
        <w:t>–</w:t>
      </w:r>
      <w:r w:rsidR="00984958">
        <w:rPr>
          <w:rFonts w:ascii="David" w:hAnsi="David" w:cs="David" w:hint="cs"/>
          <w:sz w:val="24"/>
          <w:szCs w:val="24"/>
          <w:rtl/>
        </w:rPr>
        <w:t xml:space="preserve"> חברת מועצה</w:t>
      </w:r>
    </w:p>
    <w:p w14:paraId="1331CE77" w14:textId="582F5B7B" w:rsidR="00290F16" w:rsidRDefault="00290F16" w:rsidP="002920C9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מר קופין מיכה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חבר מועצה</w:t>
      </w:r>
    </w:p>
    <w:p w14:paraId="2BD56E74" w14:textId="3E46A15C" w:rsidR="00290F16" w:rsidRDefault="00290F16" w:rsidP="002920C9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גב' אלה אידוב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חברת מועצה </w:t>
      </w:r>
    </w:p>
    <w:p w14:paraId="3E7E966F" w14:textId="1B024761" w:rsidR="008E61EC" w:rsidRDefault="008E61EC" w:rsidP="002920C9">
      <w:pPr>
        <w:rPr>
          <w:rFonts w:ascii="David" w:hAnsi="David" w:cs="David"/>
          <w:b/>
          <w:bCs/>
          <w:sz w:val="24"/>
          <w:szCs w:val="24"/>
          <w:rtl/>
        </w:rPr>
      </w:pPr>
    </w:p>
    <w:p w14:paraId="452D909C" w14:textId="77777777" w:rsidR="008E61EC" w:rsidRDefault="008E61EC" w:rsidP="002920C9">
      <w:pPr>
        <w:rPr>
          <w:rFonts w:ascii="David" w:hAnsi="David" w:cs="David"/>
          <w:b/>
          <w:bCs/>
          <w:sz w:val="24"/>
          <w:szCs w:val="24"/>
          <w:rtl/>
        </w:rPr>
      </w:pPr>
    </w:p>
    <w:p w14:paraId="0E0799F6" w14:textId="74E20FF0" w:rsidR="005926C7" w:rsidRDefault="00A02D3B" w:rsidP="002920C9">
      <w:p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ועדת כספים מתבקשים לאשר:</w:t>
      </w:r>
    </w:p>
    <w:p w14:paraId="37DBBEAE" w14:textId="042EE784" w:rsidR="00DE2CC7" w:rsidRDefault="00DE2CC7" w:rsidP="002920C9">
      <w:pPr>
        <w:rPr>
          <w:rFonts w:ascii="David" w:hAnsi="David" w:cs="David"/>
          <w:b/>
          <w:bCs/>
          <w:sz w:val="24"/>
          <w:szCs w:val="24"/>
          <w:rtl/>
        </w:rPr>
      </w:pPr>
    </w:p>
    <w:p w14:paraId="57F7BF17" w14:textId="63084747" w:rsidR="0015268A" w:rsidRDefault="0015268A" w:rsidP="0015268A">
      <w:pPr>
        <w:rPr>
          <w:rFonts w:ascii="David" w:hAnsi="David" w:cs="David"/>
          <w:sz w:val="28"/>
          <w:szCs w:val="28"/>
          <w:rtl/>
        </w:rPr>
      </w:pPr>
    </w:p>
    <w:p w14:paraId="7D45D69B" w14:textId="77777777" w:rsidR="00B35A7E" w:rsidRPr="00B35A7E" w:rsidRDefault="00B35A7E" w:rsidP="00B35A7E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  <w:r w:rsidRPr="00B35A7E">
        <w:rPr>
          <w:rFonts w:ascii="David" w:hAnsi="David" w:cs="David" w:hint="cs"/>
          <w:sz w:val="24"/>
          <w:szCs w:val="24"/>
          <w:rtl/>
        </w:rPr>
        <w:t>אישור קבלת הלוואה בסך של עד 4 מיליון ₪ עבור מימון הסדרי פרישה לעובדים עפ"י רשימה מצ"ב בהתאם לתוכנית התייעלות של העירייה.</w:t>
      </w:r>
    </w:p>
    <w:p w14:paraId="7B46E686" w14:textId="77777777" w:rsidR="00B35A7E" w:rsidRPr="00B35A7E" w:rsidRDefault="00B35A7E" w:rsidP="00B35A7E">
      <w:pPr>
        <w:rPr>
          <w:rFonts w:ascii="David" w:hAnsi="David" w:cs="David"/>
          <w:sz w:val="24"/>
          <w:szCs w:val="24"/>
          <w:rtl/>
        </w:rPr>
      </w:pPr>
      <w:r w:rsidRPr="00B35A7E">
        <w:rPr>
          <w:rFonts w:ascii="David" w:hAnsi="David" w:cs="David" w:hint="cs"/>
          <w:sz w:val="24"/>
          <w:szCs w:val="24"/>
          <w:rtl/>
        </w:rPr>
        <w:t>עלויות הריבית ימסרו בישיבת המועצה.</w:t>
      </w:r>
    </w:p>
    <w:p w14:paraId="4FA35239" w14:textId="47962FF8" w:rsidR="00B35A7E" w:rsidRDefault="00B35A7E" w:rsidP="0015268A">
      <w:pPr>
        <w:rPr>
          <w:rFonts w:ascii="David" w:hAnsi="David" w:cs="David"/>
          <w:sz w:val="28"/>
          <w:szCs w:val="28"/>
          <w:rtl/>
        </w:rPr>
      </w:pPr>
    </w:p>
    <w:p w14:paraId="55C9086E" w14:textId="1C5538A2" w:rsidR="00B35A7E" w:rsidRDefault="00B35A7E" w:rsidP="0015268A">
      <w:pPr>
        <w:rPr>
          <w:rFonts w:ascii="David" w:hAnsi="David" w:cs="David"/>
          <w:sz w:val="28"/>
          <w:szCs w:val="28"/>
          <w:rtl/>
        </w:rPr>
      </w:pPr>
    </w:p>
    <w:p w14:paraId="0C6A5C12" w14:textId="77777777" w:rsidR="00B35A7E" w:rsidRPr="00290F16" w:rsidRDefault="00B35A7E" w:rsidP="0015268A">
      <w:pPr>
        <w:rPr>
          <w:rFonts w:ascii="David" w:hAnsi="David" w:cs="David"/>
          <w:sz w:val="28"/>
          <w:szCs w:val="28"/>
          <w:rtl/>
        </w:rPr>
      </w:pPr>
    </w:p>
    <w:p w14:paraId="4DFD9296" w14:textId="2DFD8A3F" w:rsidR="000A511D" w:rsidRDefault="00A02D3B" w:rsidP="002920C9">
      <w:p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הצבעה</w:t>
      </w:r>
      <w:r w:rsidR="0082250C" w:rsidRPr="0082250C">
        <w:rPr>
          <w:rFonts w:ascii="David" w:hAnsi="David" w:cs="David"/>
          <w:b/>
          <w:bCs/>
          <w:sz w:val="24"/>
          <w:szCs w:val="24"/>
          <w:rtl/>
        </w:rPr>
        <w:t>:</w:t>
      </w:r>
    </w:p>
    <w:p w14:paraId="18812394" w14:textId="77777777" w:rsidR="0015268A" w:rsidRPr="0082250C" w:rsidRDefault="0015268A" w:rsidP="002920C9">
      <w:pPr>
        <w:rPr>
          <w:rFonts w:ascii="David" w:hAnsi="David" w:cs="David"/>
          <w:b/>
          <w:bCs/>
          <w:sz w:val="24"/>
          <w:szCs w:val="24"/>
          <w:rtl/>
        </w:rPr>
      </w:pPr>
    </w:p>
    <w:p w14:paraId="13ED6BD2" w14:textId="77777777" w:rsidR="0082250C" w:rsidRPr="0015268A" w:rsidRDefault="0082250C" w:rsidP="0082250C">
      <w:pPr>
        <w:rPr>
          <w:rFonts w:ascii="David" w:hAnsi="David" w:cs="David"/>
          <w:b/>
          <w:bCs/>
          <w:sz w:val="24"/>
          <w:szCs w:val="24"/>
          <w:rtl/>
        </w:rPr>
      </w:pPr>
      <w:r w:rsidRPr="0082250C">
        <w:rPr>
          <w:rFonts w:ascii="David" w:hAnsi="David" w:cs="David"/>
          <w:sz w:val="24"/>
          <w:szCs w:val="24"/>
          <w:rtl/>
        </w:rPr>
        <w:t>מר רונן פלוט</w:t>
      </w:r>
      <w:r w:rsidRPr="0082250C">
        <w:rPr>
          <w:rFonts w:ascii="David" w:hAnsi="David" w:cs="David"/>
          <w:sz w:val="24"/>
          <w:szCs w:val="24"/>
          <w:rtl/>
        </w:rPr>
        <w:tab/>
        <w:t>-</w:t>
      </w:r>
      <w:r w:rsidR="007C7818">
        <w:rPr>
          <w:rFonts w:ascii="David" w:hAnsi="David" w:cs="David" w:hint="cs"/>
          <w:sz w:val="24"/>
          <w:szCs w:val="24"/>
          <w:rtl/>
        </w:rPr>
        <w:t xml:space="preserve"> </w:t>
      </w:r>
      <w:r w:rsidRPr="0082250C">
        <w:rPr>
          <w:rFonts w:ascii="David" w:hAnsi="David" w:cs="David"/>
          <w:sz w:val="24"/>
          <w:szCs w:val="24"/>
          <w:rtl/>
        </w:rPr>
        <w:tab/>
      </w:r>
      <w:r w:rsidR="007C7818" w:rsidRPr="0015268A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15268A">
        <w:rPr>
          <w:rFonts w:ascii="David" w:hAnsi="David" w:cs="David"/>
          <w:b/>
          <w:bCs/>
          <w:sz w:val="24"/>
          <w:szCs w:val="24"/>
          <w:rtl/>
        </w:rPr>
        <w:t>בעד</w:t>
      </w:r>
    </w:p>
    <w:p w14:paraId="164E1D46" w14:textId="77777777" w:rsidR="0082250C" w:rsidRPr="0015268A" w:rsidRDefault="0082250C" w:rsidP="007C7818">
      <w:pPr>
        <w:rPr>
          <w:rFonts w:ascii="David" w:hAnsi="David" w:cs="David"/>
          <w:b/>
          <w:bCs/>
          <w:sz w:val="24"/>
          <w:szCs w:val="24"/>
          <w:rtl/>
        </w:rPr>
      </w:pPr>
      <w:r w:rsidRPr="0082250C">
        <w:rPr>
          <w:rFonts w:ascii="David" w:hAnsi="David" w:cs="David"/>
          <w:sz w:val="24"/>
          <w:szCs w:val="24"/>
          <w:rtl/>
        </w:rPr>
        <w:t>מר אלכס גדלקין</w:t>
      </w:r>
      <w:r w:rsidR="007C7818">
        <w:rPr>
          <w:rFonts w:ascii="David" w:hAnsi="David" w:cs="David" w:hint="cs"/>
          <w:sz w:val="24"/>
          <w:szCs w:val="24"/>
          <w:rtl/>
        </w:rPr>
        <w:t xml:space="preserve"> -</w:t>
      </w:r>
      <w:r w:rsidRPr="0082250C">
        <w:rPr>
          <w:rFonts w:ascii="David" w:hAnsi="David" w:cs="David"/>
          <w:sz w:val="24"/>
          <w:szCs w:val="24"/>
          <w:rtl/>
        </w:rPr>
        <w:tab/>
      </w:r>
      <w:r w:rsidR="007C7818">
        <w:rPr>
          <w:rFonts w:ascii="David" w:hAnsi="David" w:cs="David" w:hint="cs"/>
          <w:sz w:val="24"/>
          <w:szCs w:val="24"/>
          <w:rtl/>
        </w:rPr>
        <w:t xml:space="preserve"> </w:t>
      </w:r>
      <w:r w:rsidRPr="0015268A">
        <w:rPr>
          <w:rFonts w:ascii="David" w:hAnsi="David" w:cs="David"/>
          <w:b/>
          <w:bCs/>
          <w:sz w:val="24"/>
          <w:szCs w:val="24"/>
          <w:rtl/>
        </w:rPr>
        <w:t>בעד</w:t>
      </w:r>
    </w:p>
    <w:p w14:paraId="4DC5D2EE" w14:textId="77777777" w:rsidR="0082250C" w:rsidRPr="0082250C" w:rsidRDefault="0082250C" w:rsidP="007C7818">
      <w:pPr>
        <w:rPr>
          <w:rFonts w:ascii="David" w:hAnsi="David" w:cs="David"/>
          <w:sz w:val="24"/>
          <w:szCs w:val="24"/>
          <w:rtl/>
        </w:rPr>
      </w:pPr>
      <w:r w:rsidRPr="0082250C">
        <w:rPr>
          <w:rFonts w:ascii="David" w:hAnsi="David" w:cs="David"/>
          <w:sz w:val="24"/>
          <w:szCs w:val="24"/>
          <w:rtl/>
        </w:rPr>
        <w:t>ד"ר שוכרי עוואדה</w:t>
      </w:r>
      <w:r w:rsidR="007C7818">
        <w:rPr>
          <w:rFonts w:ascii="David" w:hAnsi="David" w:cs="David" w:hint="cs"/>
          <w:sz w:val="24"/>
          <w:szCs w:val="24"/>
          <w:rtl/>
        </w:rPr>
        <w:t xml:space="preserve"> - </w:t>
      </w:r>
      <w:r w:rsidR="007C7818">
        <w:rPr>
          <w:rFonts w:ascii="David" w:hAnsi="David" w:cs="David"/>
          <w:sz w:val="24"/>
          <w:szCs w:val="24"/>
          <w:rtl/>
        </w:rPr>
        <w:tab/>
      </w:r>
      <w:r w:rsidR="007C7818">
        <w:rPr>
          <w:rFonts w:ascii="David" w:hAnsi="David" w:cs="David" w:hint="cs"/>
          <w:sz w:val="24"/>
          <w:szCs w:val="24"/>
          <w:rtl/>
        </w:rPr>
        <w:t xml:space="preserve"> </w:t>
      </w:r>
      <w:r w:rsidRPr="0015268A">
        <w:rPr>
          <w:rFonts w:ascii="David" w:hAnsi="David" w:cs="David"/>
          <w:b/>
          <w:bCs/>
          <w:sz w:val="24"/>
          <w:szCs w:val="24"/>
          <w:rtl/>
        </w:rPr>
        <w:t>בעד</w:t>
      </w:r>
    </w:p>
    <w:p w14:paraId="3939DFC2" w14:textId="0C292DB5" w:rsidR="0082250C" w:rsidRPr="0015268A" w:rsidRDefault="0082250C" w:rsidP="007C7818">
      <w:pPr>
        <w:rPr>
          <w:rFonts w:ascii="David" w:hAnsi="David" w:cs="David"/>
          <w:b/>
          <w:bCs/>
          <w:sz w:val="24"/>
          <w:szCs w:val="24"/>
          <w:rtl/>
        </w:rPr>
      </w:pPr>
      <w:r w:rsidRPr="0082250C">
        <w:rPr>
          <w:rFonts w:ascii="David" w:hAnsi="David" w:cs="David"/>
          <w:sz w:val="24"/>
          <w:szCs w:val="24"/>
          <w:rtl/>
        </w:rPr>
        <w:t xml:space="preserve">מר </w:t>
      </w:r>
      <w:r w:rsidR="00290F16">
        <w:rPr>
          <w:rFonts w:ascii="David" w:hAnsi="David" w:cs="David" w:hint="cs"/>
          <w:sz w:val="24"/>
          <w:szCs w:val="24"/>
          <w:rtl/>
        </w:rPr>
        <w:t>דוד שינאן</w:t>
      </w:r>
      <w:r w:rsidRPr="0082250C">
        <w:rPr>
          <w:rFonts w:ascii="David" w:hAnsi="David" w:cs="David"/>
          <w:sz w:val="24"/>
          <w:szCs w:val="24"/>
          <w:rtl/>
        </w:rPr>
        <w:tab/>
        <w:t>-</w:t>
      </w:r>
      <w:r w:rsidR="007C7818">
        <w:rPr>
          <w:rFonts w:ascii="David" w:hAnsi="David" w:cs="David" w:hint="cs"/>
          <w:sz w:val="24"/>
          <w:szCs w:val="24"/>
          <w:rtl/>
        </w:rPr>
        <w:t xml:space="preserve">             </w:t>
      </w:r>
      <w:r w:rsidRPr="0015268A">
        <w:rPr>
          <w:rFonts w:ascii="David" w:hAnsi="David" w:cs="David"/>
          <w:b/>
          <w:bCs/>
          <w:sz w:val="24"/>
          <w:szCs w:val="24"/>
          <w:rtl/>
        </w:rPr>
        <w:t>בעד</w:t>
      </w:r>
    </w:p>
    <w:p w14:paraId="7C49F382" w14:textId="0D2E63FE" w:rsidR="0082250C" w:rsidRDefault="0082250C" w:rsidP="0082250C">
      <w:pPr>
        <w:rPr>
          <w:rFonts w:ascii="David" w:hAnsi="David" w:cs="David"/>
          <w:b/>
          <w:bCs/>
          <w:sz w:val="24"/>
          <w:szCs w:val="24"/>
          <w:rtl/>
        </w:rPr>
      </w:pPr>
      <w:r w:rsidRPr="0082250C">
        <w:rPr>
          <w:rFonts w:ascii="David" w:hAnsi="David" w:cs="David"/>
          <w:sz w:val="24"/>
          <w:szCs w:val="24"/>
          <w:rtl/>
        </w:rPr>
        <w:t>גב' ברכה ברו</w:t>
      </w:r>
      <w:r w:rsidR="00290F16">
        <w:rPr>
          <w:rFonts w:ascii="David" w:hAnsi="David" w:cs="David" w:hint="cs"/>
          <w:sz w:val="24"/>
          <w:szCs w:val="24"/>
          <w:rtl/>
        </w:rPr>
        <w:t>ב</w:t>
      </w:r>
      <w:r w:rsidRPr="0082250C">
        <w:rPr>
          <w:rFonts w:ascii="David" w:hAnsi="David" w:cs="David"/>
          <w:sz w:val="24"/>
          <w:szCs w:val="24"/>
          <w:rtl/>
        </w:rPr>
        <w:tab/>
        <w:t>-</w:t>
      </w:r>
      <w:r w:rsidRPr="0082250C">
        <w:rPr>
          <w:rFonts w:ascii="David" w:hAnsi="David" w:cs="David"/>
          <w:sz w:val="24"/>
          <w:szCs w:val="24"/>
          <w:rtl/>
        </w:rPr>
        <w:tab/>
      </w:r>
      <w:r w:rsidR="007C7818" w:rsidRPr="0015268A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15268A">
        <w:rPr>
          <w:rFonts w:ascii="David" w:hAnsi="David" w:cs="David"/>
          <w:b/>
          <w:bCs/>
          <w:sz w:val="24"/>
          <w:szCs w:val="24"/>
          <w:rtl/>
        </w:rPr>
        <w:t>בעד</w:t>
      </w:r>
    </w:p>
    <w:p w14:paraId="7BE6BFB8" w14:textId="0268FF48" w:rsidR="00290F16" w:rsidRPr="00290F16" w:rsidRDefault="00290F16" w:rsidP="00290F16">
      <w:p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מר קופין מיכה -               </w:t>
      </w:r>
      <w:r w:rsidRPr="00290F16">
        <w:rPr>
          <w:rFonts w:ascii="David" w:hAnsi="David" w:cs="David" w:hint="cs"/>
          <w:b/>
          <w:bCs/>
          <w:sz w:val="24"/>
          <w:szCs w:val="24"/>
          <w:rtl/>
        </w:rPr>
        <w:t>בעד</w:t>
      </w:r>
    </w:p>
    <w:p w14:paraId="47BEC05E" w14:textId="219B8547" w:rsidR="00290F16" w:rsidRDefault="00290F16" w:rsidP="00290F16">
      <w:p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גב' אלה אידוב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              בעד</w:t>
      </w:r>
    </w:p>
    <w:p w14:paraId="239FEBDF" w14:textId="77777777" w:rsidR="00290F16" w:rsidRPr="0082250C" w:rsidRDefault="00290F16" w:rsidP="0082250C">
      <w:pPr>
        <w:rPr>
          <w:rFonts w:ascii="David" w:hAnsi="David" w:cs="David"/>
          <w:sz w:val="24"/>
          <w:szCs w:val="24"/>
          <w:rtl/>
        </w:rPr>
      </w:pPr>
    </w:p>
    <w:p w14:paraId="43666A80" w14:textId="648D5779" w:rsidR="0082250C" w:rsidRDefault="00DE2CC7" w:rsidP="0082250C">
      <w:p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הצבעה : בעד </w:t>
      </w:r>
      <w:r w:rsidR="0082250C" w:rsidRPr="0082250C">
        <w:rPr>
          <w:rFonts w:ascii="David" w:hAnsi="David" w:cs="David"/>
          <w:b/>
          <w:bCs/>
          <w:sz w:val="24"/>
          <w:szCs w:val="24"/>
          <w:rtl/>
        </w:rPr>
        <w:t>פה אחד</w:t>
      </w:r>
    </w:p>
    <w:p w14:paraId="1D61A52F" w14:textId="460AC8F3" w:rsidR="00960E1F" w:rsidRDefault="00960E1F" w:rsidP="0082250C">
      <w:pPr>
        <w:rPr>
          <w:rFonts w:ascii="David" w:hAnsi="David" w:cs="David"/>
          <w:b/>
          <w:bCs/>
          <w:sz w:val="24"/>
          <w:szCs w:val="24"/>
          <w:rtl/>
        </w:rPr>
      </w:pPr>
    </w:p>
    <w:p w14:paraId="26CBFA0E" w14:textId="723A3873" w:rsidR="00960E1F" w:rsidRDefault="00960E1F" w:rsidP="0082250C">
      <w:pPr>
        <w:rPr>
          <w:rFonts w:ascii="David" w:hAnsi="David" w:cs="David"/>
          <w:b/>
          <w:bCs/>
          <w:sz w:val="24"/>
          <w:szCs w:val="24"/>
          <w:rtl/>
        </w:rPr>
      </w:pPr>
    </w:p>
    <w:p w14:paraId="3E948478" w14:textId="62AAD0A0" w:rsidR="00B35A7E" w:rsidRDefault="00B35A7E" w:rsidP="0082250C">
      <w:pPr>
        <w:rPr>
          <w:rFonts w:ascii="David" w:hAnsi="David" w:cs="David"/>
          <w:b/>
          <w:bCs/>
          <w:sz w:val="24"/>
          <w:szCs w:val="24"/>
          <w:rtl/>
        </w:rPr>
      </w:pPr>
    </w:p>
    <w:p w14:paraId="4E126C95" w14:textId="33DC5D88" w:rsidR="00B35A7E" w:rsidRDefault="00B35A7E" w:rsidP="0082250C">
      <w:pPr>
        <w:rPr>
          <w:rFonts w:ascii="David" w:hAnsi="David" w:cs="David"/>
          <w:b/>
          <w:bCs/>
          <w:sz w:val="24"/>
          <w:szCs w:val="24"/>
          <w:rtl/>
        </w:rPr>
      </w:pPr>
    </w:p>
    <w:p w14:paraId="27FCF63C" w14:textId="2E7F2EBE" w:rsidR="00B35A7E" w:rsidRDefault="00B35A7E" w:rsidP="0082250C">
      <w:pPr>
        <w:rPr>
          <w:rFonts w:ascii="David" w:hAnsi="David" w:cs="David"/>
          <w:b/>
          <w:bCs/>
          <w:sz w:val="24"/>
          <w:szCs w:val="24"/>
          <w:rtl/>
        </w:rPr>
      </w:pPr>
    </w:p>
    <w:p w14:paraId="60310BC8" w14:textId="549DF2EA" w:rsidR="00B35A7E" w:rsidRDefault="00B35A7E" w:rsidP="0082250C">
      <w:pPr>
        <w:rPr>
          <w:rFonts w:ascii="David" w:hAnsi="David" w:cs="David"/>
          <w:b/>
          <w:bCs/>
          <w:sz w:val="24"/>
          <w:szCs w:val="24"/>
          <w:rtl/>
        </w:rPr>
      </w:pPr>
    </w:p>
    <w:p w14:paraId="4A7CCD21" w14:textId="30D647D3" w:rsidR="00B35A7E" w:rsidRDefault="00B35A7E" w:rsidP="0082250C">
      <w:pPr>
        <w:rPr>
          <w:rFonts w:ascii="David" w:hAnsi="David" w:cs="David"/>
          <w:b/>
          <w:bCs/>
          <w:sz w:val="24"/>
          <w:szCs w:val="24"/>
          <w:rtl/>
        </w:rPr>
      </w:pPr>
    </w:p>
    <w:p w14:paraId="278E4584" w14:textId="180DA6F5" w:rsidR="00B35A7E" w:rsidRDefault="00B35A7E" w:rsidP="0082250C">
      <w:pPr>
        <w:rPr>
          <w:rFonts w:ascii="David" w:hAnsi="David" w:cs="David"/>
          <w:b/>
          <w:bCs/>
          <w:sz w:val="24"/>
          <w:szCs w:val="24"/>
          <w:rtl/>
        </w:rPr>
      </w:pPr>
    </w:p>
    <w:p w14:paraId="5ECABBDA" w14:textId="2295728A" w:rsidR="00B35A7E" w:rsidRDefault="00B35A7E" w:rsidP="0082250C">
      <w:pPr>
        <w:rPr>
          <w:rFonts w:ascii="David" w:hAnsi="David" w:cs="David"/>
          <w:b/>
          <w:bCs/>
          <w:sz w:val="24"/>
          <w:szCs w:val="24"/>
          <w:rtl/>
        </w:rPr>
      </w:pPr>
    </w:p>
    <w:p w14:paraId="5A57D187" w14:textId="760E0720" w:rsidR="00B35A7E" w:rsidRDefault="00B35A7E" w:rsidP="0082250C">
      <w:pPr>
        <w:rPr>
          <w:rFonts w:ascii="David" w:hAnsi="David" w:cs="David"/>
          <w:b/>
          <w:bCs/>
          <w:sz w:val="24"/>
          <w:szCs w:val="24"/>
          <w:rtl/>
        </w:rPr>
      </w:pPr>
    </w:p>
    <w:p w14:paraId="133443B9" w14:textId="5716D5AA" w:rsidR="00B35A7E" w:rsidRDefault="00B35A7E" w:rsidP="0082250C">
      <w:pPr>
        <w:rPr>
          <w:rFonts w:ascii="David" w:hAnsi="David" w:cs="David"/>
          <w:b/>
          <w:bCs/>
          <w:sz w:val="24"/>
          <w:szCs w:val="24"/>
          <w:rtl/>
        </w:rPr>
      </w:pPr>
    </w:p>
    <w:p w14:paraId="220FC336" w14:textId="77777777" w:rsidR="00B35A7E" w:rsidRDefault="00B35A7E" w:rsidP="0082250C">
      <w:pPr>
        <w:rPr>
          <w:rFonts w:ascii="David" w:hAnsi="David" w:cs="David"/>
          <w:b/>
          <w:bCs/>
          <w:sz w:val="24"/>
          <w:szCs w:val="24"/>
          <w:rtl/>
        </w:rPr>
      </w:pPr>
    </w:p>
    <w:p w14:paraId="38CE0618" w14:textId="52CC8DFA" w:rsidR="00960E1F" w:rsidRDefault="00960E1F" w:rsidP="0082250C">
      <w:pPr>
        <w:rPr>
          <w:rFonts w:ascii="David" w:hAnsi="David" w:cs="David"/>
          <w:b/>
          <w:bCs/>
          <w:sz w:val="24"/>
          <w:szCs w:val="24"/>
          <w:rtl/>
        </w:rPr>
      </w:pPr>
    </w:p>
    <w:p w14:paraId="0C6F7FB3" w14:textId="2C829B45" w:rsidR="00960E1F" w:rsidRDefault="00960E1F" w:rsidP="0082250C">
      <w:pPr>
        <w:rPr>
          <w:rFonts w:ascii="David" w:hAnsi="David" w:cs="David"/>
          <w:b/>
          <w:bCs/>
          <w:sz w:val="24"/>
          <w:szCs w:val="24"/>
          <w:rtl/>
        </w:rPr>
      </w:pPr>
    </w:p>
    <w:p w14:paraId="298B641C" w14:textId="638C48EE" w:rsidR="00960E1F" w:rsidRDefault="00960E1F" w:rsidP="0082250C">
      <w:pPr>
        <w:rPr>
          <w:rFonts w:ascii="David" w:hAnsi="David" w:cs="David"/>
          <w:b/>
          <w:bCs/>
          <w:sz w:val="24"/>
          <w:szCs w:val="24"/>
          <w:rtl/>
        </w:rPr>
      </w:pPr>
    </w:p>
    <w:p w14:paraId="17D6CC99" w14:textId="2673BFE8" w:rsidR="00960E1F" w:rsidRDefault="00960E1F" w:rsidP="0082250C">
      <w:pPr>
        <w:rPr>
          <w:rFonts w:ascii="David" w:hAnsi="David" w:cs="David"/>
          <w:b/>
          <w:bCs/>
          <w:sz w:val="24"/>
          <w:szCs w:val="24"/>
          <w:rtl/>
        </w:rPr>
      </w:pPr>
    </w:p>
    <w:p w14:paraId="4195F535" w14:textId="30ECC87F" w:rsidR="00960E1F" w:rsidRDefault="00960E1F" w:rsidP="0082250C">
      <w:pPr>
        <w:rPr>
          <w:rFonts w:ascii="David" w:hAnsi="David" w:cs="David"/>
          <w:b/>
          <w:bCs/>
          <w:sz w:val="24"/>
          <w:szCs w:val="24"/>
          <w:rtl/>
        </w:rPr>
      </w:pPr>
    </w:p>
    <w:p w14:paraId="06D48C9A" w14:textId="2322A8F8" w:rsidR="00960E1F" w:rsidRDefault="00960E1F" w:rsidP="0082250C">
      <w:pPr>
        <w:rPr>
          <w:rFonts w:ascii="David" w:hAnsi="David" w:cs="David"/>
          <w:b/>
          <w:bCs/>
          <w:sz w:val="24"/>
          <w:szCs w:val="24"/>
          <w:rtl/>
        </w:rPr>
      </w:pPr>
    </w:p>
    <w:p w14:paraId="03B8EE57" w14:textId="689C3494" w:rsidR="00960E1F" w:rsidRDefault="00960E1F" w:rsidP="0082250C">
      <w:pPr>
        <w:rPr>
          <w:rFonts w:ascii="David" w:hAnsi="David" w:cs="David"/>
          <w:b/>
          <w:bCs/>
          <w:sz w:val="24"/>
          <w:szCs w:val="24"/>
          <w:rtl/>
        </w:rPr>
      </w:pPr>
    </w:p>
    <w:p w14:paraId="4B99FBB7" w14:textId="6D5A6F2C" w:rsidR="00960E1F" w:rsidRDefault="00960E1F" w:rsidP="0082250C">
      <w:pPr>
        <w:rPr>
          <w:rFonts w:ascii="David" w:hAnsi="David" w:cs="David"/>
          <w:b/>
          <w:bCs/>
          <w:sz w:val="24"/>
          <w:szCs w:val="24"/>
          <w:rtl/>
        </w:rPr>
      </w:pPr>
    </w:p>
    <w:p w14:paraId="4167E711" w14:textId="4A184939" w:rsidR="00960E1F" w:rsidRDefault="00960E1F" w:rsidP="0082250C">
      <w:pPr>
        <w:rPr>
          <w:rFonts w:ascii="David" w:hAnsi="David" w:cs="David"/>
          <w:b/>
          <w:bCs/>
          <w:sz w:val="24"/>
          <w:szCs w:val="24"/>
          <w:rtl/>
        </w:rPr>
      </w:pPr>
    </w:p>
    <w:p w14:paraId="20BDE594" w14:textId="301D1863" w:rsidR="00960E1F" w:rsidRDefault="00960E1F" w:rsidP="0082250C">
      <w:pPr>
        <w:rPr>
          <w:rFonts w:ascii="David" w:hAnsi="David" w:cs="David"/>
          <w:b/>
          <w:bCs/>
          <w:sz w:val="24"/>
          <w:szCs w:val="24"/>
          <w:rtl/>
        </w:rPr>
      </w:pPr>
    </w:p>
    <w:p w14:paraId="673D5B97" w14:textId="37EF9097" w:rsidR="00960E1F" w:rsidRDefault="00960E1F" w:rsidP="0082250C">
      <w:pPr>
        <w:rPr>
          <w:rFonts w:ascii="David" w:hAnsi="David" w:cs="David"/>
          <w:b/>
          <w:bCs/>
          <w:sz w:val="24"/>
          <w:szCs w:val="24"/>
          <w:rtl/>
        </w:rPr>
      </w:pPr>
    </w:p>
    <w:p w14:paraId="3AA3B381" w14:textId="77777777" w:rsidR="00960E1F" w:rsidRPr="0082250C" w:rsidRDefault="00960E1F" w:rsidP="0082250C">
      <w:pPr>
        <w:rPr>
          <w:rFonts w:ascii="David" w:hAnsi="David" w:cs="David"/>
          <w:b/>
          <w:bCs/>
          <w:sz w:val="24"/>
          <w:szCs w:val="24"/>
          <w:rtl/>
        </w:rPr>
      </w:pPr>
    </w:p>
    <w:p w14:paraId="4B107B47" w14:textId="77777777" w:rsidR="0082250C" w:rsidRPr="0082250C" w:rsidRDefault="0082250C" w:rsidP="0082250C">
      <w:pPr>
        <w:rPr>
          <w:rFonts w:ascii="David" w:hAnsi="David" w:cs="David"/>
          <w:sz w:val="24"/>
          <w:szCs w:val="24"/>
          <w:rtl/>
        </w:rPr>
      </w:pPr>
    </w:p>
    <w:p w14:paraId="52563745" w14:textId="352A3D0C" w:rsidR="000A511D" w:rsidRDefault="0082250C" w:rsidP="002920C9">
      <w:pPr>
        <w:rPr>
          <w:rFonts w:ascii="David" w:hAnsi="David" w:cs="David"/>
          <w:sz w:val="24"/>
          <w:szCs w:val="24"/>
          <w:rtl/>
        </w:rPr>
      </w:pPr>
      <w:r w:rsidRPr="0015268A">
        <w:rPr>
          <w:rFonts w:ascii="David" w:hAnsi="David" w:cs="David"/>
          <w:b/>
          <w:bCs/>
          <w:sz w:val="24"/>
          <w:szCs w:val="24"/>
          <w:rtl/>
        </w:rPr>
        <w:t>החלטה</w:t>
      </w:r>
      <w:r w:rsidRPr="0082250C">
        <w:rPr>
          <w:rFonts w:ascii="David" w:hAnsi="David" w:cs="David"/>
          <w:sz w:val="24"/>
          <w:szCs w:val="24"/>
          <w:rtl/>
        </w:rPr>
        <w:t>:</w:t>
      </w:r>
    </w:p>
    <w:p w14:paraId="3074BF64" w14:textId="09DF247E" w:rsidR="00960E1F" w:rsidRDefault="00960E1F" w:rsidP="002920C9">
      <w:pPr>
        <w:rPr>
          <w:rFonts w:ascii="David" w:hAnsi="David" w:cs="David"/>
          <w:sz w:val="24"/>
          <w:szCs w:val="24"/>
          <w:rtl/>
        </w:rPr>
      </w:pPr>
    </w:p>
    <w:p w14:paraId="50879BFC" w14:textId="77777777" w:rsidR="00960E1F" w:rsidRPr="0082250C" w:rsidRDefault="00960E1F" w:rsidP="002920C9">
      <w:pPr>
        <w:rPr>
          <w:rFonts w:ascii="David" w:hAnsi="David" w:cs="David"/>
          <w:sz w:val="24"/>
          <w:szCs w:val="24"/>
          <w:rtl/>
        </w:rPr>
      </w:pPr>
    </w:p>
    <w:p w14:paraId="3C5DEE8B" w14:textId="451E2D85" w:rsidR="000A511D" w:rsidRDefault="00DE2CC7" w:rsidP="000A511D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חברי ועדת הכספים </w:t>
      </w:r>
      <w:r w:rsidR="00C71719">
        <w:rPr>
          <w:rFonts w:ascii="David" w:hAnsi="David" w:cs="David" w:hint="cs"/>
          <w:sz w:val="24"/>
          <w:szCs w:val="24"/>
          <w:rtl/>
        </w:rPr>
        <w:t>מאשרים</w:t>
      </w:r>
      <w:r w:rsidR="00A02D3B">
        <w:rPr>
          <w:rFonts w:ascii="David" w:hAnsi="David" w:cs="David" w:hint="cs"/>
          <w:sz w:val="24"/>
          <w:szCs w:val="24"/>
          <w:rtl/>
        </w:rPr>
        <w:t>:</w:t>
      </w:r>
      <w:r w:rsidR="00C71719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31C52427" w14:textId="7308C807" w:rsidR="00A02D3B" w:rsidRDefault="00A02D3B" w:rsidP="000A511D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51C0AA09" w14:textId="77777777" w:rsidR="00B35A7E" w:rsidRPr="00541C3D" w:rsidRDefault="00B35A7E" w:rsidP="00B35A7E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  <w:r w:rsidRPr="00541C3D">
        <w:rPr>
          <w:rFonts w:ascii="David" w:hAnsi="David" w:cs="David" w:hint="cs"/>
          <w:sz w:val="24"/>
          <w:szCs w:val="24"/>
          <w:rtl/>
        </w:rPr>
        <w:t>אישור קבלת הלוואה בסך של עד 4 מיליון ₪ עבור מימון הסדרי פרישה לעובדים עפ"י רשימה מצ"ב בהתאם לתוכנית התייעלות של העירייה.</w:t>
      </w:r>
    </w:p>
    <w:p w14:paraId="6747F6AE" w14:textId="77777777" w:rsidR="00B35A7E" w:rsidRPr="00541C3D" w:rsidRDefault="00B35A7E" w:rsidP="00B35A7E">
      <w:pPr>
        <w:rPr>
          <w:rFonts w:ascii="David" w:hAnsi="David" w:cs="David"/>
          <w:sz w:val="24"/>
          <w:szCs w:val="24"/>
          <w:rtl/>
        </w:rPr>
      </w:pPr>
      <w:r w:rsidRPr="00541C3D">
        <w:rPr>
          <w:rFonts w:ascii="David" w:hAnsi="David" w:cs="David" w:hint="cs"/>
          <w:sz w:val="24"/>
          <w:szCs w:val="24"/>
          <w:rtl/>
        </w:rPr>
        <w:t>עלויות הריבית ימסרו בישיבת המועצה.</w:t>
      </w:r>
    </w:p>
    <w:p w14:paraId="14BFFEFD" w14:textId="4364F687" w:rsidR="00A02D3B" w:rsidRPr="00541C3D" w:rsidRDefault="00A02D3B" w:rsidP="000A511D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1352732F" w14:textId="5D199941" w:rsidR="00727949" w:rsidRDefault="00727949" w:rsidP="000A511D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25B6DD1E" w14:textId="77777777" w:rsidR="00727949" w:rsidRDefault="00727949" w:rsidP="00727949">
      <w:pPr>
        <w:spacing w:line="276" w:lineRule="auto"/>
        <w:ind w:left="5040" w:firstLine="72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_________________</w:t>
      </w:r>
    </w:p>
    <w:p w14:paraId="734D8350" w14:textId="77777777" w:rsidR="00727949" w:rsidRDefault="00727949" w:rsidP="00727949">
      <w:pPr>
        <w:spacing w:line="276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 xml:space="preserve">     </w:t>
      </w:r>
      <w:r w:rsidRPr="00292ED1">
        <w:rPr>
          <w:rFonts w:ascii="David" w:hAnsi="David" w:cs="David" w:hint="cs"/>
          <w:sz w:val="28"/>
          <w:szCs w:val="28"/>
          <w:rtl/>
        </w:rPr>
        <w:t>בני קונפורטי</w:t>
      </w:r>
    </w:p>
    <w:p w14:paraId="7FB395D6" w14:textId="77777777" w:rsidR="00727949" w:rsidRPr="00292ED1" w:rsidRDefault="00727949" w:rsidP="00727949">
      <w:pPr>
        <w:spacing w:line="276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 w:hint="cs"/>
          <w:sz w:val="28"/>
          <w:szCs w:val="28"/>
          <w:rtl/>
        </w:rPr>
        <w:t xml:space="preserve">    גזבר העירייה</w:t>
      </w:r>
      <w:r>
        <w:rPr>
          <w:rFonts w:ascii="David" w:hAnsi="David" w:cs="David"/>
          <w:sz w:val="28"/>
          <w:szCs w:val="28"/>
          <w:rtl/>
        </w:rPr>
        <w:tab/>
      </w:r>
    </w:p>
    <w:p w14:paraId="3A1941E2" w14:textId="76014AD3" w:rsidR="00727949" w:rsidRDefault="00727949" w:rsidP="000A511D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2AA064AF" w14:textId="664353EE" w:rsidR="00727949" w:rsidRDefault="00727949" w:rsidP="000A511D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0B561B89" w14:textId="016B19FC" w:rsidR="00A02D3B" w:rsidRDefault="00A02D3B" w:rsidP="000A511D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7A95278E" w14:textId="593BCF6D" w:rsidR="00276500" w:rsidRDefault="00290F16" w:rsidP="000A511D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רש</w:t>
      </w:r>
      <w:r w:rsidR="007C7818">
        <w:rPr>
          <w:rFonts w:ascii="David" w:hAnsi="David" w:cs="David" w:hint="cs"/>
          <w:sz w:val="24"/>
          <w:szCs w:val="24"/>
          <w:rtl/>
        </w:rPr>
        <w:t xml:space="preserve">מה: </w:t>
      </w:r>
      <w:r w:rsidR="00DE2CC7">
        <w:rPr>
          <w:rFonts w:ascii="David" w:hAnsi="David" w:cs="David" w:hint="cs"/>
          <w:sz w:val="24"/>
          <w:szCs w:val="24"/>
          <w:rtl/>
        </w:rPr>
        <w:t>איילת כהן</w:t>
      </w:r>
    </w:p>
    <w:p w14:paraId="2B99704D" w14:textId="77777777" w:rsidR="00DE2CC7" w:rsidRPr="000A511D" w:rsidRDefault="00DE2CC7" w:rsidP="000A511D">
      <w:pPr>
        <w:spacing w:line="360" w:lineRule="auto"/>
        <w:rPr>
          <w:rFonts w:ascii="David" w:hAnsi="David" w:cs="David"/>
          <w:sz w:val="24"/>
          <w:szCs w:val="24"/>
        </w:rPr>
      </w:pPr>
    </w:p>
    <w:sectPr w:rsidR="00DE2CC7" w:rsidRPr="000A511D" w:rsidSect="00A02D3B">
      <w:headerReference w:type="default" r:id="rId7"/>
      <w:footerReference w:type="default" r:id="rId8"/>
      <w:pgSz w:w="11906" w:h="16838"/>
      <w:pgMar w:top="1440" w:right="1800" w:bottom="1440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1620C" w14:textId="77777777" w:rsidR="00B46359" w:rsidRDefault="00B46359" w:rsidP="00E87E5E">
      <w:r>
        <w:separator/>
      </w:r>
    </w:p>
  </w:endnote>
  <w:endnote w:type="continuationSeparator" w:id="0">
    <w:p w14:paraId="5CF8BE88" w14:textId="77777777" w:rsidR="00B46359" w:rsidRDefault="00B46359" w:rsidP="00E8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662CD" w14:textId="77777777" w:rsidR="00E87E5E" w:rsidRDefault="00B109E7" w:rsidP="00E87E5E">
    <w:pPr>
      <w:pStyle w:val="a5"/>
      <w:rPr>
        <w:rtl/>
        <w:cs/>
      </w:rPr>
    </w:pPr>
    <w:r>
      <w:rPr>
        <w:lang w:eastAsia="en-US"/>
      </w:rPr>
      <w:drawing>
        <wp:anchor distT="0" distB="0" distL="114300" distR="114300" simplePos="0" relativeHeight="251657216" behindDoc="1" locked="0" layoutInCell="1" allowOverlap="1" wp14:anchorId="2971D02C" wp14:editId="0E4BF0F8">
          <wp:simplePos x="0" y="0"/>
          <wp:positionH relativeFrom="column">
            <wp:posOffset>-866140</wp:posOffset>
          </wp:positionH>
          <wp:positionV relativeFrom="paragraph">
            <wp:posOffset>-1675130</wp:posOffset>
          </wp:positionV>
          <wp:extent cx="7021830" cy="2340610"/>
          <wp:effectExtent l="0" t="0" r="0" b="0"/>
          <wp:wrapNone/>
          <wp:docPr id="1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1830" cy="2340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A91769" w14:textId="77777777" w:rsidR="00E87E5E" w:rsidRDefault="00E87E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53F65" w14:textId="77777777" w:rsidR="00B46359" w:rsidRDefault="00B46359" w:rsidP="00E87E5E">
      <w:r>
        <w:separator/>
      </w:r>
    </w:p>
  </w:footnote>
  <w:footnote w:type="continuationSeparator" w:id="0">
    <w:p w14:paraId="510E17E7" w14:textId="77777777" w:rsidR="00B46359" w:rsidRDefault="00B46359" w:rsidP="00E87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4BF5C" w14:textId="77777777" w:rsidR="00E87E5E" w:rsidRDefault="00B109E7" w:rsidP="00E87E5E">
    <w:pPr>
      <w:pStyle w:val="a3"/>
      <w:rPr>
        <w:rtl/>
        <w:cs/>
      </w:rPr>
    </w:pPr>
    <w:r>
      <w:rPr>
        <w:lang w:eastAsia="en-US"/>
      </w:rPr>
      <w:drawing>
        <wp:anchor distT="0" distB="0" distL="114300" distR="114300" simplePos="0" relativeHeight="251658240" behindDoc="1" locked="0" layoutInCell="1" allowOverlap="1" wp14:anchorId="3DDE3097" wp14:editId="0FFAF410">
          <wp:simplePos x="0" y="0"/>
          <wp:positionH relativeFrom="column">
            <wp:posOffset>-742315</wp:posOffset>
          </wp:positionH>
          <wp:positionV relativeFrom="paragraph">
            <wp:posOffset>-238760</wp:posOffset>
          </wp:positionV>
          <wp:extent cx="6898005" cy="1647825"/>
          <wp:effectExtent l="0" t="0" r="0" b="0"/>
          <wp:wrapNone/>
          <wp:docPr id="11" name="תמונה 11" descr="nof_hagalil_A4 word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nof_hagalil_A4 word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8005" cy="164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BE13C0" w14:textId="77777777" w:rsidR="00E87E5E" w:rsidRDefault="00E87E5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E78"/>
    <w:multiLevelType w:val="hybridMultilevel"/>
    <w:tmpl w:val="D3842A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606EDC"/>
    <w:multiLevelType w:val="hybridMultilevel"/>
    <w:tmpl w:val="968E6522"/>
    <w:lvl w:ilvl="0" w:tplc="235CDC28">
      <w:start w:val="50"/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5667E3"/>
    <w:multiLevelType w:val="hybridMultilevel"/>
    <w:tmpl w:val="3A289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93533"/>
    <w:multiLevelType w:val="hybridMultilevel"/>
    <w:tmpl w:val="00AADF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173CA4"/>
    <w:multiLevelType w:val="hybridMultilevel"/>
    <w:tmpl w:val="35186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D4BFB"/>
    <w:multiLevelType w:val="hybridMultilevel"/>
    <w:tmpl w:val="BB4CC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40F03"/>
    <w:multiLevelType w:val="hybridMultilevel"/>
    <w:tmpl w:val="08A4E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4111F"/>
    <w:multiLevelType w:val="hybridMultilevel"/>
    <w:tmpl w:val="6360D818"/>
    <w:lvl w:ilvl="0" w:tplc="DF3E0790">
      <w:start w:val="1"/>
      <w:numFmt w:val="bullet"/>
      <w:lvlText w:val="-"/>
      <w:lvlJc w:val="left"/>
      <w:pPr>
        <w:ind w:left="108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2D5134"/>
    <w:multiLevelType w:val="hybridMultilevel"/>
    <w:tmpl w:val="97262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77445"/>
    <w:multiLevelType w:val="hybridMultilevel"/>
    <w:tmpl w:val="1D687372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D1E5E"/>
    <w:multiLevelType w:val="hybridMultilevel"/>
    <w:tmpl w:val="13A87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01F09"/>
    <w:multiLevelType w:val="hybridMultilevel"/>
    <w:tmpl w:val="C5BAE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E35EC8"/>
    <w:multiLevelType w:val="hybridMultilevel"/>
    <w:tmpl w:val="92542E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2B7285"/>
    <w:multiLevelType w:val="hybridMultilevel"/>
    <w:tmpl w:val="636696AC"/>
    <w:lvl w:ilvl="0" w:tplc="6A2818A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2154BD"/>
    <w:multiLevelType w:val="hybridMultilevel"/>
    <w:tmpl w:val="26307EDE"/>
    <w:lvl w:ilvl="0" w:tplc="A5D8F5D8">
      <w:start w:val="1"/>
      <w:numFmt w:val="bullet"/>
      <w:lvlText w:val="-"/>
      <w:lvlJc w:val="left"/>
      <w:pPr>
        <w:ind w:left="720" w:hanging="360"/>
      </w:pPr>
      <w:rPr>
        <w:rFonts w:ascii="Miriam" w:eastAsia="Times New Roman" w:hAnsi="Miriam" w:cs="Miri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E124A"/>
    <w:multiLevelType w:val="hybridMultilevel"/>
    <w:tmpl w:val="C2888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36757D"/>
    <w:multiLevelType w:val="hybridMultilevel"/>
    <w:tmpl w:val="DEAA9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</w:num>
  <w:num w:numId="3">
    <w:abstractNumId w:val="15"/>
  </w:num>
  <w:num w:numId="4">
    <w:abstractNumId w:val="8"/>
  </w:num>
  <w:num w:numId="5">
    <w:abstractNumId w:val="6"/>
  </w:num>
  <w:num w:numId="6">
    <w:abstractNumId w:val="2"/>
  </w:num>
  <w:num w:numId="7">
    <w:abstractNumId w:val="14"/>
  </w:num>
  <w:num w:numId="8">
    <w:abstractNumId w:val="7"/>
  </w:num>
  <w:num w:numId="9">
    <w:abstractNumId w:val="1"/>
  </w:num>
  <w:num w:numId="10">
    <w:abstractNumId w:val="16"/>
  </w:num>
  <w:num w:numId="11">
    <w:abstractNumId w:val="11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2"/>
  </w:num>
  <w:num w:numId="15">
    <w:abstractNumId w:val="0"/>
  </w:num>
  <w:num w:numId="16">
    <w:abstractNumId w:val="13"/>
  </w:num>
  <w:num w:numId="17">
    <w:abstractNumId w:val="9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948"/>
    <w:rsid w:val="00000AD3"/>
    <w:rsid w:val="00041EE9"/>
    <w:rsid w:val="00056B0C"/>
    <w:rsid w:val="000A511D"/>
    <w:rsid w:val="0015268A"/>
    <w:rsid w:val="001E1726"/>
    <w:rsid w:val="002007B5"/>
    <w:rsid w:val="00272B78"/>
    <w:rsid w:val="00276500"/>
    <w:rsid w:val="00290F16"/>
    <w:rsid w:val="002920C9"/>
    <w:rsid w:val="00302B5D"/>
    <w:rsid w:val="003D00C2"/>
    <w:rsid w:val="00456079"/>
    <w:rsid w:val="004B0D22"/>
    <w:rsid w:val="00541C3D"/>
    <w:rsid w:val="005650B5"/>
    <w:rsid w:val="005926C7"/>
    <w:rsid w:val="005B187F"/>
    <w:rsid w:val="005F6795"/>
    <w:rsid w:val="00604BBF"/>
    <w:rsid w:val="006377C9"/>
    <w:rsid w:val="006622B4"/>
    <w:rsid w:val="006B6F80"/>
    <w:rsid w:val="006F7ED2"/>
    <w:rsid w:val="00727949"/>
    <w:rsid w:val="0075297D"/>
    <w:rsid w:val="00763325"/>
    <w:rsid w:val="007C7818"/>
    <w:rsid w:val="007D18E2"/>
    <w:rsid w:val="007E1641"/>
    <w:rsid w:val="0082250C"/>
    <w:rsid w:val="00833340"/>
    <w:rsid w:val="008C7638"/>
    <w:rsid w:val="008E61EC"/>
    <w:rsid w:val="00905753"/>
    <w:rsid w:val="00916A19"/>
    <w:rsid w:val="00922020"/>
    <w:rsid w:val="00960E1F"/>
    <w:rsid w:val="00980E0E"/>
    <w:rsid w:val="00984958"/>
    <w:rsid w:val="009C10C4"/>
    <w:rsid w:val="00A02D3B"/>
    <w:rsid w:val="00A615D2"/>
    <w:rsid w:val="00AA1AC1"/>
    <w:rsid w:val="00B109E7"/>
    <w:rsid w:val="00B35A7E"/>
    <w:rsid w:val="00B46359"/>
    <w:rsid w:val="00B57D4C"/>
    <w:rsid w:val="00B75D9F"/>
    <w:rsid w:val="00C143AF"/>
    <w:rsid w:val="00C71719"/>
    <w:rsid w:val="00CC3307"/>
    <w:rsid w:val="00D80B3C"/>
    <w:rsid w:val="00DE2CC7"/>
    <w:rsid w:val="00DF2825"/>
    <w:rsid w:val="00E50452"/>
    <w:rsid w:val="00E730B3"/>
    <w:rsid w:val="00E75182"/>
    <w:rsid w:val="00E87E5E"/>
    <w:rsid w:val="00EC4AD4"/>
    <w:rsid w:val="00F34A54"/>
    <w:rsid w:val="00F8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64B125"/>
  <w15:chartTrackingRefBased/>
  <w15:docId w15:val="{30FA2C5C-3ACB-481D-806A-DA63A7E9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948"/>
    <w:pPr>
      <w:bidi/>
    </w:pPr>
    <w:rPr>
      <w:rFonts w:ascii="Times New Roman" w:eastAsia="Times New Roman" w:hAnsi="Times New Roman" w:cs="Miriam"/>
      <w:noProof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E5E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E87E5E"/>
  </w:style>
  <w:style w:type="paragraph" w:styleId="a5">
    <w:name w:val="footer"/>
    <w:basedOn w:val="a"/>
    <w:link w:val="a6"/>
    <w:uiPriority w:val="99"/>
    <w:unhideWhenUsed/>
    <w:rsid w:val="00E87E5E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E87E5E"/>
  </w:style>
  <w:style w:type="paragraph" w:styleId="a7">
    <w:name w:val="Balloon Text"/>
    <w:basedOn w:val="a"/>
    <w:link w:val="a8"/>
    <w:uiPriority w:val="99"/>
    <w:semiHidden/>
    <w:unhideWhenUsed/>
    <w:rsid w:val="00E87E5E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E87E5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84948"/>
    <w:pPr>
      <w:spacing w:after="160" w:line="256" w:lineRule="auto"/>
      <w:ind w:left="720"/>
      <w:contextualSpacing/>
    </w:pPr>
    <w:rPr>
      <w:rFonts w:ascii="Calibri" w:eastAsia="Calibri" w:hAnsi="Calibri" w:cs="Arial"/>
      <w:noProof w:val="0"/>
      <w:sz w:val="22"/>
      <w:szCs w:val="22"/>
      <w:lang w:eastAsia="en-US"/>
    </w:rPr>
  </w:style>
  <w:style w:type="table" w:styleId="aa">
    <w:name w:val="Table Grid"/>
    <w:basedOn w:val="a1"/>
    <w:uiPriority w:val="59"/>
    <w:rsid w:val="00980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2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aya\Desktop\&#1491;&#1507;%20&#1500;&#1493;&#1490;&#1493;%20&#1502;&#1504;&#1492;&#1500;%20&#1506;&#1497;&#1512;&#1493;&#1504;&#1497;%20&#1495;&#1491;&#151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דף לוגו מנהל עירוני חדש</Template>
  <TotalTime>3</TotalTime>
  <Pages>2</Pages>
  <Words>163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איילת כהן</cp:lastModifiedBy>
  <cp:revision>5</cp:revision>
  <cp:lastPrinted>2024-08-15T11:33:00Z</cp:lastPrinted>
  <dcterms:created xsi:type="dcterms:W3CDTF">2024-08-15T11:29:00Z</dcterms:created>
  <dcterms:modified xsi:type="dcterms:W3CDTF">2024-08-15T11:34:00Z</dcterms:modified>
</cp:coreProperties>
</file>