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29C6" w14:textId="77777777" w:rsidR="002920C9" w:rsidRDefault="002920C9">
      <w:pPr>
        <w:rPr>
          <w:rtl/>
        </w:rPr>
      </w:pPr>
    </w:p>
    <w:p w14:paraId="1E6074D0" w14:textId="77777777" w:rsidR="007D18E2" w:rsidRDefault="007D18E2">
      <w:pPr>
        <w:rPr>
          <w:rtl/>
        </w:rPr>
      </w:pPr>
    </w:p>
    <w:p w14:paraId="756E07E8" w14:textId="77777777" w:rsidR="007D18E2" w:rsidRDefault="007D18E2">
      <w:pPr>
        <w:rPr>
          <w:rtl/>
        </w:rPr>
      </w:pPr>
    </w:p>
    <w:p w14:paraId="19323FE7" w14:textId="77777777" w:rsidR="007D18E2" w:rsidRPr="0082250C" w:rsidRDefault="007D18E2">
      <w:pPr>
        <w:rPr>
          <w:rFonts w:ascii="David" w:hAnsi="David" w:cs="David"/>
          <w:sz w:val="24"/>
          <w:szCs w:val="24"/>
          <w:rtl/>
        </w:rPr>
      </w:pPr>
    </w:p>
    <w:p w14:paraId="37CA34B2" w14:textId="77777777" w:rsidR="007D18E2" w:rsidRPr="0082250C" w:rsidRDefault="007D18E2">
      <w:pPr>
        <w:rPr>
          <w:rFonts w:ascii="David" w:hAnsi="David" w:cs="David"/>
          <w:sz w:val="24"/>
          <w:szCs w:val="24"/>
          <w:rtl/>
        </w:rPr>
      </w:pPr>
    </w:p>
    <w:p w14:paraId="635457D8" w14:textId="77777777" w:rsidR="007D18E2" w:rsidRPr="0082250C" w:rsidRDefault="007D18E2">
      <w:pPr>
        <w:rPr>
          <w:rFonts w:ascii="David" w:hAnsi="David" w:cs="David"/>
          <w:sz w:val="24"/>
          <w:szCs w:val="24"/>
          <w:rtl/>
        </w:rPr>
      </w:pPr>
    </w:p>
    <w:p w14:paraId="35BAE8BD" w14:textId="23C39455" w:rsidR="002920C9" w:rsidRDefault="005926C7" w:rsidP="0082250C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984958">
        <w:rPr>
          <w:rFonts w:ascii="David" w:hAnsi="David" w:cs="David"/>
          <w:b/>
          <w:bCs/>
          <w:sz w:val="24"/>
          <w:szCs w:val="24"/>
          <w:u w:val="single"/>
          <w:rtl/>
        </w:rPr>
        <w:t>פרוטוקול ועדת כספים טלפוני מי</w:t>
      </w:r>
      <w:r w:rsidR="00DE2CC7" w:rsidRPr="00984958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ום </w:t>
      </w:r>
      <w:r w:rsidR="00905753">
        <w:rPr>
          <w:rFonts w:ascii="David" w:hAnsi="David" w:cs="David" w:hint="cs"/>
          <w:b/>
          <w:bCs/>
          <w:sz w:val="24"/>
          <w:szCs w:val="24"/>
          <w:u w:val="single"/>
          <w:rtl/>
        </w:rPr>
        <w:t>05/06/24</w:t>
      </w:r>
    </w:p>
    <w:p w14:paraId="211E53C0" w14:textId="77777777" w:rsidR="00D80B3C" w:rsidRPr="00984958" w:rsidRDefault="00D80B3C" w:rsidP="0082250C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5E7F6A62" w14:textId="77777777" w:rsidR="005926C7" w:rsidRPr="0082250C" w:rsidRDefault="005926C7" w:rsidP="002920C9">
      <w:pPr>
        <w:rPr>
          <w:rFonts w:ascii="David" w:hAnsi="David" w:cs="David"/>
          <w:sz w:val="24"/>
          <w:szCs w:val="24"/>
          <w:rtl/>
        </w:rPr>
      </w:pPr>
    </w:p>
    <w:p w14:paraId="592115A1" w14:textId="617E0CBC" w:rsidR="005926C7" w:rsidRDefault="005926C7" w:rsidP="002920C9">
      <w:pPr>
        <w:rPr>
          <w:rFonts w:ascii="David" w:hAnsi="David" w:cs="David"/>
          <w:b/>
          <w:bCs/>
          <w:sz w:val="24"/>
          <w:szCs w:val="24"/>
          <w:rtl/>
        </w:rPr>
      </w:pPr>
      <w:r w:rsidRPr="007C7818">
        <w:rPr>
          <w:rFonts w:ascii="David" w:hAnsi="David" w:cs="David"/>
          <w:b/>
          <w:bCs/>
          <w:sz w:val="24"/>
          <w:szCs w:val="24"/>
          <w:rtl/>
        </w:rPr>
        <w:t>משתתפים</w:t>
      </w:r>
      <w:r w:rsidR="007C7818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3BBB8175" w14:textId="77777777" w:rsidR="0015268A" w:rsidRPr="007C7818" w:rsidRDefault="0015268A" w:rsidP="002920C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547AE22" w14:textId="53A41D7B" w:rsidR="005926C7" w:rsidRPr="0082250C" w:rsidRDefault="005926C7" w:rsidP="002920C9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מר רונן פלוט</w:t>
      </w:r>
      <w:r w:rsidR="00984958">
        <w:rPr>
          <w:rFonts w:ascii="David" w:hAnsi="David" w:cs="David" w:hint="cs"/>
          <w:sz w:val="24"/>
          <w:szCs w:val="24"/>
          <w:rtl/>
        </w:rPr>
        <w:t xml:space="preserve"> </w:t>
      </w:r>
      <w:r w:rsidR="00984958">
        <w:rPr>
          <w:rFonts w:ascii="David" w:hAnsi="David" w:cs="David"/>
          <w:sz w:val="24"/>
          <w:szCs w:val="24"/>
          <w:rtl/>
        </w:rPr>
        <w:t>–</w:t>
      </w:r>
      <w:r w:rsidR="00984958">
        <w:rPr>
          <w:rFonts w:ascii="David" w:hAnsi="David" w:cs="David" w:hint="cs"/>
          <w:sz w:val="24"/>
          <w:szCs w:val="24"/>
          <w:rtl/>
        </w:rPr>
        <w:t xml:space="preserve"> ראש העיר ויו"ר הועדה</w:t>
      </w:r>
    </w:p>
    <w:p w14:paraId="09F036BB" w14:textId="741AA05D" w:rsidR="005926C7" w:rsidRPr="0082250C" w:rsidRDefault="005926C7" w:rsidP="002920C9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מר אלכס גדלקין</w:t>
      </w:r>
      <w:r w:rsidR="00984958">
        <w:rPr>
          <w:rFonts w:ascii="David" w:hAnsi="David" w:cs="David" w:hint="cs"/>
          <w:sz w:val="24"/>
          <w:szCs w:val="24"/>
          <w:rtl/>
        </w:rPr>
        <w:t xml:space="preserve"> </w:t>
      </w:r>
      <w:r w:rsidR="00984958">
        <w:rPr>
          <w:rFonts w:ascii="David" w:hAnsi="David" w:cs="David"/>
          <w:sz w:val="24"/>
          <w:szCs w:val="24"/>
          <w:rtl/>
        </w:rPr>
        <w:t>–</w:t>
      </w:r>
      <w:r w:rsidR="00984958">
        <w:rPr>
          <w:rFonts w:ascii="David" w:hAnsi="David" w:cs="David" w:hint="cs"/>
          <w:sz w:val="24"/>
          <w:szCs w:val="24"/>
          <w:rtl/>
        </w:rPr>
        <w:t xml:space="preserve"> מ"מ ראש העיר</w:t>
      </w:r>
    </w:p>
    <w:p w14:paraId="5F705862" w14:textId="32F86C1B" w:rsidR="005926C7" w:rsidRPr="0082250C" w:rsidRDefault="005926C7" w:rsidP="002920C9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ד"ר שוכרי עוואדה</w:t>
      </w:r>
      <w:r w:rsidR="00984958">
        <w:rPr>
          <w:rFonts w:ascii="David" w:hAnsi="David" w:cs="David" w:hint="cs"/>
          <w:sz w:val="24"/>
          <w:szCs w:val="24"/>
          <w:rtl/>
        </w:rPr>
        <w:t xml:space="preserve"> </w:t>
      </w:r>
      <w:r w:rsidR="00984958">
        <w:rPr>
          <w:rFonts w:ascii="David" w:hAnsi="David" w:cs="David"/>
          <w:sz w:val="24"/>
          <w:szCs w:val="24"/>
          <w:rtl/>
        </w:rPr>
        <w:t>–</w:t>
      </w:r>
      <w:r w:rsidR="00984958">
        <w:rPr>
          <w:rFonts w:ascii="David" w:hAnsi="David" w:cs="David" w:hint="cs"/>
          <w:sz w:val="24"/>
          <w:szCs w:val="24"/>
          <w:rtl/>
        </w:rPr>
        <w:t xml:space="preserve"> סגן ראש העיר</w:t>
      </w:r>
    </w:p>
    <w:p w14:paraId="73FB8722" w14:textId="160BEA72" w:rsidR="005926C7" w:rsidRPr="0082250C" w:rsidRDefault="005926C7" w:rsidP="002920C9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 xml:space="preserve">מר </w:t>
      </w:r>
      <w:r w:rsidR="00290F16">
        <w:rPr>
          <w:rFonts w:ascii="David" w:hAnsi="David" w:cs="David" w:hint="cs"/>
          <w:sz w:val="24"/>
          <w:szCs w:val="24"/>
          <w:rtl/>
        </w:rPr>
        <w:t>דוד שינאן</w:t>
      </w:r>
      <w:r w:rsidR="00984958">
        <w:rPr>
          <w:rFonts w:ascii="David" w:hAnsi="David" w:cs="David" w:hint="cs"/>
          <w:sz w:val="24"/>
          <w:szCs w:val="24"/>
          <w:rtl/>
        </w:rPr>
        <w:t xml:space="preserve"> </w:t>
      </w:r>
      <w:r w:rsidR="00984958">
        <w:rPr>
          <w:rFonts w:ascii="David" w:hAnsi="David" w:cs="David"/>
          <w:sz w:val="24"/>
          <w:szCs w:val="24"/>
          <w:rtl/>
        </w:rPr>
        <w:t>–</w:t>
      </w:r>
      <w:r w:rsidR="00984958">
        <w:rPr>
          <w:rFonts w:ascii="David" w:hAnsi="David" w:cs="David" w:hint="cs"/>
          <w:sz w:val="24"/>
          <w:szCs w:val="24"/>
          <w:rtl/>
        </w:rPr>
        <w:t xml:space="preserve"> סגן ראש העיר</w:t>
      </w:r>
    </w:p>
    <w:p w14:paraId="137C13E6" w14:textId="151B9A2A" w:rsidR="005926C7" w:rsidRDefault="005926C7" w:rsidP="002920C9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גב' ברכה ב</w:t>
      </w:r>
      <w:r w:rsidR="00290F16">
        <w:rPr>
          <w:rFonts w:ascii="David" w:hAnsi="David" w:cs="David" w:hint="cs"/>
          <w:sz w:val="24"/>
          <w:szCs w:val="24"/>
          <w:rtl/>
        </w:rPr>
        <w:t>רוב</w:t>
      </w:r>
      <w:r w:rsidR="00984958">
        <w:rPr>
          <w:rFonts w:ascii="David" w:hAnsi="David" w:cs="David" w:hint="cs"/>
          <w:sz w:val="24"/>
          <w:szCs w:val="24"/>
          <w:rtl/>
        </w:rPr>
        <w:t xml:space="preserve"> </w:t>
      </w:r>
      <w:r w:rsidR="00984958">
        <w:rPr>
          <w:rFonts w:ascii="David" w:hAnsi="David" w:cs="David"/>
          <w:sz w:val="24"/>
          <w:szCs w:val="24"/>
          <w:rtl/>
        </w:rPr>
        <w:t>–</w:t>
      </w:r>
      <w:r w:rsidR="00984958">
        <w:rPr>
          <w:rFonts w:ascii="David" w:hAnsi="David" w:cs="David" w:hint="cs"/>
          <w:sz w:val="24"/>
          <w:szCs w:val="24"/>
          <w:rtl/>
        </w:rPr>
        <w:t xml:space="preserve"> חברת מועצה</w:t>
      </w:r>
    </w:p>
    <w:p w14:paraId="1331CE77" w14:textId="582F5B7B" w:rsidR="00290F16" w:rsidRDefault="00290F16" w:rsidP="002920C9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 קופין מיכה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חבר מועצה</w:t>
      </w:r>
    </w:p>
    <w:p w14:paraId="2BD56E74" w14:textId="3E46A15C" w:rsidR="00290F16" w:rsidRDefault="00290F16" w:rsidP="002920C9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אלה אידוב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חברת מועצה </w:t>
      </w:r>
    </w:p>
    <w:p w14:paraId="3E7E966F" w14:textId="1B024761" w:rsidR="008E61EC" w:rsidRDefault="008E61EC" w:rsidP="002920C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52D909C" w14:textId="77777777" w:rsidR="008E61EC" w:rsidRDefault="008E61EC" w:rsidP="002920C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E0799F6" w14:textId="74E20FF0" w:rsidR="005926C7" w:rsidRDefault="00A02D3B" w:rsidP="002920C9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ועדת כספים מתבקשים לאשר:</w:t>
      </w:r>
    </w:p>
    <w:p w14:paraId="37DBBEAE" w14:textId="042EE784" w:rsidR="00DE2CC7" w:rsidRDefault="00DE2CC7" w:rsidP="002920C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D740637" w14:textId="77777777" w:rsidR="00290F16" w:rsidRPr="00145C43" w:rsidRDefault="00290F16" w:rsidP="00290F16">
      <w:pPr>
        <w:pStyle w:val="a9"/>
        <w:numPr>
          <w:ilvl w:val="0"/>
          <w:numId w:val="16"/>
        </w:numPr>
        <w:spacing w:after="200" w:line="276" w:lineRule="auto"/>
        <w:rPr>
          <w:rFonts w:ascii="David" w:hAnsi="David" w:cs="David"/>
          <w:sz w:val="28"/>
          <w:szCs w:val="28"/>
        </w:rPr>
      </w:pPr>
      <w:r w:rsidRPr="00145C43">
        <w:rPr>
          <w:rFonts w:cs="David" w:hint="cs"/>
          <w:sz w:val="28"/>
          <w:szCs w:val="28"/>
          <w:rtl/>
        </w:rPr>
        <w:t xml:space="preserve">בקשה לפתיחת </w:t>
      </w:r>
      <w:proofErr w:type="spellStart"/>
      <w:r w:rsidRPr="00145C43">
        <w:rPr>
          <w:rFonts w:cs="David" w:hint="cs"/>
          <w:sz w:val="28"/>
          <w:szCs w:val="28"/>
          <w:rtl/>
        </w:rPr>
        <w:t>תב"ר</w:t>
      </w:r>
      <w:proofErr w:type="spellEnd"/>
      <w:r w:rsidRPr="00145C43">
        <w:rPr>
          <w:rFonts w:cs="David" w:hint="cs"/>
          <w:sz w:val="28"/>
          <w:szCs w:val="28"/>
          <w:rtl/>
        </w:rPr>
        <w:t xml:space="preserve"> חדש </w:t>
      </w:r>
      <w:r w:rsidRPr="00145C43">
        <w:rPr>
          <w:rFonts w:ascii="David" w:hAnsi="David" w:cs="David" w:hint="cs"/>
          <w:sz w:val="28"/>
          <w:szCs w:val="28"/>
          <w:rtl/>
        </w:rPr>
        <w:t xml:space="preserve">"שיפוץ מועדון לניצולי שואה " בסך </w:t>
      </w:r>
      <w:r w:rsidRPr="00145C43">
        <w:rPr>
          <w:rFonts w:ascii="David" w:hAnsi="David" w:cs="David"/>
          <w:sz w:val="28"/>
          <w:szCs w:val="28"/>
          <w:rtl/>
        </w:rPr>
        <w:t xml:space="preserve"> </w:t>
      </w:r>
      <w:r w:rsidRPr="00145C43">
        <w:rPr>
          <w:rFonts w:ascii="David" w:hAnsi="David" w:cs="David" w:hint="cs"/>
          <w:sz w:val="28"/>
          <w:szCs w:val="28"/>
          <w:rtl/>
        </w:rPr>
        <w:t xml:space="preserve">1,025,679 </w:t>
      </w:r>
      <w:r w:rsidRPr="00145C43">
        <w:rPr>
          <w:rFonts w:ascii="David" w:hAnsi="David" w:cs="David"/>
          <w:sz w:val="28"/>
          <w:szCs w:val="28"/>
          <w:rtl/>
        </w:rPr>
        <w:t>₪</w:t>
      </w:r>
    </w:p>
    <w:p w14:paraId="571F3901" w14:textId="77777777" w:rsidR="00290F16" w:rsidRDefault="00290F16" w:rsidP="00290F16">
      <w:pPr>
        <w:pStyle w:val="a9"/>
        <w:numPr>
          <w:ilvl w:val="0"/>
          <w:numId w:val="14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מימון קק"ל</w:t>
      </w:r>
    </w:p>
    <w:p w14:paraId="63DAD113" w14:textId="77777777" w:rsidR="00290F16" w:rsidRDefault="00290F16" w:rsidP="00290F16">
      <w:pPr>
        <w:pStyle w:val="a9"/>
        <w:spacing w:after="0"/>
        <w:ind w:left="1440"/>
        <w:rPr>
          <w:rFonts w:ascii="David" w:hAnsi="David" w:cs="David"/>
          <w:sz w:val="28"/>
          <w:szCs w:val="28"/>
        </w:rPr>
      </w:pPr>
    </w:p>
    <w:p w14:paraId="5C93AD74" w14:textId="77777777" w:rsidR="00290F16" w:rsidRPr="00145C43" w:rsidRDefault="00290F16" w:rsidP="00290F16">
      <w:pPr>
        <w:pStyle w:val="a9"/>
        <w:numPr>
          <w:ilvl w:val="0"/>
          <w:numId w:val="16"/>
        </w:numPr>
        <w:spacing w:after="0" w:line="276" w:lineRule="auto"/>
        <w:rPr>
          <w:rFonts w:ascii="David" w:hAnsi="David" w:cs="David"/>
          <w:sz w:val="28"/>
          <w:szCs w:val="28"/>
        </w:rPr>
      </w:pPr>
      <w:r w:rsidRPr="00145C43">
        <w:rPr>
          <w:rFonts w:ascii="David" w:hAnsi="David" w:cs="David" w:hint="cs"/>
          <w:sz w:val="28"/>
          <w:szCs w:val="28"/>
          <w:rtl/>
        </w:rPr>
        <w:t xml:space="preserve">בקשה להגדלת </w:t>
      </w:r>
      <w:proofErr w:type="spellStart"/>
      <w:r w:rsidRPr="00145C43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145C43">
        <w:rPr>
          <w:rFonts w:ascii="David" w:hAnsi="David" w:cs="David" w:hint="cs"/>
          <w:sz w:val="28"/>
          <w:szCs w:val="28"/>
          <w:rtl/>
        </w:rPr>
        <w:t xml:space="preserve"> "</w:t>
      </w:r>
      <w:r w:rsidRPr="00145C43">
        <w:rPr>
          <w:rFonts w:ascii="David" w:hAnsi="David" w:cs="David"/>
          <w:sz w:val="28"/>
          <w:szCs w:val="28"/>
          <w:rtl/>
        </w:rPr>
        <w:t>סל מוסדות ציבור</w:t>
      </w:r>
      <w:r w:rsidRPr="00145C43">
        <w:rPr>
          <w:rFonts w:ascii="David" w:hAnsi="David" w:cs="David" w:hint="cs"/>
          <w:sz w:val="28"/>
          <w:szCs w:val="28"/>
          <w:rtl/>
        </w:rPr>
        <w:t xml:space="preserve">" בסך 4,937,187 ₪ </w:t>
      </w:r>
    </w:p>
    <w:p w14:paraId="28721608" w14:textId="77777777" w:rsidR="00290F16" w:rsidRDefault="00290F16" w:rsidP="00290F16">
      <w:pPr>
        <w:pStyle w:val="a9"/>
        <w:numPr>
          <w:ilvl w:val="0"/>
          <w:numId w:val="14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משרד הבינוי והשיכון </w:t>
      </w:r>
    </w:p>
    <w:p w14:paraId="3BC3F10C" w14:textId="77777777" w:rsidR="00290F16" w:rsidRDefault="00290F16" w:rsidP="00290F16">
      <w:pPr>
        <w:pStyle w:val="a9"/>
        <w:numPr>
          <w:ilvl w:val="0"/>
          <w:numId w:val="14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סה"כ </w:t>
      </w:r>
      <w:proofErr w:type="spellStart"/>
      <w:r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יעמוד על 32,340,617 ₪ </w:t>
      </w:r>
    </w:p>
    <w:p w14:paraId="67031F6A" w14:textId="77777777" w:rsidR="00290F16" w:rsidRDefault="00290F16" w:rsidP="00290F16">
      <w:pPr>
        <w:pStyle w:val="a9"/>
        <w:spacing w:after="0"/>
        <w:ind w:left="1440"/>
        <w:rPr>
          <w:rFonts w:ascii="David" w:hAnsi="David" w:cs="David"/>
          <w:sz w:val="28"/>
          <w:szCs w:val="28"/>
        </w:rPr>
      </w:pPr>
    </w:p>
    <w:p w14:paraId="7DD91F56" w14:textId="77777777" w:rsidR="00290F16" w:rsidRDefault="00290F16" w:rsidP="00290F16">
      <w:pPr>
        <w:pStyle w:val="a9"/>
        <w:numPr>
          <w:ilvl w:val="0"/>
          <w:numId w:val="16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בקשה להגדלת </w:t>
      </w:r>
      <w:proofErr w:type="spellStart"/>
      <w:r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1847 " </w:t>
      </w:r>
      <w:r w:rsidRPr="00571D58">
        <w:rPr>
          <w:rFonts w:ascii="David" w:hAnsi="David" w:cs="David"/>
          <w:sz w:val="28"/>
          <w:szCs w:val="28"/>
          <w:rtl/>
        </w:rPr>
        <w:t>שדרוג מגרש כדורגל נוער</w:t>
      </w:r>
      <w:r>
        <w:rPr>
          <w:rFonts w:ascii="David" w:hAnsi="David" w:cs="David" w:hint="cs"/>
          <w:sz w:val="28"/>
          <w:szCs w:val="28"/>
          <w:rtl/>
        </w:rPr>
        <w:t xml:space="preserve"> " בסך 5,147,511 ₪ </w:t>
      </w:r>
    </w:p>
    <w:p w14:paraId="0D9433C9" w14:textId="77777777" w:rsidR="00290F16" w:rsidRDefault="00290F16" w:rsidP="00290F16">
      <w:pPr>
        <w:pStyle w:val="a9"/>
        <w:numPr>
          <w:ilvl w:val="0"/>
          <w:numId w:val="15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קרנות הרשות </w:t>
      </w:r>
    </w:p>
    <w:p w14:paraId="09935E25" w14:textId="77777777" w:rsidR="00290F16" w:rsidRDefault="00290F16" w:rsidP="00290F16">
      <w:pPr>
        <w:pStyle w:val="a9"/>
        <w:numPr>
          <w:ilvl w:val="0"/>
          <w:numId w:val="15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סה"כ </w:t>
      </w:r>
      <w:proofErr w:type="spellStart"/>
      <w:r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יעמוד על 20,440,465 ₪ </w:t>
      </w:r>
    </w:p>
    <w:p w14:paraId="57F7BF17" w14:textId="566AAC7F" w:rsidR="0015268A" w:rsidRPr="00290F16" w:rsidRDefault="0015268A" w:rsidP="0015268A">
      <w:pPr>
        <w:rPr>
          <w:rFonts w:ascii="David" w:hAnsi="David" w:cs="David"/>
          <w:sz w:val="28"/>
          <w:szCs w:val="28"/>
          <w:rtl/>
        </w:rPr>
      </w:pPr>
    </w:p>
    <w:p w14:paraId="4DFD9296" w14:textId="2DFD8A3F" w:rsidR="000A511D" w:rsidRDefault="00A02D3B" w:rsidP="002920C9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הצבעה</w:t>
      </w:r>
      <w:r w:rsidR="0082250C" w:rsidRPr="0082250C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18812394" w14:textId="77777777" w:rsidR="0015268A" w:rsidRPr="0082250C" w:rsidRDefault="0015268A" w:rsidP="002920C9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3ED6BD2" w14:textId="77777777" w:rsidR="0082250C" w:rsidRPr="0015268A" w:rsidRDefault="0082250C" w:rsidP="0082250C">
      <w:pPr>
        <w:rPr>
          <w:rFonts w:ascii="David" w:hAnsi="David" w:cs="David"/>
          <w:b/>
          <w:bCs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מר רונן פלוט</w:t>
      </w:r>
      <w:r w:rsidRPr="0082250C">
        <w:rPr>
          <w:rFonts w:ascii="David" w:hAnsi="David" w:cs="David"/>
          <w:sz w:val="24"/>
          <w:szCs w:val="24"/>
          <w:rtl/>
        </w:rPr>
        <w:tab/>
        <w:t>-</w:t>
      </w:r>
      <w:r w:rsidR="007C7818">
        <w:rPr>
          <w:rFonts w:ascii="David" w:hAnsi="David" w:cs="David" w:hint="cs"/>
          <w:sz w:val="24"/>
          <w:szCs w:val="24"/>
          <w:rtl/>
        </w:rPr>
        <w:t xml:space="preserve"> </w:t>
      </w:r>
      <w:r w:rsidRPr="0082250C">
        <w:rPr>
          <w:rFonts w:ascii="David" w:hAnsi="David" w:cs="David"/>
          <w:sz w:val="24"/>
          <w:szCs w:val="24"/>
          <w:rtl/>
        </w:rPr>
        <w:tab/>
      </w:r>
      <w:r w:rsidR="007C7818" w:rsidRPr="0015268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5268A">
        <w:rPr>
          <w:rFonts w:ascii="David" w:hAnsi="David" w:cs="David"/>
          <w:b/>
          <w:bCs/>
          <w:sz w:val="24"/>
          <w:szCs w:val="24"/>
          <w:rtl/>
        </w:rPr>
        <w:t>בעד</w:t>
      </w:r>
    </w:p>
    <w:p w14:paraId="164E1D46" w14:textId="77777777" w:rsidR="0082250C" w:rsidRPr="0015268A" w:rsidRDefault="0082250C" w:rsidP="007C7818">
      <w:pPr>
        <w:rPr>
          <w:rFonts w:ascii="David" w:hAnsi="David" w:cs="David"/>
          <w:b/>
          <w:bCs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מר אלכס גדלקין</w:t>
      </w:r>
      <w:r w:rsidR="007C7818">
        <w:rPr>
          <w:rFonts w:ascii="David" w:hAnsi="David" w:cs="David" w:hint="cs"/>
          <w:sz w:val="24"/>
          <w:szCs w:val="24"/>
          <w:rtl/>
        </w:rPr>
        <w:t xml:space="preserve"> -</w:t>
      </w:r>
      <w:r w:rsidRPr="0082250C">
        <w:rPr>
          <w:rFonts w:ascii="David" w:hAnsi="David" w:cs="David"/>
          <w:sz w:val="24"/>
          <w:szCs w:val="24"/>
          <w:rtl/>
        </w:rPr>
        <w:tab/>
      </w:r>
      <w:r w:rsidR="007C7818">
        <w:rPr>
          <w:rFonts w:ascii="David" w:hAnsi="David" w:cs="David" w:hint="cs"/>
          <w:sz w:val="24"/>
          <w:szCs w:val="24"/>
          <w:rtl/>
        </w:rPr>
        <w:t xml:space="preserve"> </w:t>
      </w:r>
      <w:r w:rsidRPr="0015268A">
        <w:rPr>
          <w:rFonts w:ascii="David" w:hAnsi="David" w:cs="David"/>
          <w:b/>
          <w:bCs/>
          <w:sz w:val="24"/>
          <w:szCs w:val="24"/>
          <w:rtl/>
        </w:rPr>
        <w:t>בעד</w:t>
      </w:r>
    </w:p>
    <w:p w14:paraId="4DC5D2EE" w14:textId="77777777" w:rsidR="0082250C" w:rsidRPr="0082250C" w:rsidRDefault="0082250C" w:rsidP="007C7818">
      <w:pPr>
        <w:rPr>
          <w:rFonts w:ascii="David" w:hAnsi="David" w:cs="David"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ד"ר שוכרי עוואדה</w:t>
      </w:r>
      <w:r w:rsidR="007C7818">
        <w:rPr>
          <w:rFonts w:ascii="David" w:hAnsi="David" w:cs="David" w:hint="cs"/>
          <w:sz w:val="24"/>
          <w:szCs w:val="24"/>
          <w:rtl/>
        </w:rPr>
        <w:t xml:space="preserve"> - </w:t>
      </w:r>
      <w:r w:rsidR="007C7818">
        <w:rPr>
          <w:rFonts w:ascii="David" w:hAnsi="David" w:cs="David"/>
          <w:sz w:val="24"/>
          <w:szCs w:val="24"/>
          <w:rtl/>
        </w:rPr>
        <w:tab/>
      </w:r>
      <w:r w:rsidR="007C7818">
        <w:rPr>
          <w:rFonts w:ascii="David" w:hAnsi="David" w:cs="David" w:hint="cs"/>
          <w:sz w:val="24"/>
          <w:szCs w:val="24"/>
          <w:rtl/>
        </w:rPr>
        <w:t xml:space="preserve"> </w:t>
      </w:r>
      <w:r w:rsidRPr="0015268A">
        <w:rPr>
          <w:rFonts w:ascii="David" w:hAnsi="David" w:cs="David"/>
          <w:b/>
          <w:bCs/>
          <w:sz w:val="24"/>
          <w:szCs w:val="24"/>
          <w:rtl/>
        </w:rPr>
        <w:t>בעד</w:t>
      </w:r>
    </w:p>
    <w:p w14:paraId="3939DFC2" w14:textId="0C292DB5" w:rsidR="0082250C" w:rsidRPr="0015268A" w:rsidRDefault="0082250C" w:rsidP="007C7818">
      <w:pPr>
        <w:rPr>
          <w:rFonts w:ascii="David" w:hAnsi="David" w:cs="David"/>
          <w:b/>
          <w:bCs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 xml:space="preserve">מר </w:t>
      </w:r>
      <w:r w:rsidR="00290F16">
        <w:rPr>
          <w:rFonts w:ascii="David" w:hAnsi="David" w:cs="David" w:hint="cs"/>
          <w:sz w:val="24"/>
          <w:szCs w:val="24"/>
          <w:rtl/>
        </w:rPr>
        <w:t>דוד שינאן</w:t>
      </w:r>
      <w:r w:rsidRPr="0082250C">
        <w:rPr>
          <w:rFonts w:ascii="David" w:hAnsi="David" w:cs="David"/>
          <w:sz w:val="24"/>
          <w:szCs w:val="24"/>
          <w:rtl/>
        </w:rPr>
        <w:tab/>
        <w:t>-</w:t>
      </w:r>
      <w:r w:rsidR="007C7818">
        <w:rPr>
          <w:rFonts w:ascii="David" w:hAnsi="David" w:cs="David" w:hint="cs"/>
          <w:sz w:val="24"/>
          <w:szCs w:val="24"/>
          <w:rtl/>
        </w:rPr>
        <w:t xml:space="preserve">             </w:t>
      </w:r>
      <w:r w:rsidRPr="0015268A">
        <w:rPr>
          <w:rFonts w:ascii="David" w:hAnsi="David" w:cs="David"/>
          <w:b/>
          <w:bCs/>
          <w:sz w:val="24"/>
          <w:szCs w:val="24"/>
          <w:rtl/>
        </w:rPr>
        <w:t>בעד</w:t>
      </w:r>
    </w:p>
    <w:p w14:paraId="7C49F382" w14:textId="0D2E63FE" w:rsidR="0082250C" w:rsidRDefault="0082250C" w:rsidP="0082250C">
      <w:pPr>
        <w:rPr>
          <w:rFonts w:ascii="David" w:hAnsi="David" w:cs="David"/>
          <w:b/>
          <w:bCs/>
          <w:sz w:val="24"/>
          <w:szCs w:val="24"/>
          <w:rtl/>
        </w:rPr>
      </w:pPr>
      <w:r w:rsidRPr="0082250C">
        <w:rPr>
          <w:rFonts w:ascii="David" w:hAnsi="David" w:cs="David"/>
          <w:sz w:val="24"/>
          <w:szCs w:val="24"/>
          <w:rtl/>
        </w:rPr>
        <w:t>גב' ברכה ברו</w:t>
      </w:r>
      <w:r w:rsidR="00290F16">
        <w:rPr>
          <w:rFonts w:ascii="David" w:hAnsi="David" w:cs="David" w:hint="cs"/>
          <w:sz w:val="24"/>
          <w:szCs w:val="24"/>
          <w:rtl/>
        </w:rPr>
        <w:t>ב</w:t>
      </w:r>
      <w:r w:rsidRPr="0082250C">
        <w:rPr>
          <w:rFonts w:ascii="David" w:hAnsi="David" w:cs="David"/>
          <w:sz w:val="24"/>
          <w:szCs w:val="24"/>
          <w:rtl/>
        </w:rPr>
        <w:tab/>
        <w:t>-</w:t>
      </w:r>
      <w:r w:rsidRPr="0082250C">
        <w:rPr>
          <w:rFonts w:ascii="David" w:hAnsi="David" w:cs="David"/>
          <w:sz w:val="24"/>
          <w:szCs w:val="24"/>
          <w:rtl/>
        </w:rPr>
        <w:tab/>
      </w:r>
      <w:r w:rsidR="007C7818" w:rsidRPr="0015268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15268A">
        <w:rPr>
          <w:rFonts w:ascii="David" w:hAnsi="David" w:cs="David"/>
          <w:b/>
          <w:bCs/>
          <w:sz w:val="24"/>
          <w:szCs w:val="24"/>
          <w:rtl/>
        </w:rPr>
        <w:t>בעד</w:t>
      </w:r>
    </w:p>
    <w:p w14:paraId="7BE6BFB8" w14:textId="0268FF48" w:rsidR="00290F16" w:rsidRPr="00290F16" w:rsidRDefault="00290F16" w:rsidP="00290F16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מר קופין מיכה </w:t>
      </w:r>
      <w:r>
        <w:rPr>
          <w:rFonts w:ascii="David" w:hAnsi="David" w:cs="David" w:hint="cs"/>
          <w:sz w:val="24"/>
          <w:szCs w:val="24"/>
          <w:rtl/>
        </w:rPr>
        <w:t xml:space="preserve">-               </w:t>
      </w:r>
      <w:r w:rsidRPr="00290F16">
        <w:rPr>
          <w:rFonts w:ascii="David" w:hAnsi="David" w:cs="David" w:hint="cs"/>
          <w:b/>
          <w:bCs/>
          <w:sz w:val="24"/>
          <w:szCs w:val="24"/>
          <w:rtl/>
        </w:rPr>
        <w:t>בעד</w:t>
      </w:r>
    </w:p>
    <w:p w14:paraId="47BEC05E" w14:textId="219B8547" w:rsidR="00290F16" w:rsidRDefault="00290F16" w:rsidP="00290F16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אלה אידוב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        בעד</w:t>
      </w:r>
    </w:p>
    <w:p w14:paraId="239FEBDF" w14:textId="77777777" w:rsidR="00290F16" w:rsidRPr="0082250C" w:rsidRDefault="00290F16" w:rsidP="0082250C">
      <w:pPr>
        <w:rPr>
          <w:rFonts w:ascii="David" w:hAnsi="David" w:cs="David"/>
          <w:sz w:val="24"/>
          <w:szCs w:val="24"/>
          <w:rtl/>
        </w:rPr>
      </w:pPr>
    </w:p>
    <w:p w14:paraId="43666A80" w14:textId="648D5779" w:rsidR="0082250C" w:rsidRDefault="00DE2CC7" w:rsidP="0082250C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הצבעה : בעד </w:t>
      </w:r>
      <w:r w:rsidR="0082250C" w:rsidRPr="0082250C">
        <w:rPr>
          <w:rFonts w:ascii="David" w:hAnsi="David" w:cs="David"/>
          <w:b/>
          <w:bCs/>
          <w:sz w:val="24"/>
          <w:szCs w:val="24"/>
          <w:rtl/>
        </w:rPr>
        <w:t>פה אחד</w:t>
      </w:r>
    </w:p>
    <w:p w14:paraId="1D61A52F" w14:textId="460AC8F3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6CBFA0E" w14:textId="7A44B483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8CE0618" w14:textId="52CC8DFA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C6F7FB3" w14:textId="2C829B45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98B641C" w14:textId="638C48EE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7D6CC99" w14:textId="2673BFE8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195F535" w14:textId="30ECC87F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6D48C9A" w14:textId="2322A8F8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3B8EE57" w14:textId="689C3494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B99FBB7" w14:textId="6D5A6F2C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167E711" w14:textId="4A184939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20BDE594" w14:textId="301D1863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673D5B97" w14:textId="37EF9097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C8AB76F" w14:textId="70AC2192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690CECF" w14:textId="4C5A9CE9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B427BF2" w14:textId="5099E2EE" w:rsidR="00960E1F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AA3B381" w14:textId="77777777" w:rsidR="00960E1F" w:rsidRPr="0082250C" w:rsidRDefault="00960E1F" w:rsidP="0082250C">
      <w:pPr>
        <w:rPr>
          <w:rFonts w:ascii="David" w:hAnsi="David" w:cs="David"/>
          <w:b/>
          <w:bCs/>
          <w:sz w:val="24"/>
          <w:szCs w:val="24"/>
          <w:rtl/>
        </w:rPr>
      </w:pPr>
    </w:p>
    <w:p w14:paraId="4B107B47" w14:textId="77777777" w:rsidR="0082250C" w:rsidRPr="0082250C" w:rsidRDefault="0082250C" w:rsidP="0082250C">
      <w:pPr>
        <w:rPr>
          <w:rFonts w:ascii="David" w:hAnsi="David" w:cs="David"/>
          <w:sz w:val="24"/>
          <w:szCs w:val="24"/>
          <w:rtl/>
        </w:rPr>
      </w:pPr>
    </w:p>
    <w:p w14:paraId="52563745" w14:textId="352A3D0C" w:rsidR="000A511D" w:rsidRDefault="0082250C" w:rsidP="002920C9">
      <w:pPr>
        <w:rPr>
          <w:rFonts w:ascii="David" w:hAnsi="David" w:cs="David"/>
          <w:sz w:val="24"/>
          <w:szCs w:val="24"/>
          <w:rtl/>
        </w:rPr>
      </w:pPr>
      <w:r w:rsidRPr="0015268A">
        <w:rPr>
          <w:rFonts w:ascii="David" w:hAnsi="David" w:cs="David"/>
          <w:b/>
          <w:bCs/>
          <w:sz w:val="24"/>
          <w:szCs w:val="24"/>
          <w:rtl/>
        </w:rPr>
        <w:t>החלטה</w:t>
      </w:r>
      <w:r w:rsidRPr="0082250C">
        <w:rPr>
          <w:rFonts w:ascii="David" w:hAnsi="David" w:cs="David"/>
          <w:sz w:val="24"/>
          <w:szCs w:val="24"/>
          <w:rtl/>
        </w:rPr>
        <w:t>:</w:t>
      </w:r>
    </w:p>
    <w:p w14:paraId="3074BF64" w14:textId="09DF247E" w:rsidR="00960E1F" w:rsidRDefault="00960E1F" w:rsidP="002920C9">
      <w:pPr>
        <w:rPr>
          <w:rFonts w:ascii="David" w:hAnsi="David" w:cs="David"/>
          <w:sz w:val="24"/>
          <w:szCs w:val="24"/>
          <w:rtl/>
        </w:rPr>
      </w:pPr>
    </w:p>
    <w:p w14:paraId="50879BFC" w14:textId="77777777" w:rsidR="00960E1F" w:rsidRPr="0082250C" w:rsidRDefault="00960E1F" w:rsidP="002920C9">
      <w:pPr>
        <w:rPr>
          <w:rFonts w:ascii="David" w:hAnsi="David" w:cs="David"/>
          <w:sz w:val="24"/>
          <w:szCs w:val="24"/>
          <w:rtl/>
        </w:rPr>
      </w:pPr>
    </w:p>
    <w:p w14:paraId="3C5DEE8B" w14:textId="451E2D85" w:rsidR="000A511D" w:rsidRDefault="00DE2CC7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חברי ועדת הכספים </w:t>
      </w:r>
      <w:r w:rsidR="00C71719">
        <w:rPr>
          <w:rFonts w:ascii="David" w:hAnsi="David" w:cs="David" w:hint="cs"/>
          <w:sz w:val="24"/>
          <w:szCs w:val="24"/>
          <w:rtl/>
        </w:rPr>
        <w:t>מאשרים</w:t>
      </w:r>
      <w:r w:rsidR="00A02D3B">
        <w:rPr>
          <w:rFonts w:ascii="David" w:hAnsi="David" w:cs="David" w:hint="cs"/>
          <w:sz w:val="24"/>
          <w:szCs w:val="24"/>
          <w:rtl/>
        </w:rPr>
        <w:t>:</w:t>
      </w:r>
      <w:r w:rsidR="00C71719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1C52427" w14:textId="7308C807" w:rsidR="00A02D3B" w:rsidRDefault="00A02D3B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4F33F861" w14:textId="0844BA1B" w:rsidR="00A02D3B" w:rsidRPr="00A02D3B" w:rsidRDefault="00A02D3B" w:rsidP="00A02D3B">
      <w:pPr>
        <w:pStyle w:val="a9"/>
        <w:numPr>
          <w:ilvl w:val="0"/>
          <w:numId w:val="17"/>
        </w:numPr>
        <w:spacing w:after="200" w:line="276" w:lineRule="auto"/>
        <w:rPr>
          <w:rFonts w:ascii="David" w:hAnsi="David" w:cs="David"/>
          <w:sz w:val="28"/>
          <w:szCs w:val="28"/>
        </w:rPr>
      </w:pPr>
      <w:r w:rsidRPr="00A02D3B">
        <w:rPr>
          <w:rFonts w:cs="David" w:hint="cs"/>
          <w:sz w:val="28"/>
          <w:szCs w:val="28"/>
          <w:rtl/>
        </w:rPr>
        <w:t xml:space="preserve">בקשה לפתיחת </w:t>
      </w:r>
      <w:proofErr w:type="spellStart"/>
      <w:r w:rsidRPr="00A02D3B">
        <w:rPr>
          <w:rFonts w:cs="David" w:hint="cs"/>
          <w:sz w:val="28"/>
          <w:szCs w:val="28"/>
          <w:rtl/>
        </w:rPr>
        <w:t>תב"ר</w:t>
      </w:r>
      <w:proofErr w:type="spellEnd"/>
      <w:r w:rsidRPr="00A02D3B">
        <w:rPr>
          <w:rFonts w:cs="David" w:hint="cs"/>
          <w:sz w:val="28"/>
          <w:szCs w:val="28"/>
          <w:rtl/>
        </w:rPr>
        <w:t xml:space="preserve"> חדש </w:t>
      </w:r>
      <w:r w:rsidRPr="00A02D3B">
        <w:rPr>
          <w:rFonts w:ascii="David" w:hAnsi="David" w:cs="David" w:hint="cs"/>
          <w:sz w:val="28"/>
          <w:szCs w:val="28"/>
          <w:rtl/>
        </w:rPr>
        <w:t xml:space="preserve">"שיפוץ מועדון לניצולי שואה " בסך </w:t>
      </w:r>
      <w:r w:rsidRPr="00A02D3B">
        <w:rPr>
          <w:rFonts w:ascii="David" w:hAnsi="David" w:cs="David"/>
          <w:sz w:val="28"/>
          <w:szCs w:val="28"/>
          <w:rtl/>
        </w:rPr>
        <w:t xml:space="preserve"> </w:t>
      </w:r>
      <w:r w:rsidRPr="00A02D3B">
        <w:rPr>
          <w:rFonts w:ascii="David" w:hAnsi="David" w:cs="David" w:hint="cs"/>
          <w:sz w:val="28"/>
          <w:szCs w:val="28"/>
          <w:rtl/>
        </w:rPr>
        <w:t xml:space="preserve">1,025,679 </w:t>
      </w:r>
      <w:r w:rsidRPr="00A02D3B">
        <w:rPr>
          <w:rFonts w:ascii="David" w:hAnsi="David" w:cs="David"/>
          <w:sz w:val="28"/>
          <w:szCs w:val="28"/>
          <w:rtl/>
        </w:rPr>
        <w:t>₪</w:t>
      </w:r>
    </w:p>
    <w:p w14:paraId="17CC7CE9" w14:textId="77777777" w:rsidR="00A02D3B" w:rsidRDefault="00A02D3B" w:rsidP="00A02D3B">
      <w:pPr>
        <w:pStyle w:val="a9"/>
        <w:numPr>
          <w:ilvl w:val="0"/>
          <w:numId w:val="14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מימון קק"ל</w:t>
      </w:r>
    </w:p>
    <w:p w14:paraId="1AE0BECE" w14:textId="77777777" w:rsidR="00A02D3B" w:rsidRDefault="00A02D3B" w:rsidP="00A02D3B">
      <w:pPr>
        <w:pStyle w:val="a9"/>
        <w:spacing w:after="0"/>
        <w:ind w:left="1440"/>
        <w:rPr>
          <w:rFonts w:ascii="David" w:hAnsi="David" w:cs="David"/>
          <w:sz w:val="28"/>
          <w:szCs w:val="28"/>
        </w:rPr>
      </w:pPr>
    </w:p>
    <w:p w14:paraId="3B04953E" w14:textId="77777777" w:rsidR="00A02D3B" w:rsidRPr="00145C43" w:rsidRDefault="00A02D3B" w:rsidP="00A02D3B">
      <w:pPr>
        <w:pStyle w:val="a9"/>
        <w:numPr>
          <w:ilvl w:val="0"/>
          <w:numId w:val="17"/>
        </w:numPr>
        <w:spacing w:after="0" w:line="276" w:lineRule="auto"/>
        <w:rPr>
          <w:rFonts w:ascii="David" w:hAnsi="David" w:cs="David"/>
          <w:sz w:val="28"/>
          <w:szCs w:val="28"/>
        </w:rPr>
      </w:pPr>
      <w:r w:rsidRPr="00145C43">
        <w:rPr>
          <w:rFonts w:ascii="David" w:hAnsi="David" w:cs="David" w:hint="cs"/>
          <w:sz w:val="28"/>
          <w:szCs w:val="28"/>
          <w:rtl/>
        </w:rPr>
        <w:t xml:space="preserve">בקשה להגדלת </w:t>
      </w:r>
      <w:proofErr w:type="spellStart"/>
      <w:r w:rsidRPr="00145C43"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 w:rsidRPr="00145C43">
        <w:rPr>
          <w:rFonts w:ascii="David" w:hAnsi="David" w:cs="David" w:hint="cs"/>
          <w:sz w:val="28"/>
          <w:szCs w:val="28"/>
          <w:rtl/>
        </w:rPr>
        <w:t xml:space="preserve"> "</w:t>
      </w:r>
      <w:r w:rsidRPr="00145C43">
        <w:rPr>
          <w:rFonts w:ascii="David" w:hAnsi="David" w:cs="David"/>
          <w:sz w:val="28"/>
          <w:szCs w:val="28"/>
          <w:rtl/>
        </w:rPr>
        <w:t>סל מוסדות ציבור</w:t>
      </w:r>
      <w:r w:rsidRPr="00145C43">
        <w:rPr>
          <w:rFonts w:ascii="David" w:hAnsi="David" w:cs="David" w:hint="cs"/>
          <w:sz w:val="28"/>
          <w:szCs w:val="28"/>
          <w:rtl/>
        </w:rPr>
        <w:t xml:space="preserve">" בסך 4,937,187 ₪ </w:t>
      </w:r>
    </w:p>
    <w:p w14:paraId="39DE2C0A" w14:textId="77777777" w:rsidR="00A02D3B" w:rsidRDefault="00A02D3B" w:rsidP="00A02D3B">
      <w:pPr>
        <w:pStyle w:val="a9"/>
        <w:numPr>
          <w:ilvl w:val="0"/>
          <w:numId w:val="14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משרד הבינוי והשיכון </w:t>
      </w:r>
    </w:p>
    <w:p w14:paraId="1B4C3E2C" w14:textId="77777777" w:rsidR="00A02D3B" w:rsidRDefault="00A02D3B" w:rsidP="00A02D3B">
      <w:pPr>
        <w:pStyle w:val="a9"/>
        <w:numPr>
          <w:ilvl w:val="0"/>
          <w:numId w:val="14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סה"כ </w:t>
      </w:r>
      <w:proofErr w:type="spellStart"/>
      <w:r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יעמוד על 32,340,617 ₪ </w:t>
      </w:r>
    </w:p>
    <w:p w14:paraId="56F9DCD9" w14:textId="77777777" w:rsidR="00A02D3B" w:rsidRDefault="00A02D3B" w:rsidP="00A02D3B">
      <w:pPr>
        <w:pStyle w:val="a9"/>
        <w:spacing w:after="0"/>
        <w:ind w:left="1440"/>
        <w:rPr>
          <w:rFonts w:ascii="David" w:hAnsi="David" w:cs="David"/>
          <w:sz w:val="28"/>
          <w:szCs w:val="28"/>
        </w:rPr>
      </w:pPr>
    </w:p>
    <w:p w14:paraId="4A9A59E2" w14:textId="77777777" w:rsidR="00A02D3B" w:rsidRDefault="00A02D3B" w:rsidP="00A02D3B">
      <w:pPr>
        <w:pStyle w:val="a9"/>
        <w:numPr>
          <w:ilvl w:val="0"/>
          <w:numId w:val="17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בקשה להגדלת </w:t>
      </w:r>
      <w:proofErr w:type="spellStart"/>
      <w:r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1847 " </w:t>
      </w:r>
      <w:r w:rsidRPr="00571D58">
        <w:rPr>
          <w:rFonts w:ascii="David" w:hAnsi="David" w:cs="David"/>
          <w:sz w:val="28"/>
          <w:szCs w:val="28"/>
          <w:rtl/>
        </w:rPr>
        <w:t>שדרוג מגרש כדורגל נוער</w:t>
      </w:r>
      <w:r>
        <w:rPr>
          <w:rFonts w:ascii="David" w:hAnsi="David" w:cs="David" w:hint="cs"/>
          <w:sz w:val="28"/>
          <w:szCs w:val="28"/>
          <w:rtl/>
        </w:rPr>
        <w:t xml:space="preserve"> " בסך 5,147,511 ₪ </w:t>
      </w:r>
    </w:p>
    <w:p w14:paraId="1E76FFE8" w14:textId="77777777" w:rsidR="00A02D3B" w:rsidRDefault="00A02D3B" w:rsidP="00A02D3B">
      <w:pPr>
        <w:pStyle w:val="a9"/>
        <w:numPr>
          <w:ilvl w:val="0"/>
          <w:numId w:val="15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מימון קרנות הרשות </w:t>
      </w:r>
    </w:p>
    <w:p w14:paraId="564421B9" w14:textId="77777777" w:rsidR="00A02D3B" w:rsidRDefault="00A02D3B" w:rsidP="00A02D3B">
      <w:pPr>
        <w:pStyle w:val="a9"/>
        <w:numPr>
          <w:ilvl w:val="0"/>
          <w:numId w:val="15"/>
        </w:numPr>
        <w:spacing w:after="0" w:line="276" w:lineRule="auto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סה"כ </w:t>
      </w:r>
      <w:proofErr w:type="spellStart"/>
      <w:r>
        <w:rPr>
          <w:rFonts w:ascii="David" w:hAnsi="David" w:cs="David" w:hint="cs"/>
          <w:sz w:val="28"/>
          <w:szCs w:val="28"/>
          <w:rtl/>
        </w:rPr>
        <w:t>תב"ר</w:t>
      </w:r>
      <w:proofErr w:type="spellEnd"/>
      <w:r>
        <w:rPr>
          <w:rFonts w:ascii="David" w:hAnsi="David" w:cs="David" w:hint="cs"/>
          <w:sz w:val="28"/>
          <w:szCs w:val="28"/>
          <w:rtl/>
        </w:rPr>
        <w:t xml:space="preserve"> יעמוד על 20,440,465 ₪ </w:t>
      </w:r>
    </w:p>
    <w:p w14:paraId="32EEA8E8" w14:textId="08D2A992" w:rsidR="00A02D3B" w:rsidRPr="00A02D3B" w:rsidRDefault="00A02D3B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4BFFEFD" w14:textId="24A5E530" w:rsidR="00A02D3B" w:rsidRDefault="00A02D3B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B561B89" w14:textId="016B19FC" w:rsidR="00A02D3B" w:rsidRDefault="00A02D3B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A95278E" w14:textId="593BCF6D" w:rsidR="00276500" w:rsidRDefault="00290F16" w:rsidP="000A511D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רש</w:t>
      </w:r>
      <w:r w:rsidR="007C7818">
        <w:rPr>
          <w:rFonts w:ascii="David" w:hAnsi="David" w:cs="David" w:hint="cs"/>
          <w:sz w:val="24"/>
          <w:szCs w:val="24"/>
          <w:rtl/>
        </w:rPr>
        <w:t xml:space="preserve">מה: </w:t>
      </w:r>
      <w:r w:rsidR="00DE2CC7">
        <w:rPr>
          <w:rFonts w:ascii="David" w:hAnsi="David" w:cs="David" w:hint="cs"/>
          <w:sz w:val="24"/>
          <w:szCs w:val="24"/>
          <w:rtl/>
        </w:rPr>
        <w:t>איילת כהן</w:t>
      </w:r>
    </w:p>
    <w:p w14:paraId="2B99704D" w14:textId="77777777" w:rsidR="00DE2CC7" w:rsidRPr="000A511D" w:rsidRDefault="00DE2CC7" w:rsidP="000A511D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DE2CC7" w:rsidRPr="000A511D" w:rsidSect="00A02D3B">
      <w:headerReference w:type="default" r:id="rId7"/>
      <w:footerReference w:type="default" r:id="rId8"/>
      <w:pgSz w:w="11906" w:h="16838"/>
      <w:pgMar w:top="1440" w:right="1800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EF879" w14:textId="77777777" w:rsidR="00000AD3" w:rsidRDefault="00000AD3" w:rsidP="00E87E5E">
      <w:r>
        <w:separator/>
      </w:r>
    </w:p>
  </w:endnote>
  <w:endnote w:type="continuationSeparator" w:id="0">
    <w:p w14:paraId="45559FBB" w14:textId="77777777" w:rsidR="00000AD3" w:rsidRDefault="00000AD3" w:rsidP="00E8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662CD" w14:textId="77777777" w:rsidR="00E87E5E" w:rsidRDefault="00B109E7" w:rsidP="00E87E5E">
    <w:pPr>
      <w:pStyle w:val="a5"/>
      <w:rPr>
        <w:rtl/>
        <w:cs/>
      </w:rPr>
    </w:pPr>
    <w:r>
      <w:rPr>
        <w:lang w:eastAsia="en-US"/>
      </w:rPr>
      <w:drawing>
        <wp:anchor distT="0" distB="0" distL="114300" distR="114300" simplePos="0" relativeHeight="251657216" behindDoc="1" locked="0" layoutInCell="1" allowOverlap="1" wp14:anchorId="2971D02C" wp14:editId="0E4BF0F8">
          <wp:simplePos x="0" y="0"/>
          <wp:positionH relativeFrom="column">
            <wp:posOffset>-866140</wp:posOffset>
          </wp:positionH>
          <wp:positionV relativeFrom="paragraph">
            <wp:posOffset>-1675130</wp:posOffset>
          </wp:positionV>
          <wp:extent cx="7021830" cy="2340610"/>
          <wp:effectExtent l="0" t="0" r="0" b="0"/>
          <wp:wrapNone/>
          <wp:docPr id="1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1830" cy="234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A91769" w14:textId="77777777" w:rsidR="00E87E5E" w:rsidRDefault="00E87E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CA499" w14:textId="77777777" w:rsidR="00000AD3" w:rsidRDefault="00000AD3" w:rsidP="00E87E5E">
      <w:r>
        <w:separator/>
      </w:r>
    </w:p>
  </w:footnote>
  <w:footnote w:type="continuationSeparator" w:id="0">
    <w:p w14:paraId="0FDB7BA0" w14:textId="77777777" w:rsidR="00000AD3" w:rsidRDefault="00000AD3" w:rsidP="00E8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4BF5C" w14:textId="77777777" w:rsidR="00E87E5E" w:rsidRDefault="00B109E7" w:rsidP="00E87E5E">
    <w:pPr>
      <w:pStyle w:val="a3"/>
      <w:rPr>
        <w:rtl/>
        <w:cs/>
      </w:rPr>
    </w:pPr>
    <w:r>
      <w:rPr>
        <w:lang w:eastAsia="en-US"/>
      </w:rPr>
      <w:drawing>
        <wp:anchor distT="0" distB="0" distL="114300" distR="114300" simplePos="0" relativeHeight="251658240" behindDoc="1" locked="0" layoutInCell="1" allowOverlap="1" wp14:anchorId="3DDE3097" wp14:editId="0FFAF410">
          <wp:simplePos x="0" y="0"/>
          <wp:positionH relativeFrom="column">
            <wp:posOffset>-742315</wp:posOffset>
          </wp:positionH>
          <wp:positionV relativeFrom="paragraph">
            <wp:posOffset>-238760</wp:posOffset>
          </wp:positionV>
          <wp:extent cx="6898005" cy="1647825"/>
          <wp:effectExtent l="0" t="0" r="0" b="0"/>
          <wp:wrapNone/>
          <wp:docPr id="11" name="תמונה 11" descr="nof_hagalil_A4 word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f_hagalil_A4 word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800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E13C0" w14:textId="77777777" w:rsidR="00E87E5E" w:rsidRDefault="00E87E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E78"/>
    <w:multiLevelType w:val="hybridMultilevel"/>
    <w:tmpl w:val="D3842A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606EDC"/>
    <w:multiLevelType w:val="hybridMultilevel"/>
    <w:tmpl w:val="968E6522"/>
    <w:lvl w:ilvl="0" w:tplc="235CDC28">
      <w:start w:val="50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667E3"/>
    <w:multiLevelType w:val="hybridMultilevel"/>
    <w:tmpl w:val="3A289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93533"/>
    <w:multiLevelType w:val="hybridMultilevel"/>
    <w:tmpl w:val="00AAD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73CA4"/>
    <w:multiLevelType w:val="hybridMultilevel"/>
    <w:tmpl w:val="35186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F03"/>
    <w:multiLevelType w:val="hybridMultilevel"/>
    <w:tmpl w:val="08A4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4111F"/>
    <w:multiLevelType w:val="hybridMultilevel"/>
    <w:tmpl w:val="6360D818"/>
    <w:lvl w:ilvl="0" w:tplc="DF3E0790">
      <w:start w:val="1"/>
      <w:numFmt w:val="bullet"/>
      <w:lvlText w:val="-"/>
      <w:lvlJc w:val="left"/>
      <w:pPr>
        <w:ind w:left="108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2D5134"/>
    <w:multiLevelType w:val="hybridMultilevel"/>
    <w:tmpl w:val="97262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77445"/>
    <w:multiLevelType w:val="hybridMultilevel"/>
    <w:tmpl w:val="1D68737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D1E5E"/>
    <w:multiLevelType w:val="hybridMultilevel"/>
    <w:tmpl w:val="13A87C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01F09"/>
    <w:multiLevelType w:val="hybridMultilevel"/>
    <w:tmpl w:val="C5BAE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E35EC8"/>
    <w:multiLevelType w:val="hybridMultilevel"/>
    <w:tmpl w:val="92542E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2B7285"/>
    <w:multiLevelType w:val="hybridMultilevel"/>
    <w:tmpl w:val="636696AC"/>
    <w:lvl w:ilvl="0" w:tplc="6A2818A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154BD"/>
    <w:multiLevelType w:val="hybridMultilevel"/>
    <w:tmpl w:val="26307EDE"/>
    <w:lvl w:ilvl="0" w:tplc="A5D8F5D8">
      <w:start w:val="1"/>
      <w:numFmt w:val="bullet"/>
      <w:lvlText w:val="-"/>
      <w:lvlJc w:val="left"/>
      <w:pPr>
        <w:ind w:left="720" w:hanging="360"/>
      </w:pPr>
      <w:rPr>
        <w:rFonts w:ascii="Miriam" w:eastAsia="Times New Roman" w:hAnsi="Miriam" w:cs="Miri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2E124A"/>
    <w:multiLevelType w:val="hybridMultilevel"/>
    <w:tmpl w:val="C2888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6757D"/>
    <w:multiLevelType w:val="hybridMultilevel"/>
    <w:tmpl w:val="DEAA9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14"/>
  </w:num>
  <w:num w:numId="4">
    <w:abstractNumId w:val="7"/>
  </w:num>
  <w:num w:numId="5">
    <w:abstractNumId w:val="5"/>
  </w:num>
  <w:num w:numId="6">
    <w:abstractNumId w:val="2"/>
  </w:num>
  <w:num w:numId="7">
    <w:abstractNumId w:val="13"/>
  </w:num>
  <w:num w:numId="8">
    <w:abstractNumId w:val="6"/>
  </w:num>
  <w:num w:numId="9">
    <w:abstractNumId w:val="1"/>
  </w:num>
  <w:num w:numId="10">
    <w:abstractNumId w:val="15"/>
  </w:num>
  <w:num w:numId="11">
    <w:abstractNumId w:val="1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0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948"/>
    <w:rsid w:val="00000AD3"/>
    <w:rsid w:val="00056B0C"/>
    <w:rsid w:val="000A511D"/>
    <w:rsid w:val="0015268A"/>
    <w:rsid w:val="001E1726"/>
    <w:rsid w:val="002007B5"/>
    <w:rsid w:val="00272B78"/>
    <w:rsid w:val="00276500"/>
    <w:rsid w:val="00290F16"/>
    <w:rsid w:val="002920C9"/>
    <w:rsid w:val="00302B5D"/>
    <w:rsid w:val="003D00C2"/>
    <w:rsid w:val="00456079"/>
    <w:rsid w:val="004B0D22"/>
    <w:rsid w:val="005650B5"/>
    <w:rsid w:val="005926C7"/>
    <w:rsid w:val="005B187F"/>
    <w:rsid w:val="005F6795"/>
    <w:rsid w:val="00604BBF"/>
    <w:rsid w:val="006377C9"/>
    <w:rsid w:val="006622B4"/>
    <w:rsid w:val="006B6F80"/>
    <w:rsid w:val="006F7ED2"/>
    <w:rsid w:val="0075297D"/>
    <w:rsid w:val="00763325"/>
    <w:rsid w:val="007C7818"/>
    <w:rsid w:val="007D18E2"/>
    <w:rsid w:val="007E1641"/>
    <w:rsid w:val="0082250C"/>
    <w:rsid w:val="00833340"/>
    <w:rsid w:val="008C7638"/>
    <w:rsid w:val="008E61EC"/>
    <w:rsid w:val="00905753"/>
    <w:rsid w:val="00916A19"/>
    <w:rsid w:val="00922020"/>
    <w:rsid w:val="00960E1F"/>
    <w:rsid w:val="00980E0E"/>
    <w:rsid w:val="00984958"/>
    <w:rsid w:val="009C10C4"/>
    <w:rsid w:val="00A02D3B"/>
    <w:rsid w:val="00A615D2"/>
    <w:rsid w:val="00AA1AC1"/>
    <w:rsid w:val="00B109E7"/>
    <w:rsid w:val="00B57D4C"/>
    <w:rsid w:val="00B75D9F"/>
    <w:rsid w:val="00C143AF"/>
    <w:rsid w:val="00C71719"/>
    <w:rsid w:val="00CC3307"/>
    <w:rsid w:val="00D80B3C"/>
    <w:rsid w:val="00DE2CC7"/>
    <w:rsid w:val="00DF2825"/>
    <w:rsid w:val="00E50452"/>
    <w:rsid w:val="00E730B3"/>
    <w:rsid w:val="00E75182"/>
    <w:rsid w:val="00E87E5E"/>
    <w:rsid w:val="00EC4AD4"/>
    <w:rsid w:val="00F34A54"/>
    <w:rsid w:val="00F8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4B125"/>
  <w15:chartTrackingRefBased/>
  <w15:docId w15:val="{30FA2C5C-3ACB-481D-806A-DA63A7E9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48"/>
    <w:pPr>
      <w:bidi/>
    </w:pPr>
    <w:rPr>
      <w:rFonts w:ascii="Times New Roman" w:eastAsia="Times New Roman" w:hAnsi="Times New Roman" w:cs="Miriam"/>
      <w:noProof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E5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87E5E"/>
  </w:style>
  <w:style w:type="paragraph" w:styleId="a5">
    <w:name w:val="footer"/>
    <w:basedOn w:val="a"/>
    <w:link w:val="a6"/>
    <w:uiPriority w:val="99"/>
    <w:unhideWhenUsed/>
    <w:rsid w:val="00E87E5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87E5E"/>
  </w:style>
  <w:style w:type="paragraph" w:styleId="a7">
    <w:name w:val="Balloon Text"/>
    <w:basedOn w:val="a"/>
    <w:link w:val="a8"/>
    <w:uiPriority w:val="99"/>
    <w:semiHidden/>
    <w:unhideWhenUsed/>
    <w:rsid w:val="00E87E5E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E87E5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84948"/>
    <w:pPr>
      <w:spacing w:after="160" w:line="256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table" w:styleId="aa">
    <w:name w:val="Table Grid"/>
    <w:basedOn w:val="a1"/>
    <w:uiPriority w:val="59"/>
    <w:rsid w:val="00980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2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ya\Desktop\&#1491;&#1507;%20&#1500;&#1493;&#1490;&#1493;%20&#1502;&#1504;&#1492;&#1500;%20&#1506;&#1497;&#1512;&#1493;&#1504;&#1497;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דף לוגו מנהל עירוני חדש</Template>
  <TotalTime>13</TotalTime>
  <Pages>2</Pages>
  <Words>200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איילת כהן</cp:lastModifiedBy>
  <cp:revision>7</cp:revision>
  <cp:lastPrinted>2024-06-05T11:02:00Z</cp:lastPrinted>
  <dcterms:created xsi:type="dcterms:W3CDTF">2024-06-05T10:55:00Z</dcterms:created>
  <dcterms:modified xsi:type="dcterms:W3CDTF">2024-06-05T11:08:00Z</dcterms:modified>
</cp:coreProperties>
</file>