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66A" w14:textId="77777777" w:rsidR="002920C9" w:rsidRDefault="002920C9">
      <w:pPr>
        <w:rPr>
          <w:rtl/>
        </w:rPr>
      </w:pPr>
    </w:p>
    <w:p w14:paraId="5A92203C" w14:textId="6D8E57F5" w:rsidR="002920C9" w:rsidRDefault="002920C9" w:rsidP="002920C9">
      <w:pPr>
        <w:rPr>
          <w:rtl/>
        </w:rPr>
      </w:pPr>
    </w:p>
    <w:p w14:paraId="08D137E9" w14:textId="5D5A9A51" w:rsidR="0048377A" w:rsidRDefault="0048377A" w:rsidP="002920C9">
      <w:pPr>
        <w:rPr>
          <w:rtl/>
        </w:rPr>
      </w:pPr>
    </w:p>
    <w:p w14:paraId="77DF09DC" w14:textId="428A4777" w:rsidR="0048377A" w:rsidRDefault="0048377A" w:rsidP="002920C9">
      <w:pPr>
        <w:rPr>
          <w:rtl/>
        </w:rPr>
      </w:pPr>
    </w:p>
    <w:p w14:paraId="396B1319" w14:textId="5BC87EF2" w:rsidR="0048377A" w:rsidRDefault="0048377A" w:rsidP="002920C9">
      <w:pPr>
        <w:rPr>
          <w:rtl/>
        </w:rPr>
      </w:pPr>
    </w:p>
    <w:p w14:paraId="35BAF417" w14:textId="741DBB82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240CE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פרוטוקול ועדת הכספים </w:t>
      </w:r>
      <w:r w:rsidR="009322B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מיום </w:t>
      </w:r>
      <w:r w:rsidR="000017A0">
        <w:rPr>
          <w:rFonts w:ascii="David" w:hAnsi="David" w:cs="David" w:hint="cs"/>
          <w:b/>
          <w:bCs/>
          <w:sz w:val="32"/>
          <w:szCs w:val="32"/>
          <w:u w:val="single"/>
          <w:rtl/>
        </w:rPr>
        <w:t>03/04/24</w:t>
      </w:r>
    </w:p>
    <w:p w14:paraId="0BDFA48B" w14:textId="629CC49A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4991AED" w14:textId="30AAE871" w:rsidR="00E240CE" w:rsidRDefault="00E240CE" w:rsidP="0048377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F0E9D5" w14:textId="6AB60817" w:rsidR="0048377A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חברי הועדה המשתתפים:</w:t>
      </w:r>
    </w:p>
    <w:p w14:paraId="646145E0" w14:textId="77777777" w:rsidR="00970764" w:rsidRPr="00E240CE" w:rsidRDefault="0097076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B20D01" w14:textId="1428359A" w:rsidR="0048377A" w:rsidRPr="00E240CE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רונן פלוט – ראש העיר ויו"ר הועדה</w:t>
      </w:r>
      <w:r w:rsidR="00A86D14">
        <w:rPr>
          <w:rFonts w:ascii="David" w:hAnsi="David" w:cs="David" w:hint="cs"/>
          <w:sz w:val="28"/>
          <w:szCs w:val="28"/>
          <w:rtl/>
        </w:rPr>
        <w:t xml:space="preserve"> - בזום</w:t>
      </w:r>
    </w:p>
    <w:p w14:paraId="341797B4" w14:textId="232D1329" w:rsidR="0048377A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אלכס גדלקין – מ"מ ראש העיר</w:t>
      </w:r>
    </w:p>
    <w:p w14:paraId="4F62F1B3" w14:textId="77777777" w:rsidR="00EB57A9" w:rsidRDefault="00EB57A9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ד"ר עואודה שוכרי – סגן ראש העיר</w:t>
      </w:r>
    </w:p>
    <w:p w14:paraId="663278F5" w14:textId="011703B8" w:rsidR="00395178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 w:rsidR="0043295D">
        <w:rPr>
          <w:rFonts w:ascii="David" w:hAnsi="David" w:cs="David" w:hint="cs"/>
          <w:sz w:val="28"/>
          <w:szCs w:val="28"/>
          <w:rtl/>
        </w:rPr>
        <w:t>דוד שינאן</w:t>
      </w:r>
      <w:r w:rsidRPr="00E240CE">
        <w:rPr>
          <w:rFonts w:ascii="David" w:hAnsi="David" w:cs="David"/>
          <w:sz w:val="28"/>
          <w:szCs w:val="28"/>
          <w:rtl/>
        </w:rPr>
        <w:t xml:space="preserve"> – סגן ראש העיר</w:t>
      </w:r>
    </w:p>
    <w:p w14:paraId="6AF65B4B" w14:textId="3D7AB1B8" w:rsidR="0092488A" w:rsidRDefault="0092488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מיכה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קופין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חבר מועצה</w:t>
      </w:r>
    </w:p>
    <w:p w14:paraId="35CFCDCA" w14:textId="3D29ADF2" w:rsidR="0043295D" w:rsidRDefault="0043295D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</w:t>
      </w:r>
      <w:r w:rsidRPr="00E240CE">
        <w:rPr>
          <w:rFonts w:ascii="David" w:hAnsi="David" w:cs="David"/>
          <w:sz w:val="28"/>
          <w:szCs w:val="28"/>
          <w:rtl/>
        </w:rPr>
        <w:t>ב' ברכה ברוב – חברת מועצה</w:t>
      </w:r>
      <w:r w:rsidR="00A86D14">
        <w:rPr>
          <w:rFonts w:ascii="David" w:hAnsi="David" w:cs="David" w:hint="cs"/>
          <w:sz w:val="28"/>
          <w:szCs w:val="28"/>
          <w:rtl/>
        </w:rPr>
        <w:t xml:space="preserve"> - בזום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01691A2" w14:textId="52479B67" w:rsidR="0043295D" w:rsidRDefault="0043295D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אלה אידוב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חברת מועצה</w:t>
      </w:r>
      <w:r w:rsidR="00A86D14">
        <w:rPr>
          <w:rFonts w:ascii="David" w:hAnsi="David" w:cs="David" w:hint="cs"/>
          <w:sz w:val="28"/>
          <w:szCs w:val="28"/>
          <w:rtl/>
        </w:rPr>
        <w:t xml:space="preserve"> - בזום</w:t>
      </w:r>
    </w:p>
    <w:p w14:paraId="7D300229" w14:textId="77777777" w:rsidR="0043295D" w:rsidRDefault="0043295D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</w:p>
    <w:p w14:paraId="200290A0" w14:textId="1D731DAC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461744" w14:textId="2857B393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נוכחים:</w:t>
      </w:r>
    </w:p>
    <w:p w14:paraId="4790DA74" w14:textId="1B197BFE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B68FAC" w14:textId="01B595A9" w:rsidR="0048377A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 w:rsidR="009322B7">
        <w:rPr>
          <w:rFonts w:ascii="David" w:hAnsi="David" w:cs="David" w:hint="cs"/>
          <w:sz w:val="28"/>
          <w:szCs w:val="28"/>
          <w:rtl/>
        </w:rPr>
        <w:t>עפר בן אליעזר</w:t>
      </w:r>
      <w:r w:rsidRPr="00E240CE">
        <w:rPr>
          <w:rFonts w:ascii="David" w:hAnsi="David" w:cs="David"/>
          <w:sz w:val="28"/>
          <w:szCs w:val="28"/>
          <w:rtl/>
        </w:rPr>
        <w:t xml:space="preserve"> – מנכ"ל העירייה</w:t>
      </w:r>
    </w:p>
    <w:p w14:paraId="2BDE9257" w14:textId="7B82EE70" w:rsidR="000A30A2" w:rsidRPr="00E240CE" w:rsidRDefault="000A30A2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בני קונפורטי – גזבר העירייה</w:t>
      </w:r>
    </w:p>
    <w:p w14:paraId="2D3AE443" w14:textId="0235FF4B" w:rsidR="00015E05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</w:t>
      </w:r>
      <w:r w:rsidR="00015E05">
        <w:rPr>
          <w:rFonts w:ascii="David" w:hAnsi="David" w:cs="David" w:hint="cs"/>
          <w:sz w:val="28"/>
          <w:szCs w:val="28"/>
          <w:rtl/>
        </w:rPr>
        <w:t xml:space="preserve">לאה ספיר </w:t>
      </w:r>
      <w:r w:rsidR="00015E05">
        <w:rPr>
          <w:rFonts w:ascii="David" w:hAnsi="David" w:cs="David"/>
          <w:sz w:val="28"/>
          <w:szCs w:val="28"/>
          <w:rtl/>
        </w:rPr>
        <w:t>–</w:t>
      </w:r>
      <w:r w:rsidR="00015E05">
        <w:rPr>
          <w:rFonts w:ascii="David" w:hAnsi="David" w:cs="David" w:hint="cs"/>
          <w:sz w:val="28"/>
          <w:szCs w:val="28"/>
          <w:rtl/>
        </w:rPr>
        <w:t xml:space="preserve"> ראש </w:t>
      </w:r>
      <w:proofErr w:type="spellStart"/>
      <w:r w:rsidR="00015E05">
        <w:rPr>
          <w:rFonts w:ascii="David" w:hAnsi="David" w:cs="David" w:hint="cs"/>
          <w:sz w:val="28"/>
          <w:szCs w:val="28"/>
          <w:rtl/>
        </w:rPr>
        <w:t>מינהל</w:t>
      </w:r>
      <w:proofErr w:type="spellEnd"/>
      <w:r w:rsidR="00015E05">
        <w:rPr>
          <w:rFonts w:ascii="David" w:hAnsi="David" w:cs="David" w:hint="cs"/>
          <w:sz w:val="28"/>
          <w:szCs w:val="28"/>
          <w:rtl/>
        </w:rPr>
        <w:t xml:space="preserve"> עירוני</w:t>
      </w:r>
    </w:p>
    <w:p w14:paraId="6C8F8ACE" w14:textId="25A2BE17" w:rsidR="009322B7" w:rsidRDefault="009322B7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אתי בוצין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מהנדסת העירייה </w:t>
      </w:r>
    </w:p>
    <w:p w14:paraId="27330D01" w14:textId="4607598B" w:rsidR="00395178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</w:t>
      </w:r>
      <w:r w:rsidR="00EB57A9">
        <w:rPr>
          <w:rFonts w:ascii="David" w:hAnsi="David" w:cs="David" w:hint="cs"/>
          <w:sz w:val="28"/>
          <w:szCs w:val="28"/>
          <w:rtl/>
        </w:rPr>
        <w:t>מיכאל לביא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841CEF">
        <w:rPr>
          <w:rFonts w:ascii="David" w:hAnsi="David" w:cs="David" w:hint="cs"/>
          <w:sz w:val="28"/>
          <w:szCs w:val="28"/>
          <w:rtl/>
        </w:rPr>
        <w:t>רו"ח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841CEF">
        <w:rPr>
          <w:rFonts w:ascii="David" w:hAnsi="David" w:cs="David" w:hint="cs"/>
          <w:sz w:val="28"/>
          <w:szCs w:val="28"/>
          <w:rtl/>
        </w:rPr>
        <w:t xml:space="preserve">מנהל חשבונות ראשי </w:t>
      </w:r>
    </w:p>
    <w:p w14:paraId="347ACE46" w14:textId="1F2732F0" w:rsidR="00841CEF" w:rsidRDefault="00841CEF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אלכס לוין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מנהל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תבר"ים</w:t>
      </w:r>
      <w:proofErr w:type="spellEnd"/>
    </w:p>
    <w:p w14:paraId="69AD03D8" w14:textId="1FEAF534" w:rsidR="003D2772" w:rsidRDefault="003D2772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רן לאון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מבקר העירייה</w:t>
      </w:r>
    </w:p>
    <w:p w14:paraId="58BA1510" w14:textId="2E3B1969" w:rsidR="006F517F" w:rsidRDefault="006F517F" w:rsidP="006F517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4AA0A6" w14:textId="0443301D" w:rsidR="009322B7" w:rsidRDefault="009322B7" w:rsidP="006F517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חסרים:</w:t>
      </w:r>
    </w:p>
    <w:p w14:paraId="20996C34" w14:textId="67D8C622" w:rsidR="009322B7" w:rsidRPr="009322B7" w:rsidRDefault="009322B7" w:rsidP="007B2ADB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  <w:rtl/>
        </w:rPr>
      </w:pPr>
      <w:r w:rsidRPr="009322B7">
        <w:rPr>
          <w:rFonts w:ascii="David" w:hAnsi="David" w:cs="David"/>
          <w:sz w:val="28"/>
          <w:szCs w:val="28"/>
          <w:rtl/>
        </w:rPr>
        <w:t>עו"ד אולגה גורדון – היועצת המשפטית</w:t>
      </w:r>
    </w:p>
    <w:p w14:paraId="7018DB4C" w14:textId="77777777" w:rsidR="009322B7" w:rsidRPr="006F517F" w:rsidRDefault="009322B7" w:rsidP="006F517F">
      <w:pPr>
        <w:rPr>
          <w:rFonts w:ascii="David" w:hAnsi="David" w:cs="David"/>
          <w:b/>
          <w:bCs/>
          <w:sz w:val="28"/>
          <w:szCs w:val="28"/>
        </w:rPr>
      </w:pPr>
    </w:p>
    <w:p w14:paraId="191275F2" w14:textId="77777777" w:rsidR="009428AE" w:rsidRPr="009428AE" w:rsidRDefault="009428AE" w:rsidP="009428AE">
      <w:pPr>
        <w:rPr>
          <w:rFonts w:ascii="David" w:hAnsi="David" w:cs="David"/>
          <w:b/>
          <w:bCs/>
          <w:sz w:val="28"/>
          <w:szCs w:val="28"/>
        </w:rPr>
      </w:pPr>
    </w:p>
    <w:p w14:paraId="061DE5AB" w14:textId="1FBD9753" w:rsidR="0048377A" w:rsidRPr="00E240CE" w:rsidRDefault="0048377A" w:rsidP="0048377A">
      <w:pPr>
        <w:rPr>
          <w:rFonts w:ascii="David" w:hAnsi="David" w:cs="David"/>
          <w:sz w:val="28"/>
          <w:szCs w:val="28"/>
          <w:rtl/>
        </w:rPr>
      </w:pPr>
    </w:p>
    <w:p w14:paraId="28513B8B" w14:textId="2BBBC4B2" w:rsidR="00383A13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מהלך הדיון:</w:t>
      </w:r>
    </w:p>
    <w:p w14:paraId="5D75B389" w14:textId="07756491" w:rsidR="00383A13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07627C2" w14:textId="7FAD1C29" w:rsidR="00970764" w:rsidRDefault="00C276B2" w:rsidP="00D261D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אלכס גדלקין</w:t>
      </w:r>
      <w:r w:rsidR="00383A13">
        <w:rPr>
          <w:rFonts w:ascii="David" w:hAnsi="David" w:cs="David" w:hint="cs"/>
          <w:b/>
          <w:bCs/>
          <w:sz w:val="28"/>
          <w:szCs w:val="28"/>
          <w:rtl/>
        </w:rPr>
        <w:t xml:space="preserve"> פותח את הישיבה בשעה </w:t>
      </w:r>
      <w:r w:rsidR="005F4AD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D261DD">
        <w:rPr>
          <w:rFonts w:ascii="David" w:hAnsi="David" w:cs="David" w:hint="cs"/>
          <w:b/>
          <w:bCs/>
          <w:sz w:val="28"/>
          <w:szCs w:val="28"/>
          <w:rtl/>
        </w:rPr>
        <w:t>14</w:t>
      </w:r>
      <w:r w:rsidR="00A77BEC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="00D261DD">
        <w:rPr>
          <w:rFonts w:ascii="David" w:hAnsi="David" w:cs="David" w:hint="cs"/>
          <w:b/>
          <w:bCs/>
          <w:sz w:val="28"/>
          <w:szCs w:val="28"/>
          <w:rtl/>
        </w:rPr>
        <w:t>0</w:t>
      </w:r>
      <w:r w:rsidR="00A77BEC">
        <w:rPr>
          <w:rFonts w:ascii="David" w:hAnsi="David" w:cs="David" w:hint="cs"/>
          <w:b/>
          <w:bCs/>
          <w:sz w:val="28"/>
          <w:szCs w:val="28"/>
          <w:rtl/>
        </w:rPr>
        <w:t>0</w:t>
      </w:r>
      <w:r w:rsidR="00B654FF">
        <w:rPr>
          <w:rFonts w:ascii="David" w:hAnsi="David" w:cs="David" w:hint="cs"/>
          <w:b/>
          <w:bCs/>
          <w:sz w:val="28"/>
          <w:szCs w:val="28"/>
          <w:rtl/>
        </w:rPr>
        <w:t xml:space="preserve"> ומעדכן כי בהסכמת כל חברי המועצה </w:t>
      </w:r>
      <w:r w:rsidR="004E3004">
        <w:rPr>
          <w:rFonts w:ascii="David" w:hAnsi="David" w:cs="David" w:hint="cs"/>
          <w:b/>
          <w:bCs/>
          <w:sz w:val="28"/>
          <w:szCs w:val="28"/>
          <w:rtl/>
        </w:rPr>
        <w:t xml:space="preserve">צו הארנונה לשנת 2024, </w:t>
      </w:r>
      <w:r w:rsidR="00B654FF">
        <w:rPr>
          <w:rFonts w:ascii="David" w:hAnsi="David" w:cs="David" w:hint="cs"/>
          <w:b/>
          <w:bCs/>
          <w:sz w:val="28"/>
          <w:szCs w:val="28"/>
          <w:rtl/>
        </w:rPr>
        <w:t xml:space="preserve">חוקי העזר  וההיטלים יועברו לחברי המועצה </w:t>
      </w:r>
      <w:proofErr w:type="spellStart"/>
      <w:r w:rsidR="00B654FF">
        <w:rPr>
          <w:rFonts w:ascii="David" w:hAnsi="David" w:cs="David" w:hint="cs"/>
          <w:b/>
          <w:bCs/>
          <w:sz w:val="28"/>
          <w:szCs w:val="28"/>
          <w:rtl/>
        </w:rPr>
        <w:t>שיבעה</w:t>
      </w:r>
      <w:proofErr w:type="spellEnd"/>
      <w:r w:rsidR="00B654FF">
        <w:rPr>
          <w:rFonts w:ascii="David" w:hAnsi="David" w:cs="David" w:hint="cs"/>
          <w:b/>
          <w:bCs/>
          <w:sz w:val="28"/>
          <w:szCs w:val="28"/>
          <w:rtl/>
        </w:rPr>
        <w:t xml:space="preserve"> ימים לפני המועצה</w:t>
      </w:r>
    </w:p>
    <w:p w14:paraId="7F143C53" w14:textId="77777777" w:rsidR="00970764" w:rsidRDefault="0097076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85C679" w14:textId="77777777" w:rsidR="00970764" w:rsidRPr="00E240CE" w:rsidRDefault="0097076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AF1F82" w14:textId="0F58899C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A3E5CF" w14:textId="74B4229E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DA1013B" w14:textId="64B91BC2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6ACDD3" w14:textId="3659E657" w:rsidR="00FA6BD4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E67A70" w14:textId="17632C81" w:rsidR="00615044" w:rsidRDefault="0061504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AEFD98" w14:textId="1E439AEB" w:rsidR="00B654FF" w:rsidRDefault="00B654FF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B8013C" w14:textId="70789703" w:rsidR="0075376E" w:rsidRDefault="0075376E" w:rsidP="0048377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BF8FFA" w14:textId="32C3B456" w:rsidR="00E240CE" w:rsidRPr="00E240CE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383A13">
        <w:rPr>
          <w:rFonts w:ascii="David" w:hAnsi="David" w:cs="David" w:hint="cs"/>
          <w:b/>
          <w:bCs/>
          <w:sz w:val="28"/>
          <w:szCs w:val="28"/>
          <w:u w:val="single"/>
          <w:rtl/>
        </w:rPr>
        <w:t>בני קונפורטי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F2F0114" w14:textId="39491D87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4FEA5E6" w14:textId="1F6DAA84" w:rsidR="00FA6BD4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להלן הנושאים המובאים לאישור הועדה</w:t>
      </w:r>
      <w:r w:rsidR="00E240CE" w:rsidRPr="00E240CE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4D334898" w14:textId="4374C35D" w:rsidR="00AE6D97" w:rsidRDefault="00AE6D97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B4DFDA" w14:textId="77777777" w:rsidR="00AE6D97" w:rsidRDefault="00AE6D97" w:rsidP="00AE6D9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אני מבקש להעלות מעל סדר היום את הנושאים הבאים:</w:t>
      </w:r>
    </w:p>
    <w:p w14:paraId="77FC7FF0" w14:textId="77777777" w:rsidR="00AE6D97" w:rsidRDefault="00AE6D97" w:rsidP="00AE6D9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779FF2" w14:textId="3545343E" w:rsidR="00AE6D97" w:rsidRDefault="00AE6D97" w:rsidP="00161A0E">
      <w:pPr>
        <w:pStyle w:val="a9"/>
        <w:numPr>
          <w:ilvl w:val="0"/>
          <w:numId w:val="7"/>
        </w:numPr>
        <w:rPr>
          <w:rFonts w:ascii="David" w:hAnsi="David" w:cs="David"/>
          <w:b/>
          <w:bCs/>
          <w:sz w:val="28"/>
          <w:szCs w:val="28"/>
        </w:rPr>
      </w:pPr>
      <w:r w:rsidRPr="008D6D11">
        <w:rPr>
          <w:rFonts w:ascii="David" w:hAnsi="David" w:cs="David" w:hint="cs"/>
          <w:b/>
          <w:bCs/>
          <w:sz w:val="28"/>
          <w:szCs w:val="28"/>
          <w:rtl/>
        </w:rPr>
        <w:t xml:space="preserve">מתן הלוואה לחברה לפיתוח לצורך שיפוץ המבנה </w:t>
      </w:r>
      <w:r w:rsidR="006A1F7F">
        <w:rPr>
          <w:rFonts w:ascii="David" w:hAnsi="David" w:cs="David" w:hint="cs"/>
          <w:b/>
          <w:bCs/>
          <w:sz w:val="28"/>
          <w:szCs w:val="28"/>
          <w:rtl/>
        </w:rPr>
        <w:t xml:space="preserve">שבשוק </w:t>
      </w:r>
      <w:r w:rsidRPr="008D6D11">
        <w:rPr>
          <w:rFonts w:ascii="David" w:hAnsi="David" w:cs="David" w:hint="cs"/>
          <w:b/>
          <w:bCs/>
          <w:sz w:val="28"/>
          <w:szCs w:val="28"/>
          <w:rtl/>
        </w:rPr>
        <w:t>עד</w:t>
      </w:r>
      <w:r w:rsidR="00533EAB">
        <w:rPr>
          <w:rFonts w:ascii="David" w:hAnsi="David" w:cs="David" w:hint="cs"/>
          <w:b/>
          <w:bCs/>
          <w:sz w:val="28"/>
          <w:szCs w:val="28"/>
          <w:rtl/>
        </w:rPr>
        <w:t xml:space="preserve"> לסך של </w:t>
      </w:r>
      <w:r w:rsidRPr="008D6D11">
        <w:rPr>
          <w:rFonts w:ascii="David" w:hAnsi="David" w:cs="David" w:hint="cs"/>
          <w:b/>
          <w:bCs/>
          <w:sz w:val="28"/>
          <w:szCs w:val="28"/>
          <w:rtl/>
        </w:rPr>
        <w:t xml:space="preserve"> 1 מיליון ₪.</w:t>
      </w:r>
    </w:p>
    <w:p w14:paraId="3AF20178" w14:textId="1C9A1241" w:rsidR="00B00CE3" w:rsidRDefault="00B00CE3" w:rsidP="00161A0E">
      <w:pPr>
        <w:pStyle w:val="a9"/>
        <w:numPr>
          <w:ilvl w:val="0"/>
          <w:numId w:val="7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אישור צו הארנונה לשנת 2024</w:t>
      </w:r>
    </w:p>
    <w:p w14:paraId="255E1B09" w14:textId="66FB59D7" w:rsidR="008D6D11" w:rsidRDefault="00533EAB" w:rsidP="00161A0E">
      <w:pPr>
        <w:pStyle w:val="a9"/>
        <w:numPr>
          <w:ilvl w:val="0"/>
          <w:numId w:val="7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אישור </w:t>
      </w:r>
      <w:r w:rsidR="0012036E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 xml:space="preserve">היטלים </w:t>
      </w:r>
      <w:r w:rsidR="0012036E">
        <w:rPr>
          <w:rFonts w:ascii="David" w:hAnsi="David" w:cs="David" w:hint="cs"/>
          <w:b/>
          <w:bCs/>
          <w:sz w:val="28"/>
          <w:szCs w:val="28"/>
          <w:rtl/>
        </w:rPr>
        <w:t>ו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 xml:space="preserve">חוק עזר </w:t>
      </w:r>
      <w:r w:rsidR="00911491">
        <w:rPr>
          <w:rFonts w:ascii="David" w:hAnsi="David" w:cs="David"/>
          <w:b/>
          <w:bCs/>
          <w:sz w:val="28"/>
          <w:szCs w:val="28"/>
          <w:rtl/>
        </w:rPr>
        <w:t>–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 xml:space="preserve"> לפי טבלה </w:t>
      </w:r>
      <w:proofErr w:type="spellStart"/>
      <w:r w:rsidR="00C276B2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>מצ"ב</w:t>
      </w:r>
      <w:proofErr w:type="spellEnd"/>
      <w:r w:rsidR="00911491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784B4D06" w14:textId="0E6C66D2" w:rsidR="008D6D11" w:rsidRDefault="008D6D11" w:rsidP="008D6D1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FB14108" w14:textId="7E18B954" w:rsidR="008D6D11" w:rsidRDefault="008D6D11" w:rsidP="008D6D1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3DC00C" w14:textId="3DFD3E25" w:rsidR="008D6D11" w:rsidRDefault="008D6D11" w:rsidP="008D6D11">
      <w:pPr>
        <w:rPr>
          <w:rFonts w:ascii="David" w:hAnsi="David" w:cs="David"/>
          <w:b/>
          <w:bCs/>
          <w:sz w:val="28"/>
          <w:szCs w:val="28"/>
          <w:rtl/>
        </w:rPr>
      </w:pPr>
      <w:r w:rsidRPr="00B4355A">
        <w:rPr>
          <w:rFonts w:ascii="David" w:hAnsi="David" w:cs="David" w:hint="cs"/>
          <w:b/>
          <w:bCs/>
          <w:sz w:val="28"/>
          <w:szCs w:val="28"/>
          <w:u w:val="single"/>
          <w:rtl/>
        </w:rPr>
        <w:t>החלטה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: חברי הועדה מאשרים להעלות מעל סדר היום: </w:t>
      </w:r>
    </w:p>
    <w:p w14:paraId="3745E729" w14:textId="0FC1E1F2" w:rsidR="008D6D11" w:rsidRDefault="008D6D11" w:rsidP="008D6D1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85172F" w14:textId="2BCB82F3" w:rsidR="008D6D11" w:rsidRDefault="008D6D11" w:rsidP="00161A0E">
      <w:pPr>
        <w:pStyle w:val="a9"/>
        <w:numPr>
          <w:ilvl w:val="0"/>
          <w:numId w:val="8"/>
        </w:numPr>
        <w:rPr>
          <w:rFonts w:ascii="David" w:hAnsi="David" w:cs="David"/>
          <w:b/>
          <w:bCs/>
          <w:sz w:val="28"/>
          <w:szCs w:val="28"/>
        </w:rPr>
      </w:pPr>
      <w:r w:rsidRPr="008D6D11">
        <w:rPr>
          <w:rFonts w:ascii="David" w:hAnsi="David" w:cs="David" w:hint="cs"/>
          <w:b/>
          <w:bCs/>
          <w:sz w:val="28"/>
          <w:szCs w:val="28"/>
          <w:rtl/>
        </w:rPr>
        <w:t xml:space="preserve">מתן הלוואה לחברה לפיתוח לצורך שיפוץ המבנה </w:t>
      </w:r>
      <w:r w:rsidR="006A1F7F">
        <w:rPr>
          <w:rFonts w:ascii="David" w:hAnsi="David" w:cs="David" w:hint="cs"/>
          <w:b/>
          <w:bCs/>
          <w:sz w:val="28"/>
          <w:szCs w:val="28"/>
          <w:rtl/>
        </w:rPr>
        <w:t xml:space="preserve">בשוק </w:t>
      </w:r>
      <w:r w:rsidRPr="008D6D11">
        <w:rPr>
          <w:rFonts w:ascii="David" w:hAnsi="David" w:cs="David" w:hint="cs"/>
          <w:b/>
          <w:bCs/>
          <w:sz w:val="28"/>
          <w:szCs w:val="28"/>
          <w:rtl/>
        </w:rPr>
        <w:t>עד</w:t>
      </w:r>
      <w:r w:rsidR="00533EAB">
        <w:rPr>
          <w:rFonts w:ascii="David" w:hAnsi="David" w:cs="David" w:hint="cs"/>
          <w:b/>
          <w:bCs/>
          <w:sz w:val="28"/>
          <w:szCs w:val="28"/>
          <w:rtl/>
        </w:rPr>
        <w:t xml:space="preserve"> לסך של </w:t>
      </w:r>
      <w:r w:rsidRPr="008D6D11">
        <w:rPr>
          <w:rFonts w:ascii="David" w:hAnsi="David" w:cs="David" w:hint="cs"/>
          <w:b/>
          <w:bCs/>
          <w:sz w:val="28"/>
          <w:szCs w:val="28"/>
          <w:rtl/>
        </w:rPr>
        <w:t xml:space="preserve"> 1 מיליון ₪.</w:t>
      </w:r>
    </w:p>
    <w:p w14:paraId="396B68FD" w14:textId="68A77B0A" w:rsidR="00B00CE3" w:rsidRDefault="00B00CE3" w:rsidP="00161A0E">
      <w:pPr>
        <w:pStyle w:val="a9"/>
        <w:numPr>
          <w:ilvl w:val="0"/>
          <w:numId w:val="8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אישור צו הארנונה לשנת 2024</w:t>
      </w:r>
    </w:p>
    <w:p w14:paraId="186C356A" w14:textId="7EF8DA03" w:rsidR="00911491" w:rsidRDefault="00240CDC" w:rsidP="00161A0E">
      <w:pPr>
        <w:pStyle w:val="a9"/>
        <w:numPr>
          <w:ilvl w:val="0"/>
          <w:numId w:val="8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אישור 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12036E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 xml:space="preserve">יטלים </w:t>
      </w:r>
      <w:r w:rsidR="0012036E">
        <w:rPr>
          <w:rFonts w:ascii="David" w:hAnsi="David" w:cs="David" w:hint="cs"/>
          <w:b/>
          <w:bCs/>
          <w:sz w:val="28"/>
          <w:szCs w:val="28"/>
          <w:rtl/>
        </w:rPr>
        <w:t>ו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 xml:space="preserve">חוק עזר </w:t>
      </w:r>
      <w:r w:rsidR="00911491">
        <w:rPr>
          <w:rFonts w:ascii="David" w:hAnsi="David" w:cs="David"/>
          <w:b/>
          <w:bCs/>
          <w:sz w:val="28"/>
          <w:szCs w:val="28"/>
          <w:rtl/>
        </w:rPr>
        <w:t>–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 xml:space="preserve"> לפי טבלה </w:t>
      </w:r>
      <w:proofErr w:type="spellStart"/>
      <w:r w:rsidR="00C276B2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911491">
        <w:rPr>
          <w:rFonts w:ascii="David" w:hAnsi="David" w:cs="David" w:hint="cs"/>
          <w:b/>
          <w:bCs/>
          <w:sz w:val="28"/>
          <w:szCs w:val="28"/>
          <w:rtl/>
        </w:rPr>
        <w:t>מצ"ב</w:t>
      </w:r>
      <w:proofErr w:type="spellEnd"/>
      <w:r w:rsidR="00911491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0A49DFC1" w14:textId="2F1E4290" w:rsidR="00911491" w:rsidRPr="00D261DD" w:rsidRDefault="00911491" w:rsidP="00D261DD">
      <w:pPr>
        <w:ind w:left="567"/>
        <w:rPr>
          <w:rFonts w:ascii="David" w:hAnsi="David" w:cs="David"/>
          <w:b/>
          <w:bCs/>
          <w:sz w:val="28"/>
          <w:szCs w:val="28"/>
        </w:rPr>
      </w:pPr>
    </w:p>
    <w:p w14:paraId="6DCB48CD" w14:textId="77777777" w:rsidR="00AE6D97" w:rsidRPr="00E240CE" w:rsidRDefault="00AE6D97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8F63EA6" w14:textId="09CE36EE" w:rsidR="00E240CE" w:rsidRPr="00E240CE" w:rsidRDefault="00E240CE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E5F2F7" w14:textId="01A80B95" w:rsidR="00E4101D" w:rsidRPr="00A12677" w:rsidRDefault="006A1F7F" w:rsidP="00161A0E">
      <w:pPr>
        <w:pStyle w:val="a9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א</w:t>
      </w:r>
      <w:r w:rsidR="00E4101D" w:rsidRPr="00A1267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ישור פתיחת </w:t>
      </w:r>
      <w:proofErr w:type="spellStart"/>
      <w:r w:rsidR="00E4101D" w:rsidRPr="00A12677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="00E4101D" w:rsidRPr="00A12677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67A6BDD4" w14:textId="77777777" w:rsidR="00E4101D" w:rsidRDefault="00E4101D" w:rsidP="00E4101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6668C4" w14:textId="4A03BDD1" w:rsidR="00E4101D" w:rsidRPr="00E4101D" w:rsidRDefault="00E4101D" w:rsidP="00161A0E">
      <w:pPr>
        <w:pStyle w:val="a9"/>
        <w:numPr>
          <w:ilvl w:val="0"/>
          <w:numId w:val="5"/>
        </w:numPr>
        <w:spacing w:after="0"/>
        <w:rPr>
          <w:rFonts w:cs="David"/>
          <w:sz w:val="24"/>
          <w:szCs w:val="24"/>
          <w:rtl/>
        </w:rPr>
      </w:pPr>
      <w:r w:rsidRPr="00E4101D">
        <w:rPr>
          <w:rFonts w:cs="David" w:hint="cs"/>
          <w:sz w:val="24"/>
          <w:szCs w:val="24"/>
          <w:rtl/>
        </w:rPr>
        <w:t xml:space="preserve">פתיחת </w:t>
      </w:r>
      <w:proofErr w:type="spellStart"/>
      <w:r w:rsidRPr="00E4101D">
        <w:rPr>
          <w:rFonts w:cs="David" w:hint="cs"/>
          <w:sz w:val="24"/>
          <w:szCs w:val="24"/>
          <w:rtl/>
        </w:rPr>
        <w:t>תב"ר</w:t>
      </w:r>
      <w:proofErr w:type="spellEnd"/>
      <w:r w:rsidRPr="00E4101D">
        <w:rPr>
          <w:rFonts w:cs="David" w:hint="cs"/>
          <w:sz w:val="24"/>
          <w:szCs w:val="24"/>
          <w:rtl/>
        </w:rPr>
        <w:t xml:space="preserve"> חדש " מעלית בית ספר נטופה " בסך 275,161 ₪ </w:t>
      </w:r>
    </w:p>
    <w:p w14:paraId="1ACDF787" w14:textId="77777777" w:rsidR="00E4101D" w:rsidRPr="00012BA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משרד החינוך </w:t>
      </w:r>
    </w:p>
    <w:p w14:paraId="50EE7718" w14:textId="77777777" w:rsidR="00E4101D" w:rsidRDefault="00E4101D" w:rsidP="00E4101D">
      <w:pPr>
        <w:pStyle w:val="a9"/>
        <w:spacing w:after="0"/>
        <w:rPr>
          <w:rFonts w:ascii="David" w:hAnsi="David" w:cs="David"/>
          <w:b/>
          <w:bCs/>
          <w:sz w:val="28"/>
          <w:szCs w:val="28"/>
          <w:rtl/>
        </w:rPr>
      </w:pPr>
    </w:p>
    <w:p w14:paraId="675BB3ED" w14:textId="77777777" w:rsidR="00E4101D" w:rsidRPr="00E4101D" w:rsidRDefault="00E4101D" w:rsidP="00E4101D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44126DA1" w14:textId="77777777" w:rsidR="00E4101D" w:rsidRPr="00E4101D" w:rsidRDefault="00E4101D" w:rsidP="00E4101D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1א'.</w:t>
      </w:r>
    </w:p>
    <w:p w14:paraId="3D3AEDE5" w14:textId="77777777" w:rsidR="00E4101D" w:rsidRPr="00012BAD" w:rsidRDefault="00E4101D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18C544C9" w14:textId="77584488" w:rsidR="00E4101D" w:rsidRPr="006436C7" w:rsidRDefault="00E4101D" w:rsidP="00161A0E">
      <w:pPr>
        <w:pStyle w:val="a9"/>
        <w:numPr>
          <w:ilvl w:val="0"/>
          <w:numId w:val="5"/>
        </w:numPr>
        <w:spacing w:after="0"/>
        <w:rPr>
          <w:rFonts w:ascii="David" w:hAnsi="David" w:cs="David"/>
          <w:sz w:val="24"/>
          <w:szCs w:val="24"/>
          <w:rtl/>
        </w:rPr>
      </w:pPr>
      <w:r w:rsidRPr="006436C7">
        <w:rPr>
          <w:rFonts w:ascii="David" w:hAnsi="David" w:cs="David" w:hint="cs"/>
          <w:sz w:val="24"/>
          <w:szCs w:val="24"/>
          <w:rtl/>
        </w:rPr>
        <w:t xml:space="preserve">פתיחת </w:t>
      </w:r>
      <w:proofErr w:type="spellStart"/>
      <w:r w:rsidRPr="006436C7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6436C7">
        <w:rPr>
          <w:rFonts w:ascii="David" w:hAnsi="David" w:cs="David" w:hint="cs"/>
          <w:sz w:val="24"/>
          <w:szCs w:val="24"/>
          <w:rtl/>
        </w:rPr>
        <w:t xml:space="preserve"> חדש "</w:t>
      </w:r>
      <w:r w:rsidRPr="006436C7">
        <w:rPr>
          <w:rFonts w:ascii="David" w:hAnsi="David" w:cs="David"/>
          <w:sz w:val="24"/>
          <w:szCs w:val="24"/>
          <w:rtl/>
        </w:rPr>
        <w:t>ציוד ואבזור למרפאה וטרינרית</w:t>
      </w:r>
      <w:r w:rsidRPr="006436C7">
        <w:rPr>
          <w:rFonts w:ascii="David" w:hAnsi="David" w:cs="David" w:hint="cs"/>
          <w:sz w:val="24"/>
          <w:szCs w:val="24"/>
          <w:rtl/>
        </w:rPr>
        <w:t xml:space="preserve"> " בסך 100,000 ₪ </w:t>
      </w:r>
    </w:p>
    <w:p w14:paraId="62EC85AB" w14:textId="104A123D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משרד החקלאות </w:t>
      </w:r>
    </w:p>
    <w:p w14:paraId="04AA7951" w14:textId="3D7A0FB4" w:rsidR="006436C7" w:rsidRDefault="006436C7" w:rsidP="006436C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72EAEC92" w14:textId="77777777" w:rsidR="006436C7" w:rsidRPr="00E4101D" w:rsidRDefault="006436C7" w:rsidP="006436C7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39829659" w14:textId="4186550C" w:rsidR="006436C7" w:rsidRPr="00E4101D" w:rsidRDefault="006436C7" w:rsidP="006436C7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1</w:t>
      </w:r>
      <w:r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'.</w:t>
      </w:r>
    </w:p>
    <w:p w14:paraId="26D0E93C" w14:textId="3F842490" w:rsidR="00E4101D" w:rsidRDefault="00E4101D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4B7B79C2" w14:textId="5AFAF253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682F34BD" w14:textId="760727A6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0B890837" w14:textId="230CD1AA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3DD43CA0" w14:textId="1226A61C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6FBF4DCC" w14:textId="19186BD8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58EE0420" w14:textId="3E21247B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188148E5" w14:textId="32D6343C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5E9EC0BB" w14:textId="0B54A519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494E576B" w14:textId="5D7C8B92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0E0348DE" w14:textId="2F0F248C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72F9D5AA" w14:textId="7586CD8C" w:rsidR="00B00CE3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4F885830" w14:textId="77777777" w:rsidR="00B00CE3" w:rsidRPr="00012BAD" w:rsidRDefault="00B00CE3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37905CCB" w14:textId="238F0861" w:rsidR="00E4101D" w:rsidRPr="00012BAD" w:rsidRDefault="006436C7" w:rsidP="00522135">
      <w:pPr>
        <w:spacing w:after="0"/>
        <w:ind w:firstLine="360"/>
        <w:rPr>
          <w:rFonts w:asciiTheme="minorHAnsi" w:hAnsiTheme="minorHAnsi" w:cs="David"/>
          <w:sz w:val="24"/>
          <w:szCs w:val="24"/>
          <w:rtl/>
          <w:lang w:val="ru-RU"/>
        </w:rPr>
      </w:pPr>
      <w:r>
        <w:rPr>
          <w:rFonts w:ascii="David" w:hAnsi="David" w:cs="David" w:hint="cs"/>
          <w:sz w:val="24"/>
          <w:szCs w:val="24"/>
          <w:rtl/>
        </w:rPr>
        <w:t>ג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. 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 שיפוץ ושדרוג מתנ"ס בשכונת הכרמים " בסך 2,500,000 ₪</w:t>
      </w:r>
      <w:r w:rsidR="00E4101D" w:rsidRPr="00012BAD">
        <w:rPr>
          <w:rFonts w:asciiTheme="minorHAnsi" w:hAnsiTheme="minorHAnsi" w:cs="David" w:hint="cs"/>
          <w:sz w:val="24"/>
          <w:szCs w:val="24"/>
          <w:rtl/>
          <w:lang w:val="ru-RU"/>
        </w:rPr>
        <w:t xml:space="preserve"> </w:t>
      </w:r>
    </w:p>
    <w:p w14:paraId="3844A1DA" w14:textId="27A4C925" w:rsidR="00E4101D" w:rsidRDefault="00E4101D" w:rsidP="00161A0E">
      <w:pPr>
        <w:pStyle w:val="a9"/>
        <w:numPr>
          <w:ilvl w:val="0"/>
          <w:numId w:val="4"/>
        </w:numPr>
        <w:spacing w:after="0" w:line="276" w:lineRule="auto"/>
        <w:rPr>
          <w:rFonts w:cs="David"/>
          <w:sz w:val="24"/>
          <w:szCs w:val="24"/>
          <w:lang w:val="ru-RU"/>
        </w:rPr>
      </w:pPr>
      <w:r w:rsidRPr="00012BAD">
        <w:rPr>
          <w:rFonts w:cs="David" w:hint="cs"/>
          <w:sz w:val="24"/>
          <w:szCs w:val="24"/>
          <w:rtl/>
          <w:lang w:val="ru-RU"/>
        </w:rPr>
        <w:t xml:space="preserve">משרד השיכון </w:t>
      </w:r>
    </w:p>
    <w:p w14:paraId="77C55243" w14:textId="47B2D1D8" w:rsidR="00522135" w:rsidRDefault="00522135" w:rsidP="00522135">
      <w:pPr>
        <w:spacing w:after="0" w:line="276" w:lineRule="auto"/>
        <w:rPr>
          <w:rFonts w:cs="David"/>
          <w:sz w:val="24"/>
          <w:szCs w:val="24"/>
          <w:rtl/>
          <w:lang w:val="ru-RU"/>
        </w:rPr>
      </w:pPr>
    </w:p>
    <w:p w14:paraId="6FF37495" w14:textId="77777777" w:rsidR="00522135" w:rsidRPr="00E4101D" w:rsidRDefault="00522135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69CC78DA" w14:textId="26D10FBF" w:rsidR="00522135" w:rsidRDefault="00522135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1ג'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D55EA34" w14:textId="2406ADBD" w:rsidR="006A1F7F" w:rsidRDefault="006A1F7F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3206DC9C" w14:textId="51169F71" w:rsidR="00E4101D" w:rsidRPr="00012BAD" w:rsidRDefault="00522135" w:rsidP="0052213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. 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"שיפור פני העיר " בסך 3,000,000 ₪ </w:t>
      </w:r>
    </w:p>
    <w:p w14:paraId="4C4A18F3" w14:textId="6BEF8226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5E60CC50" w14:textId="428AF11A" w:rsidR="00522135" w:rsidRDefault="00522135" w:rsidP="00522135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100E1DF" w14:textId="77777777" w:rsidR="00522135" w:rsidRPr="00E4101D" w:rsidRDefault="00522135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69E5ED3E" w14:textId="78CC331A" w:rsidR="00522135" w:rsidRPr="00E4101D" w:rsidRDefault="00522135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1</w:t>
      </w:r>
      <w:r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'.</w:t>
      </w:r>
    </w:p>
    <w:p w14:paraId="67505CB1" w14:textId="77777777" w:rsidR="00522135" w:rsidRPr="00012BAD" w:rsidRDefault="00522135" w:rsidP="00522135">
      <w:pPr>
        <w:spacing w:after="0" w:line="276" w:lineRule="auto"/>
        <w:rPr>
          <w:rFonts w:ascii="David" w:hAnsi="David" w:cs="David"/>
          <w:sz w:val="24"/>
          <w:szCs w:val="24"/>
        </w:rPr>
      </w:pPr>
    </w:p>
    <w:p w14:paraId="4D6FA285" w14:textId="522ADFE6" w:rsidR="00E4101D" w:rsidRPr="00012BAD" w:rsidRDefault="00522135" w:rsidP="0052213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. 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 שיפוץ מבנה בשוק " בסך 1,000,000 ₪ </w:t>
      </w:r>
    </w:p>
    <w:p w14:paraId="4EBA9F75" w14:textId="51DC6CD2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10478E35" w14:textId="24273988" w:rsidR="00522135" w:rsidRDefault="00522135" w:rsidP="00522135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431C1A73" w14:textId="77777777" w:rsidR="00522135" w:rsidRPr="00E4101D" w:rsidRDefault="00522135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282F7603" w14:textId="0BCCE4FB" w:rsidR="00522135" w:rsidRPr="00E4101D" w:rsidRDefault="00522135" w:rsidP="0052213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1ה'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8842EDB" w14:textId="77777777" w:rsidR="00E4101D" w:rsidRPr="00012BAD" w:rsidRDefault="00E4101D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32068238" w14:textId="1E152640" w:rsidR="00E4101D" w:rsidRPr="00012BAD" w:rsidRDefault="003D4231" w:rsidP="003D4231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ו.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 תעלות וניקוז ברחבי העיר " בסך 700,000 ₪ </w:t>
      </w:r>
    </w:p>
    <w:p w14:paraId="3EBE5F15" w14:textId="2C6939FF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5BE2AFD2" w14:textId="227FF05F" w:rsidR="003D4231" w:rsidRDefault="003D4231" w:rsidP="003D4231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0E49DC63" w14:textId="77777777" w:rsidR="003D4231" w:rsidRPr="00E4101D" w:rsidRDefault="003D4231" w:rsidP="003D4231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42987BA9" w14:textId="75129432" w:rsidR="003D4231" w:rsidRDefault="003D4231" w:rsidP="003D4231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1ו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'.</w:t>
      </w:r>
    </w:p>
    <w:p w14:paraId="28528012" w14:textId="77777777" w:rsidR="00E4101D" w:rsidRPr="00012BAD" w:rsidRDefault="00E4101D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00080B69" w14:textId="632FDAEC" w:rsidR="00E4101D" w:rsidRPr="00012BAD" w:rsidRDefault="00D12C7C" w:rsidP="00D12C7C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ז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. 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"מתקן אומגה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בנופארק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" בסך 2,200,000 ₪ </w:t>
      </w:r>
    </w:p>
    <w:p w14:paraId="4FAA5897" w14:textId="52CE23EB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>מימון קרנות הרשות</w:t>
      </w:r>
    </w:p>
    <w:p w14:paraId="4944C5D0" w14:textId="6E65956D" w:rsidR="00D12C7C" w:rsidRDefault="00D12C7C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3E74E3E" w14:textId="77777777" w:rsidR="00D12C7C" w:rsidRPr="00E4101D" w:rsidRDefault="00D12C7C" w:rsidP="00D12C7C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7BB170D8" w14:textId="7C0B5D88" w:rsidR="00D12C7C" w:rsidRPr="00E4101D" w:rsidRDefault="00D12C7C" w:rsidP="00D12C7C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1ז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'.</w:t>
      </w:r>
    </w:p>
    <w:p w14:paraId="55158175" w14:textId="77777777" w:rsidR="00E4101D" w:rsidRPr="00012BAD" w:rsidRDefault="00E4101D" w:rsidP="00E4101D">
      <w:pPr>
        <w:spacing w:after="0"/>
        <w:rPr>
          <w:rFonts w:ascii="David" w:hAnsi="David" w:cs="David"/>
          <w:sz w:val="24"/>
          <w:szCs w:val="24"/>
          <w:rtl/>
        </w:rPr>
      </w:pPr>
    </w:p>
    <w:p w14:paraId="35143C7F" w14:textId="38D36000" w:rsidR="00E4101D" w:rsidRPr="00012BAD" w:rsidRDefault="00D12C7C" w:rsidP="00D12C7C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ח. 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 פיתוח ושדרוג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שצ"פים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ברחבי העיר " בסך 4,250,000 ₪ </w:t>
      </w:r>
    </w:p>
    <w:p w14:paraId="6461A98E" w14:textId="2016C2E8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24400F22" w14:textId="48913E74" w:rsidR="00D12C7C" w:rsidRDefault="00D12C7C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80D53DF" w14:textId="77777777" w:rsidR="00D12C7C" w:rsidRPr="00E4101D" w:rsidRDefault="00D12C7C" w:rsidP="00D12C7C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625784BA" w14:textId="71CAAA2C" w:rsidR="00D12C7C" w:rsidRPr="00E4101D" w:rsidRDefault="00D12C7C" w:rsidP="00D12C7C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1ח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'.</w:t>
      </w:r>
    </w:p>
    <w:p w14:paraId="0715BD57" w14:textId="3CAC0BAB" w:rsidR="00D12C7C" w:rsidRDefault="00D12C7C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F487DFB" w14:textId="0B15DE61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100DAB2" w14:textId="78D2C5FD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49026742" w14:textId="7C401BA0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4270C25C" w14:textId="7ADD195D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0F22EBBD" w14:textId="49BA7B50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2199B1C" w14:textId="7B603BFD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35EA494E" w14:textId="780AFA7E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838A6B6" w14:textId="10608689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215F741" w14:textId="7FBB6F5F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DBD4CA4" w14:textId="0231ED19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061906D" w14:textId="77777777" w:rsidR="00B00CE3" w:rsidRPr="00012BAD" w:rsidRDefault="00B00CE3" w:rsidP="00D12C7C">
      <w:pPr>
        <w:spacing w:after="0" w:line="276" w:lineRule="auto"/>
        <w:rPr>
          <w:rFonts w:ascii="David" w:hAnsi="David" w:cs="David"/>
          <w:sz w:val="24"/>
          <w:szCs w:val="24"/>
        </w:rPr>
      </w:pPr>
    </w:p>
    <w:p w14:paraId="0943509E" w14:textId="3B22A7E6" w:rsidR="00E4101D" w:rsidRPr="00012BAD" w:rsidRDefault="00D951D3" w:rsidP="00D951D3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</w:t>
      </w:r>
      <w:r w:rsidR="00E4101D" w:rsidRPr="00012BAD">
        <w:rPr>
          <w:rFonts w:ascii="David" w:hAnsi="David" w:cs="David" w:hint="cs"/>
          <w:sz w:val="24"/>
          <w:szCs w:val="24"/>
          <w:rtl/>
        </w:rPr>
        <w:t xml:space="preserve">. פתיחת </w:t>
      </w:r>
      <w:proofErr w:type="spellStart"/>
      <w:r w:rsidR="00E4101D" w:rsidRPr="00012BAD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="00E4101D" w:rsidRPr="00012BAD">
        <w:rPr>
          <w:rFonts w:ascii="David" w:hAnsi="David" w:cs="David" w:hint="cs"/>
          <w:sz w:val="24"/>
          <w:szCs w:val="24"/>
          <w:rtl/>
        </w:rPr>
        <w:t xml:space="preserve"> חדש "המשך פיתוח אזור תעשייה ב' " בסך 3,000,000 ₪ </w:t>
      </w:r>
    </w:p>
    <w:p w14:paraId="76787584" w14:textId="3B8FF38E" w:rsidR="00E4101D" w:rsidRDefault="00E4101D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>מימון קרנות הרשות (זמיר)</w:t>
      </w:r>
    </w:p>
    <w:p w14:paraId="1C7F4FA0" w14:textId="5B1E7A13" w:rsidR="00D951D3" w:rsidRDefault="00D951D3" w:rsidP="00D951D3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86ABA9D" w14:textId="77777777" w:rsidR="00D951D3" w:rsidRPr="00E4101D" w:rsidRDefault="00D951D3" w:rsidP="00D951D3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1185F38D" w14:textId="162AAD25" w:rsidR="00D951D3" w:rsidRDefault="00D951D3" w:rsidP="00D951D3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פתיחת </w:t>
      </w:r>
      <w:proofErr w:type="spellStart"/>
      <w:r w:rsidRPr="00E4101D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E4101D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1</w:t>
      </w:r>
      <w:r>
        <w:rPr>
          <w:rFonts w:ascii="David" w:hAnsi="David" w:cs="David" w:hint="cs"/>
          <w:b/>
          <w:bCs/>
          <w:sz w:val="24"/>
          <w:szCs w:val="24"/>
          <w:rtl/>
        </w:rPr>
        <w:t>ט'</w:t>
      </w:r>
      <w:r w:rsidRPr="00E4101D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E41222E" w14:textId="23C93254" w:rsidR="006A1F7F" w:rsidRDefault="006A1F7F" w:rsidP="00D951D3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4B476CF8" w14:textId="77777777" w:rsidR="00355EA5" w:rsidRPr="00417C7B" w:rsidRDefault="00355EA5" w:rsidP="00161A0E">
      <w:pPr>
        <w:pStyle w:val="a9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rtl/>
        </w:rPr>
      </w:pPr>
      <w:r w:rsidRPr="00417C7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אישור </w:t>
      </w:r>
      <w:r w:rsidRPr="00417C7B">
        <w:rPr>
          <w:rFonts w:ascii="David" w:hAnsi="David" w:cs="David" w:hint="cs"/>
          <w:b/>
          <w:bCs/>
          <w:sz w:val="28"/>
          <w:szCs w:val="28"/>
          <w:u w:val="single"/>
          <w:rtl/>
        </w:rPr>
        <w:t>הגדלת</w:t>
      </w:r>
      <w:r w:rsidRPr="00417C7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417C7B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Pr="00417C7B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0E2C44E2" w14:textId="77777777" w:rsidR="00355EA5" w:rsidRPr="00417C7B" w:rsidRDefault="00355EA5" w:rsidP="00355EA5">
      <w:pPr>
        <w:ind w:left="426"/>
        <w:rPr>
          <w:rFonts w:ascii="David" w:hAnsi="David" w:cs="David"/>
          <w:b/>
          <w:bCs/>
          <w:sz w:val="24"/>
          <w:szCs w:val="24"/>
          <w:rtl/>
        </w:rPr>
      </w:pPr>
    </w:p>
    <w:p w14:paraId="21753C90" w14:textId="4A42D39A" w:rsidR="00417C7B" w:rsidRPr="00417C7B" w:rsidRDefault="00417C7B" w:rsidP="00161A0E">
      <w:pPr>
        <w:pStyle w:val="a9"/>
        <w:numPr>
          <w:ilvl w:val="0"/>
          <w:numId w:val="6"/>
        </w:numPr>
        <w:spacing w:after="0"/>
        <w:rPr>
          <w:rFonts w:ascii="David" w:hAnsi="David" w:cs="David"/>
          <w:sz w:val="24"/>
          <w:szCs w:val="24"/>
          <w:rtl/>
        </w:rPr>
      </w:pPr>
      <w:r w:rsidRPr="00417C7B">
        <w:rPr>
          <w:rFonts w:ascii="David" w:hAnsi="David" w:cs="David" w:hint="cs"/>
          <w:sz w:val="24"/>
          <w:szCs w:val="24"/>
          <w:rtl/>
        </w:rPr>
        <w:t xml:space="preserve">הגדלת </w:t>
      </w:r>
      <w:proofErr w:type="spellStart"/>
      <w:r w:rsidRPr="00417C7B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417C7B">
        <w:rPr>
          <w:rFonts w:ascii="David" w:hAnsi="David" w:cs="David" w:hint="cs"/>
          <w:sz w:val="24"/>
          <w:szCs w:val="24"/>
          <w:rtl/>
        </w:rPr>
        <w:t xml:space="preserve"> 2076 " </w:t>
      </w:r>
      <w:r w:rsidRPr="00417C7B">
        <w:rPr>
          <w:rFonts w:ascii="David" w:hAnsi="David" w:cs="David"/>
          <w:sz w:val="24"/>
          <w:szCs w:val="24"/>
          <w:rtl/>
        </w:rPr>
        <w:t xml:space="preserve">שדרוג רחוב מנחם </w:t>
      </w:r>
      <w:proofErr w:type="spellStart"/>
      <w:r w:rsidRPr="00417C7B">
        <w:rPr>
          <w:rFonts w:ascii="David" w:hAnsi="David" w:cs="David"/>
          <w:sz w:val="24"/>
          <w:szCs w:val="24"/>
          <w:rtl/>
        </w:rPr>
        <w:t>אריאב</w:t>
      </w:r>
      <w:proofErr w:type="spellEnd"/>
      <w:r w:rsidRPr="00417C7B">
        <w:rPr>
          <w:rFonts w:ascii="David" w:hAnsi="David" w:cs="David" w:hint="cs"/>
          <w:sz w:val="24"/>
          <w:szCs w:val="24"/>
          <w:rtl/>
        </w:rPr>
        <w:t xml:space="preserve"> " בסך 4,000,000 ₪ </w:t>
      </w:r>
    </w:p>
    <w:p w14:paraId="29A12D7E" w14:textId="77777777" w:rsidR="00417C7B" w:rsidRPr="00012BAD" w:rsidRDefault="00417C7B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>מימון קרנות הרשות (זמיר)</w:t>
      </w:r>
    </w:p>
    <w:p w14:paraId="491BA8E8" w14:textId="77777777" w:rsidR="00355EA5" w:rsidRPr="00417C7B" w:rsidRDefault="00355EA5" w:rsidP="00355EA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452BB46E" w14:textId="77777777" w:rsidR="00355EA5" w:rsidRPr="00417C7B" w:rsidRDefault="00355EA5" w:rsidP="00355EA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38B5CC3C" w14:textId="566464CC" w:rsidR="00355EA5" w:rsidRDefault="00355EA5" w:rsidP="00355EA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הגדלת</w:t>
      </w: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417C7B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2א'.</w:t>
      </w:r>
    </w:p>
    <w:p w14:paraId="647BC63E" w14:textId="7B711415" w:rsidR="00417C7B" w:rsidRDefault="00417C7B" w:rsidP="00355EA5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77735D94" w14:textId="56D0F201" w:rsidR="00417C7B" w:rsidRPr="00417C7B" w:rsidRDefault="00417C7B" w:rsidP="00161A0E">
      <w:pPr>
        <w:pStyle w:val="a9"/>
        <w:numPr>
          <w:ilvl w:val="0"/>
          <w:numId w:val="6"/>
        </w:numPr>
        <w:spacing w:after="0"/>
        <w:rPr>
          <w:rFonts w:ascii="David" w:hAnsi="David" w:cs="David"/>
          <w:sz w:val="24"/>
          <w:szCs w:val="24"/>
          <w:rtl/>
        </w:rPr>
      </w:pPr>
      <w:r w:rsidRPr="00417C7B">
        <w:rPr>
          <w:rFonts w:ascii="David" w:hAnsi="David" w:cs="David" w:hint="cs"/>
          <w:sz w:val="24"/>
          <w:szCs w:val="24"/>
          <w:rtl/>
        </w:rPr>
        <w:t xml:space="preserve">הגדלת </w:t>
      </w:r>
      <w:proofErr w:type="spellStart"/>
      <w:r w:rsidRPr="00417C7B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417C7B">
        <w:rPr>
          <w:rFonts w:ascii="David" w:hAnsi="David" w:cs="David" w:hint="cs"/>
          <w:sz w:val="24"/>
          <w:szCs w:val="24"/>
          <w:rtl/>
        </w:rPr>
        <w:t xml:space="preserve"> 1847 " </w:t>
      </w:r>
      <w:r w:rsidRPr="00417C7B">
        <w:rPr>
          <w:rFonts w:ascii="David" w:hAnsi="David" w:cs="David"/>
          <w:sz w:val="24"/>
          <w:szCs w:val="24"/>
          <w:rtl/>
        </w:rPr>
        <w:t>שדרוג מגרש כדורגל נוער</w:t>
      </w:r>
      <w:r w:rsidRPr="00417C7B">
        <w:rPr>
          <w:rFonts w:ascii="David" w:hAnsi="David" w:cs="David" w:hint="cs"/>
          <w:sz w:val="24"/>
          <w:szCs w:val="24"/>
          <w:rtl/>
        </w:rPr>
        <w:t xml:space="preserve"> " בסך </w:t>
      </w:r>
      <w:r w:rsidRPr="00417C7B">
        <w:rPr>
          <w:rFonts w:ascii="David" w:hAnsi="David" w:cs="David"/>
          <w:sz w:val="24"/>
          <w:szCs w:val="24"/>
          <w:rtl/>
        </w:rPr>
        <w:t>1,470,482</w:t>
      </w:r>
      <w:r w:rsidRPr="00417C7B">
        <w:rPr>
          <w:rFonts w:ascii="David" w:hAnsi="David" w:cs="David" w:hint="cs"/>
          <w:sz w:val="24"/>
          <w:szCs w:val="24"/>
          <w:rtl/>
        </w:rPr>
        <w:t xml:space="preserve"> ₪ </w:t>
      </w:r>
    </w:p>
    <w:p w14:paraId="1FD9DDB8" w14:textId="6C9F0D35" w:rsidR="00417C7B" w:rsidRDefault="00417C7B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2CCAA8A9" w14:textId="75B51F5A" w:rsidR="00417C7B" w:rsidRDefault="00417C7B" w:rsidP="00417C7B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4DBDD10" w14:textId="77777777" w:rsidR="00417C7B" w:rsidRPr="00417C7B" w:rsidRDefault="00417C7B" w:rsidP="00417C7B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</w:p>
    <w:p w14:paraId="21BC6A4F" w14:textId="54E0DB71" w:rsidR="00417C7B" w:rsidRDefault="00417C7B" w:rsidP="00417C7B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הגדלת</w:t>
      </w: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417C7B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2</w:t>
      </w:r>
      <w:r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'.</w:t>
      </w:r>
    </w:p>
    <w:p w14:paraId="01331201" w14:textId="1F465A40" w:rsidR="00417C7B" w:rsidRDefault="00417C7B" w:rsidP="00417C7B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58259125" w14:textId="4B076B6E" w:rsidR="00417C7B" w:rsidRPr="00417C7B" w:rsidRDefault="00417C7B" w:rsidP="00161A0E">
      <w:pPr>
        <w:pStyle w:val="a9"/>
        <w:numPr>
          <w:ilvl w:val="0"/>
          <w:numId w:val="6"/>
        </w:numPr>
        <w:spacing w:after="0"/>
        <w:rPr>
          <w:rFonts w:ascii="David" w:hAnsi="David" w:cs="David"/>
          <w:sz w:val="24"/>
          <w:szCs w:val="24"/>
          <w:rtl/>
        </w:rPr>
      </w:pPr>
      <w:r w:rsidRPr="00417C7B">
        <w:rPr>
          <w:rFonts w:ascii="David" w:hAnsi="David" w:cs="David" w:hint="cs"/>
          <w:sz w:val="24"/>
          <w:szCs w:val="24"/>
          <w:rtl/>
        </w:rPr>
        <w:t xml:space="preserve">הגדלת </w:t>
      </w:r>
      <w:proofErr w:type="spellStart"/>
      <w:r w:rsidRPr="00417C7B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417C7B">
        <w:rPr>
          <w:rFonts w:ascii="David" w:hAnsi="David" w:cs="David" w:hint="cs"/>
          <w:sz w:val="24"/>
          <w:szCs w:val="24"/>
          <w:rtl/>
        </w:rPr>
        <w:t xml:space="preserve"> 2034 " </w:t>
      </w:r>
      <w:r w:rsidRPr="00417C7B">
        <w:rPr>
          <w:rFonts w:ascii="David" w:hAnsi="David" w:cs="David"/>
          <w:sz w:val="24"/>
          <w:szCs w:val="24"/>
          <w:rtl/>
        </w:rPr>
        <w:t>רימון-סיום תשתיות ב' ומסירת השכונה לעירייה</w:t>
      </w:r>
      <w:r w:rsidRPr="00417C7B">
        <w:rPr>
          <w:rFonts w:ascii="David" w:hAnsi="David" w:cs="David" w:hint="cs"/>
          <w:sz w:val="24"/>
          <w:szCs w:val="24"/>
          <w:rtl/>
        </w:rPr>
        <w:t xml:space="preserve"> " בסך 750,000 ש"ח  </w:t>
      </w:r>
    </w:p>
    <w:p w14:paraId="343E1F18" w14:textId="0C4A28EC" w:rsidR="00417C7B" w:rsidRDefault="00417C7B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1410A3DA" w14:textId="5D6AABEC" w:rsidR="00417C7B" w:rsidRDefault="00417C7B" w:rsidP="00417C7B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608E672" w14:textId="7534A87D" w:rsidR="00417C7B" w:rsidRPr="00417C7B" w:rsidRDefault="00417C7B" w:rsidP="00417C7B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  <w:r w:rsidR="00BB54D1">
        <w:rPr>
          <w:rFonts w:ascii="David" w:hAnsi="David" w:cs="David" w:hint="cs"/>
          <w:b/>
          <w:bCs/>
          <w:sz w:val="24"/>
          <w:szCs w:val="24"/>
          <w:rtl/>
        </w:rPr>
        <w:t xml:space="preserve"> (רונן פלוט לא משתתף בהצבעה)</w:t>
      </w:r>
    </w:p>
    <w:p w14:paraId="2E7D942F" w14:textId="31739419" w:rsidR="00417C7B" w:rsidRDefault="00417C7B" w:rsidP="00417C7B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הגדלת</w:t>
      </w: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417C7B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2ג'.</w:t>
      </w:r>
    </w:p>
    <w:p w14:paraId="008CAD25" w14:textId="2FDB07A9" w:rsidR="00417C7B" w:rsidRDefault="00417C7B" w:rsidP="00417C7B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3BC6B9C4" w14:textId="476D7B2E" w:rsidR="0063484C" w:rsidRPr="0063484C" w:rsidRDefault="0063484C" w:rsidP="00161A0E">
      <w:pPr>
        <w:pStyle w:val="a9"/>
        <w:numPr>
          <w:ilvl w:val="0"/>
          <w:numId w:val="6"/>
        </w:numPr>
        <w:spacing w:after="0"/>
        <w:rPr>
          <w:rFonts w:ascii="David" w:hAnsi="David" w:cs="David"/>
          <w:sz w:val="24"/>
          <w:szCs w:val="24"/>
          <w:rtl/>
        </w:rPr>
      </w:pPr>
      <w:r w:rsidRPr="0063484C">
        <w:rPr>
          <w:rFonts w:ascii="David" w:hAnsi="David" w:cs="David" w:hint="cs"/>
          <w:sz w:val="24"/>
          <w:szCs w:val="24"/>
          <w:rtl/>
        </w:rPr>
        <w:t xml:space="preserve">הגדלת </w:t>
      </w:r>
      <w:proofErr w:type="spellStart"/>
      <w:r w:rsidRPr="0063484C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63484C">
        <w:rPr>
          <w:rFonts w:ascii="David" w:hAnsi="David" w:cs="David" w:hint="cs"/>
          <w:sz w:val="24"/>
          <w:szCs w:val="24"/>
          <w:rtl/>
        </w:rPr>
        <w:t xml:space="preserve"> 2075 " </w:t>
      </w:r>
      <w:r w:rsidRPr="0063484C">
        <w:rPr>
          <w:rFonts w:ascii="David" w:hAnsi="David" w:cs="David"/>
          <w:sz w:val="24"/>
          <w:szCs w:val="24"/>
          <w:rtl/>
        </w:rPr>
        <w:t xml:space="preserve">פיתוח </w:t>
      </w:r>
      <w:proofErr w:type="spellStart"/>
      <w:r w:rsidRPr="0063484C">
        <w:rPr>
          <w:rFonts w:ascii="David" w:hAnsi="David" w:cs="David"/>
          <w:sz w:val="24"/>
          <w:szCs w:val="24"/>
          <w:rtl/>
        </w:rPr>
        <w:t>שצ"פ</w:t>
      </w:r>
      <w:proofErr w:type="spellEnd"/>
      <w:r w:rsidRPr="0063484C">
        <w:rPr>
          <w:rFonts w:ascii="David" w:hAnsi="David" w:cs="David"/>
          <w:sz w:val="24"/>
          <w:szCs w:val="24"/>
          <w:rtl/>
        </w:rPr>
        <w:t xml:space="preserve"> ברחוב אלומה</w:t>
      </w:r>
      <w:r w:rsidRPr="0063484C">
        <w:rPr>
          <w:rFonts w:ascii="David" w:hAnsi="David" w:cs="David" w:hint="cs"/>
          <w:sz w:val="24"/>
          <w:szCs w:val="24"/>
          <w:rtl/>
        </w:rPr>
        <w:t xml:space="preserve"> " בסך 2,500,000 ₪  סה"כ סכום </w:t>
      </w:r>
      <w:proofErr w:type="spellStart"/>
      <w:r w:rsidRPr="0063484C">
        <w:rPr>
          <w:rFonts w:ascii="David" w:hAnsi="David" w:cs="David" w:hint="cs"/>
          <w:sz w:val="24"/>
          <w:szCs w:val="24"/>
          <w:rtl/>
        </w:rPr>
        <w:t>התב"ר</w:t>
      </w:r>
      <w:proofErr w:type="spellEnd"/>
      <w:r w:rsidRPr="0063484C">
        <w:rPr>
          <w:rFonts w:ascii="David" w:hAnsi="David" w:cs="David" w:hint="cs"/>
          <w:sz w:val="24"/>
          <w:szCs w:val="24"/>
          <w:rtl/>
        </w:rPr>
        <w:t xml:space="preserve"> לאחר ההגדלה 4 מיליון ₪</w:t>
      </w:r>
    </w:p>
    <w:p w14:paraId="51D16FEA" w14:textId="229E6BC0" w:rsidR="0063484C" w:rsidRDefault="0063484C" w:rsidP="00161A0E">
      <w:pPr>
        <w:numPr>
          <w:ilvl w:val="0"/>
          <w:numId w:val="4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012BAD">
        <w:rPr>
          <w:rFonts w:ascii="David" w:hAnsi="David" w:cs="David" w:hint="cs"/>
          <w:sz w:val="24"/>
          <w:szCs w:val="24"/>
          <w:rtl/>
        </w:rPr>
        <w:t xml:space="preserve">מימון קרנות הרשות </w:t>
      </w:r>
    </w:p>
    <w:p w14:paraId="32985E12" w14:textId="1A5DB0A8" w:rsidR="0063484C" w:rsidRDefault="0063484C" w:rsidP="0063484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4922B48C" w14:textId="09926A2C" w:rsidR="0063484C" w:rsidRDefault="0063484C" w:rsidP="0063484C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  <w:r w:rsidR="00BB54D1">
        <w:rPr>
          <w:rFonts w:ascii="David" w:hAnsi="David" w:cs="David" w:hint="cs"/>
          <w:b/>
          <w:bCs/>
          <w:sz w:val="24"/>
          <w:szCs w:val="24"/>
          <w:rtl/>
        </w:rPr>
        <w:t xml:space="preserve"> (אלכס גדלקין לא משתתף בהצבעה)</w:t>
      </w:r>
    </w:p>
    <w:p w14:paraId="174EE7E3" w14:textId="23F0FD97" w:rsidR="0063484C" w:rsidRDefault="0063484C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417C7B">
        <w:rPr>
          <w:rFonts w:ascii="David" w:hAnsi="David" w:cs="David" w:hint="cs"/>
          <w:b/>
          <w:bCs/>
          <w:sz w:val="24"/>
          <w:szCs w:val="24"/>
          <w:rtl/>
        </w:rPr>
        <w:t>הגדלת</w:t>
      </w:r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417C7B">
        <w:rPr>
          <w:rFonts w:ascii="David" w:hAnsi="David" w:cs="David"/>
          <w:b/>
          <w:bCs/>
          <w:sz w:val="24"/>
          <w:szCs w:val="24"/>
          <w:rtl/>
        </w:rPr>
        <w:t>התב"ר</w:t>
      </w:r>
      <w:proofErr w:type="spellEnd"/>
      <w:r w:rsidRPr="00417C7B">
        <w:rPr>
          <w:rFonts w:ascii="David" w:hAnsi="David" w:cs="David"/>
          <w:b/>
          <w:bCs/>
          <w:sz w:val="24"/>
          <w:szCs w:val="24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4"/>
          <w:szCs w:val="24"/>
          <w:rtl/>
        </w:rPr>
        <w:t>2ד'.</w:t>
      </w:r>
    </w:p>
    <w:p w14:paraId="6D6B2AD9" w14:textId="49EE9638" w:rsidR="008D6D11" w:rsidRDefault="008D6D11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6105AD0C" w14:textId="31CC82DF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0DC572DE" w14:textId="6AD4578F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6F2FE987" w14:textId="1C1EE57E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6856D994" w14:textId="66E5F58E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1F0A2CEB" w14:textId="6469EF29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4F08F626" w14:textId="25D7EC1E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678A0C58" w14:textId="360876D1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7DC30A83" w14:textId="3E773495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7E290EAB" w14:textId="0824AE76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02458D8F" w14:textId="41544C44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59FE91B7" w14:textId="1628EF20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3B6A69B4" w14:textId="7C65F860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6EF680D8" w14:textId="01B9D5FC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5152CD3B" w14:textId="456FC136" w:rsidR="00B00CE3" w:rsidRDefault="00B00CE3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6B54113A" w14:textId="6FA5D28B" w:rsidR="004E3004" w:rsidRDefault="004E3004" w:rsidP="004E3004">
      <w:pPr>
        <w:pStyle w:val="a9"/>
        <w:numPr>
          <w:ilvl w:val="0"/>
          <w:numId w:val="3"/>
        </w:numPr>
        <w:spacing w:after="0"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אישור צו הארנונה לשנת 2024</w:t>
      </w:r>
    </w:p>
    <w:p w14:paraId="478B04B3" w14:textId="77777777" w:rsidR="004E3004" w:rsidRDefault="004E3004" w:rsidP="004E3004">
      <w:pPr>
        <w:pStyle w:val="a9"/>
        <w:spacing w:after="0" w:line="276" w:lineRule="auto"/>
        <w:ind w:left="927"/>
        <w:rPr>
          <w:rFonts w:ascii="David" w:hAnsi="David" w:cs="David"/>
          <w:sz w:val="24"/>
          <w:szCs w:val="24"/>
        </w:rPr>
      </w:pPr>
    </w:p>
    <w:p w14:paraId="1CF2659F" w14:textId="77777777" w:rsidR="004E3004" w:rsidRPr="008F150B" w:rsidRDefault="004E3004" w:rsidP="004E3004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A31480D" w14:textId="77777777" w:rsidR="004E3004" w:rsidRDefault="004E3004" w:rsidP="004E3004">
      <w:pPr>
        <w:ind w:left="360"/>
        <w:rPr>
          <w:rFonts w:ascii="David" w:hAnsi="David" w:cs="David"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>מתן הלוואה</w:t>
      </w: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 כמפורט </w:t>
      </w:r>
      <w:r>
        <w:rPr>
          <w:rFonts w:ascii="David" w:hAnsi="David" w:cs="David" w:hint="cs"/>
          <w:b/>
          <w:bCs/>
          <w:sz w:val="24"/>
          <w:szCs w:val="24"/>
          <w:rtl/>
        </w:rPr>
        <w:t>בסעיף זה.</w:t>
      </w:r>
    </w:p>
    <w:p w14:paraId="1E1D4BDB" w14:textId="77777777" w:rsidR="004E3004" w:rsidRPr="004E3004" w:rsidRDefault="004E3004" w:rsidP="004E3004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EEA6A7D" w14:textId="50390B5E" w:rsidR="004D2E4C" w:rsidRPr="008E753F" w:rsidRDefault="004D2E4C" w:rsidP="00161A0E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 w:rsidRPr="008E753F">
        <w:rPr>
          <w:rFonts w:ascii="David" w:hAnsi="David" w:cs="David" w:hint="cs"/>
          <w:sz w:val="24"/>
          <w:szCs w:val="24"/>
          <w:rtl/>
        </w:rPr>
        <w:t xml:space="preserve">מתן הלוואה לחברה לפיתוח לצורך שיפוץ המבנה </w:t>
      </w:r>
      <w:r w:rsidR="006A1F7F">
        <w:rPr>
          <w:rFonts w:ascii="David" w:hAnsi="David" w:cs="David" w:hint="cs"/>
          <w:sz w:val="24"/>
          <w:szCs w:val="24"/>
          <w:rtl/>
        </w:rPr>
        <w:t xml:space="preserve">שבשוק </w:t>
      </w:r>
      <w:r w:rsidRPr="008E753F">
        <w:rPr>
          <w:rFonts w:ascii="David" w:hAnsi="David" w:cs="David" w:hint="cs"/>
          <w:sz w:val="24"/>
          <w:szCs w:val="24"/>
          <w:rtl/>
        </w:rPr>
        <w:t>עד לסך של  1 מיליון ₪.</w:t>
      </w:r>
    </w:p>
    <w:p w14:paraId="225064F7" w14:textId="77777777" w:rsidR="008D6D11" w:rsidRPr="004D2E4C" w:rsidRDefault="008D6D11" w:rsidP="008D6D11">
      <w:pPr>
        <w:ind w:left="360"/>
        <w:rPr>
          <w:rFonts w:ascii="David" w:hAnsi="David" w:cs="David"/>
          <w:sz w:val="24"/>
          <w:szCs w:val="24"/>
          <w:rtl/>
        </w:rPr>
      </w:pPr>
    </w:p>
    <w:p w14:paraId="0F258837" w14:textId="77777777" w:rsidR="008D6D11" w:rsidRPr="008F150B" w:rsidRDefault="008D6D11" w:rsidP="008D6D11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0B079E1" w14:textId="3775F834" w:rsidR="008D6D11" w:rsidRDefault="008D6D11" w:rsidP="008D6D11">
      <w:pPr>
        <w:ind w:left="360"/>
        <w:rPr>
          <w:rFonts w:ascii="David" w:hAnsi="David" w:cs="David"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>מתן הלוואה</w:t>
      </w: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 כמפורט </w:t>
      </w:r>
      <w:r w:rsidR="0083064C">
        <w:rPr>
          <w:rFonts w:ascii="David" w:hAnsi="David" w:cs="David" w:hint="cs"/>
          <w:b/>
          <w:bCs/>
          <w:sz w:val="24"/>
          <w:szCs w:val="24"/>
          <w:rtl/>
        </w:rPr>
        <w:t>בסעיף זה.</w:t>
      </w:r>
    </w:p>
    <w:p w14:paraId="02510D8F" w14:textId="7A81E0F1" w:rsidR="00911491" w:rsidRPr="008F150B" w:rsidRDefault="00911491" w:rsidP="008D6D11">
      <w:pPr>
        <w:ind w:left="360"/>
        <w:rPr>
          <w:rFonts w:ascii="David" w:hAnsi="David" w:cs="David"/>
          <w:sz w:val="24"/>
          <w:szCs w:val="24"/>
          <w:rtl/>
        </w:rPr>
      </w:pPr>
    </w:p>
    <w:p w14:paraId="639F6E05" w14:textId="7BEE3DA3" w:rsidR="00911491" w:rsidRPr="008F150B" w:rsidRDefault="00AB56C6" w:rsidP="00D5030B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אישור ה</w:t>
      </w:r>
      <w:r w:rsidR="00911491" w:rsidRPr="008F150B">
        <w:rPr>
          <w:rFonts w:ascii="David" w:hAnsi="David" w:cs="David" w:hint="cs"/>
          <w:sz w:val="24"/>
          <w:szCs w:val="24"/>
          <w:rtl/>
        </w:rPr>
        <w:t xml:space="preserve">היטלים 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911491" w:rsidRPr="008F150B">
        <w:rPr>
          <w:rFonts w:ascii="David" w:hAnsi="David" w:cs="David" w:hint="cs"/>
          <w:sz w:val="24"/>
          <w:szCs w:val="24"/>
          <w:rtl/>
        </w:rPr>
        <w:t>חוק עזר.</w:t>
      </w:r>
    </w:p>
    <w:p w14:paraId="090B611F" w14:textId="1AD5061F" w:rsidR="00911491" w:rsidRPr="008F150B" w:rsidRDefault="00911491" w:rsidP="00911491">
      <w:pPr>
        <w:rPr>
          <w:rFonts w:ascii="David" w:hAnsi="David" w:cs="David"/>
          <w:sz w:val="24"/>
          <w:szCs w:val="24"/>
          <w:rtl/>
        </w:rPr>
      </w:pPr>
    </w:p>
    <w:p w14:paraId="57DC084D" w14:textId="77777777" w:rsidR="00911491" w:rsidRPr="008F150B" w:rsidRDefault="00911491" w:rsidP="00911491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2F374ECF" w14:textId="24F5BBDD" w:rsidR="00911491" w:rsidRDefault="00911491" w:rsidP="00911491">
      <w:pPr>
        <w:ind w:left="360"/>
        <w:rPr>
          <w:rFonts w:ascii="David" w:hAnsi="David" w:cs="David"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>היטלים חוק עזר</w:t>
      </w: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 כמפורט </w:t>
      </w:r>
      <w:r w:rsidR="008E753F" w:rsidRPr="008E753F">
        <w:rPr>
          <w:rFonts w:ascii="David" w:hAnsi="David" w:cs="David" w:hint="cs"/>
          <w:b/>
          <w:bCs/>
          <w:sz w:val="24"/>
          <w:szCs w:val="24"/>
          <w:rtl/>
        </w:rPr>
        <w:t>בסעיף זה</w:t>
      </w:r>
      <w:r w:rsidR="008E753F">
        <w:rPr>
          <w:rFonts w:ascii="David" w:hAnsi="David" w:cs="David" w:hint="cs"/>
          <w:sz w:val="24"/>
          <w:szCs w:val="24"/>
          <w:rtl/>
        </w:rPr>
        <w:t>.</w:t>
      </w:r>
    </w:p>
    <w:p w14:paraId="0234C9C2" w14:textId="3E2CBAFE" w:rsidR="006A1F7F" w:rsidRDefault="006A1F7F" w:rsidP="00911491">
      <w:pPr>
        <w:ind w:left="360"/>
        <w:rPr>
          <w:rFonts w:ascii="David" w:hAnsi="David" w:cs="David"/>
          <w:sz w:val="24"/>
          <w:szCs w:val="24"/>
          <w:rtl/>
        </w:rPr>
      </w:pPr>
    </w:p>
    <w:p w14:paraId="55A870D2" w14:textId="1F182272" w:rsidR="00911491" w:rsidRPr="008F150B" w:rsidRDefault="00AB56C6" w:rsidP="00D5030B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אישור </w:t>
      </w:r>
      <w:r w:rsidR="00911491" w:rsidRPr="008F150B">
        <w:rPr>
          <w:rFonts w:ascii="David" w:hAnsi="David" w:cs="David" w:hint="cs"/>
          <w:sz w:val="24"/>
          <w:szCs w:val="24"/>
          <w:rtl/>
        </w:rPr>
        <w:t xml:space="preserve">חוק עזר </w:t>
      </w:r>
      <w:r w:rsidR="00D5030B">
        <w:rPr>
          <w:rFonts w:ascii="David" w:hAnsi="David" w:cs="David" w:hint="cs"/>
          <w:sz w:val="24"/>
          <w:szCs w:val="24"/>
          <w:rtl/>
        </w:rPr>
        <w:t>שמירה אבטחה וסדר ציבורי</w:t>
      </w:r>
      <w:r w:rsidR="00911491" w:rsidRPr="008F150B">
        <w:rPr>
          <w:rFonts w:ascii="David" w:hAnsi="David" w:cs="David" w:hint="cs"/>
          <w:sz w:val="24"/>
          <w:szCs w:val="24"/>
          <w:rtl/>
        </w:rPr>
        <w:t>.</w:t>
      </w:r>
    </w:p>
    <w:p w14:paraId="01CE463B" w14:textId="6F6D718C" w:rsidR="00911491" w:rsidRPr="008F150B" w:rsidRDefault="00911491" w:rsidP="00911491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97FE583" w14:textId="77777777" w:rsidR="00911491" w:rsidRPr="008F150B" w:rsidRDefault="00911491" w:rsidP="00911491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>הצבעה: בעד פה אחד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4AA049D" w14:textId="2B006071" w:rsidR="00911491" w:rsidRPr="008F150B" w:rsidRDefault="00911491" w:rsidP="00911491">
      <w:pPr>
        <w:ind w:firstLine="360"/>
        <w:rPr>
          <w:rFonts w:ascii="David" w:hAnsi="David" w:cs="David"/>
          <w:b/>
          <w:bCs/>
          <w:sz w:val="24"/>
          <w:szCs w:val="24"/>
        </w:rPr>
      </w:pP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החלטה: ועדת הכספים מאשרת את 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 xml:space="preserve">חוק עזר </w:t>
      </w:r>
      <w:r w:rsidR="008E753F">
        <w:rPr>
          <w:rFonts w:ascii="David" w:hAnsi="David" w:cs="David" w:hint="cs"/>
          <w:b/>
          <w:bCs/>
          <w:sz w:val="24"/>
          <w:szCs w:val="24"/>
          <w:rtl/>
        </w:rPr>
        <w:t xml:space="preserve">להיטל </w:t>
      </w:r>
      <w:r w:rsidRPr="008F150B">
        <w:rPr>
          <w:rFonts w:ascii="David" w:hAnsi="David" w:cs="David" w:hint="cs"/>
          <w:b/>
          <w:bCs/>
          <w:sz w:val="24"/>
          <w:szCs w:val="24"/>
          <w:rtl/>
        </w:rPr>
        <w:t>שמירה</w:t>
      </w:r>
      <w:r w:rsidRPr="008F150B">
        <w:rPr>
          <w:rFonts w:ascii="David" w:hAnsi="David" w:cs="David"/>
          <w:b/>
          <w:bCs/>
          <w:sz w:val="24"/>
          <w:szCs w:val="24"/>
          <w:rtl/>
        </w:rPr>
        <w:t xml:space="preserve"> כמפורט </w:t>
      </w:r>
      <w:r w:rsidR="008E753F">
        <w:rPr>
          <w:rFonts w:ascii="David" w:hAnsi="David" w:cs="David" w:hint="cs"/>
          <w:b/>
          <w:bCs/>
          <w:sz w:val="24"/>
          <w:szCs w:val="24"/>
          <w:rtl/>
        </w:rPr>
        <w:t>בסעיף זה</w:t>
      </w:r>
      <w:r w:rsidR="00D5030B">
        <w:rPr>
          <w:rFonts w:ascii="David" w:hAnsi="David" w:cs="David" w:hint="cs"/>
          <w:b/>
          <w:bCs/>
          <w:sz w:val="24"/>
          <w:szCs w:val="24"/>
          <w:rtl/>
        </w:rPr>
        <w:t xml:space="preserve"> וממליצה בפני מועצת העיר ולקבוע תעריף למטר מינימום שקל ומקסימום שקל וחצי</w:t>
      </w:r>
      <w:r w:rsidR="008E753F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11D2270" w14:textId="45BEEC31" w:rsidR="008D6D11" w:rsidRPr="008F150B" w:rsidRDefault="008D6D11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4877F4E8" w14:textId="0BB76485" w:rsidR="008D6D11" w:rsidRDefault="008D6D11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43F13302" w14:textId="173EA4E0" w:rsidR="006A1F7F" w:rsidRDefault="006A1F7F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5947F459" w14:textId="3875E568" w:rsidR="006A1F7F" w:rsidRDefault="006A1F7F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1DEE8FEA" w14:textId="6413C245" w:rsidR="006A1F7F" w:rsidRDefault="006A1F7F" w:rsidP="0063484C">
      <w:pPr>
        <w:spacing w:after="0" w:line="276" w:lineRule="auto"/>
        <w:ind w:firstLine="360"/>
        <w:rPr>
          <w:rFonts w:ascii="David" w:hAnsi="David" w:cs="David"/>
          <w:sz w:val="24"/>
          <w:szCs w:val="24"/>
          <w:rtl/>
        </w:rPr>
      </w:pPr>
    </w:p>
    <w:p w14:paraId="3AACB33F" w14:textId="4AA70AC1" w:rsidR="00383A13" w:rsidRPr="006920FE" w:rsidRDefault="00383A13" w:rsidP="00161A0E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4"/>
          <w:szCs w:val="24"/>
          <w:rtl/>
        </w:rPr>
      </w:pPr>
      <w:r w:rsidRPr="006920FE">
        <w:rPr>
          <w:rFonts w:ascii="David" w:hAnsi="David" w:cs="David" w:hint="cs"/>
          <w:b/>
          <w:bCs/>
          <w:sz w:val="24"/>
          <w:szCs w:val="24"/>
          <w:rtl/>
        </w:rPr>
        <w:t>הישיבה הסתיימה ב</w:t>
      </w:r>
      <w:r w:rsidR="008F3A0D" w:rsidRPr="006920FE">
        <w:rPr>
          <w:rFonts w:ascii="David" w:hAnsi="David" w:cs="David" w:hint="cs"/>
          <w:b/>
          <w:bCs/>
          <w:sz w:val="24"/>
          <w:szCs w:val="24"/>
          <w:rtl/>
        </w:rPr>
        <w:t xml:space="preserve">שעה </w:t>
      </w:r>
      <w:r w:rsidR="00A77BEC">
        <w:rPr>
          <w:rFonts w:ascii="David" w:hAnsi="David" w:cs="David" w:hint="cs"/>
          <w:b/>
          <w:bCs/>
          <w:sz w:val="24"/>
          <w:szCs w:val="24"/>
          <w:rtl/>
        </w:rPr>
        <w:t>14</w:t>
      </w:r>
      <w:r w:rsidR="008572C2">
        <w:rPr>
          <w:rFonts w:ascii="David" w:hAnsi="David" w:cs="David" w:hint="cs"/>
          <w:b/>
          <w:bCs/>
          <w:sz w:val="24"/>
          <w:szCs w:val="24"/>
          <w:rtl/>
        </w:rPr>
        <w:t>:30</w:t>
      </w:r>
    </w:p>
    <w:p w14:paraId="023825AF" w14:textId="77777777" w:rsidR="00C404A7" w:rsidRDefault="00C404A7" w:rsidP="002D2C2E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BB88B0C" w14:textId="77777777" w:rsidR="00C404A7" w:rsidRDefault="00C404A7" w:rsidP="002D2C2E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14C974E" w14:textId="41BB03A1" w:rsidR="003329CE" w:rsidRDefault="00943A6D" w:rsidP="002D2C2E">
      <w:pPr>
        <w:rPr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</w:t>
      </w:r>
      <w:r w:rsidR="00383A13">
        <w:rPr>
          <w:rFonts w:ascii="David" w:hAnsi="David" w:cs="David" w:hint="cs"/>
          <w:b/>
          <w:bCs/>
          <w:sz w:val="24"/>
          <w:szCs w:val="24"/>
          <w:rtl/>
        </w:rPr>
        <w:t>ישום: איילת כהן</w:t>
      </w:r>
    </w:p>
    <w:sectPr w:rsidR="003329CE" w:rsidSect="00E700D6">
      <w:headerReference w:type="default" r:id="rId8"/>
      <w:footerReference w:type="default" r:id="rId9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26DA" w14:textId="77777777" w:rsidR="008F0A4B" w:rsidRDefault="008F0A4B" w:rsidP="00E87E5E">
      <w:pPr>
        <w:spacing w:after="0"/>
      </w:pPr>
      <w:r>
        <w:separator/>
      </w:r>
    </w:p>
  </w:endnote>
  <w:endnote w:type="continuationSeparator" w:id="0">
    <w:p w14:paraId="66475D60" w14:textId="77777777" w:rsidR="008F0A4B" w:rsidRDefault="008F0A4B" w:rsidP="00E87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F272" w14:textId="77777777" w:rsidR="003203F4" w:rsidRDefault="003203F4" w:rsidP="00E87E5E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E8DBA8" wp14:editId="543FA3E2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19050" t="0" r="7620" b="0"/>
          <wp:wrapNone/>
          <wp:docPr id="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EC40C" w14:textId="77777777" w:rsidR="003203F4" w:rsidRDefault="00320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F105" w14:textId="77777777" w:rsidR="008F0A4B" w:rsidRDefault="008F0A4B" w:rsidP="00E87E5E">
      <w:pPr>
        <w:spacing w:after="0"/>
      </w:pPr>
      <w:r>
        <w:separator/>
      </w:r>
    </w:p>
  </w:footnote>
  <w:footnote w:type="continuationSeparator" w:id="0">
    <w:p w14:paraId="227AC231" w14:textId="77777777" w:rsidR="008F0A4B" w:rsidRDefault="008F0A4B" w:rsidP="00E87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6F4" w14:textId="77777777" w:rsidR="003203F4" w:rsidRDefault="003203F4" w:rsidP="00E87E5E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8987C" wp14:editId="214EBE57">
          <wp:simplePos x="0" y="0"/>
          <wp:positionH relativeFrom="column">
            <wp:posOffset>-866140</wp:posOffset>
          </wp:positionH>
          <wp:positionV relativeFrom="paragraph">
            <wp:posOffset>-259080</wp:posOffset>
          </wp:positionV>
          <wp:extent cx="7133590" cy="1704340"/>
          <wp:effectExtent l="19050" t="0" r="0" b="0"/>
          <wp:wrapNone/>
          <wp:docPr id="8" name="תמונה 8" descr="nof_hagalil_A4 wor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f_hagalil_A4 word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590" cy="170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54DEE4" w14:textId="77777777" w:rsidR="003203F4" w:rsidRDefault="003203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C31"/>
    <w:multiLevelType w:val="hybridMultilevel"/>
    <w:tmpl w:val="C8DAE688"/>
    <w:lvl w:ilvl="0" w:tplc="34E23E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79A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56A34"/>
    <w:multiLevelType w:val="hybridMultilevel"/>
    <w:tmpl w:val="A5FC3876"/>
    <w:lvl w:ilvl="0" w:tplc="2402D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7030"/>
    <w:multiLevelType w:val="hybridMultilevel"/>
    <w:tmpl w:val="4AECB3CA"/>
    <w:lvl w:ilvl="0" w:tplc="C0FE6B2A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9E0698"/>
    <w:multiLevelType w:val="hybridMultilevel"/>
    <w:tmpl w:val="88C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A4D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0B775A"/>
    <w:multiLevelType w:val="hybridMultilevel"/>
    <w:tmpl w:val="28F8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4"/>
    <w:rsid w:val="000017A0"/>
    <w:rsid w:val="00002A40"/>
    <w:rsid w:val="0001472A"/>
    <w:rsid w:val="00015E05"/>
    <w:rsid w:val="00022A60"/>
    <w:rsid w:val="00031547"/>
    <w:rsid w:val="0003156A"/>
    <w:rsid w:val="000436F6"/>
    <w:rsid w:val="00046AD1"/>
    <w:rsid w:val="00056B0C"/>
    <w:rsid w:val="00065C18"/>
    <w:rsid w:val="00085E39"/>
    <w:rsid w:val="00090A1C"/>
    <w:rsid w:val="000A30A2"/>
    <w:rsid w:val="000A4DF3"/>
    <w:rsid w:val="000A6C72"/>
    <w:rsid w:val="000B0D2B"/>
    <w:rsid w:val="000D085A"/>
    <w:rsid w:val="000F5656"/>
    <w:rsid w:val="00101631"/>
    <w:rsid w:val="001067DB"/>
    <w:rsid w:val="0011568F"/>
    <w:rsid w:val="0012036E"/>
    <w:rsid w:val="00120976"/>
    <w:rsid w:val="00125784"/>
    <w:rsid w:val="00136419"/>
    <w:rsid w:val="00146B9E"/>
    <w:rsid w:val="00152E8F"/>
    <w:rsid w:val="00153207"/>
    <w:rsid w:val="00157EBB"/>
    <w:rsid w:val="0016129A"/>
    <w:rsid w:val="00161A0E"/>
    <w:rsid w:val="001677A1"/>
    <w:rsid w:val="0017000A"/>
    <w:rsid w:val="00176587"/>
    <w:rsid w:val="001C4481"/>
    <w:rsid w:val="001C5B9E"/>
    <w:rsid w:val="001D0D05"/>
    <w:rsid w:val="001D20A3"/>
    <w:rsid w:val="001F357A"/>
    <w:rsid w:val="001F7B4A"/>
    <w:rsid w:val="00200284"/>
    <w:rsid w:val="00240CDC"/>
    <w:rsid w:val="0025607A"/>
    <w:rsid w:val="00257D01"/>
    <w:rsid w:val="00266084"/>
    <w:rsid w:val="00266295"/>
    <w:rsid w:val="002727C8"/>
    <w:rsid w:val="00285C38"/>
    <w:rsid w:val="002872A4"/>
    <w:rsid w:val="002920C9"/>
    <w:rsid w:val="00292EA8"/>
    <w:rsid w:val="0029797B"/>
    <w:rsid w:val="002C0FF5"/>
    <w:rsid w:val="002C2351"/>
    <w:rsid w:val="002D2C2E"/>
    <w:rsid w:val="002F0459"/>
    <w:rsid w:val="002F4C03"/>
    <w:rsid w:val="003048C7"/>
    <w:rsid w:val="0031561D"/>
    <w:rsid w:val="003203F4"/>
    <w:rsid w:val="0032537B"/>
    <w:rsid w:val="0032566D"/>
    <w:rsid w:val="003325CF"/>
    <w:rsid w:val="003329CE"/>
    <w:rsid w:val="00340504"/>
    <w:rsid w:val="00353240"/>
    <w:rsid w:val="00354E82"/>
    <w:rsid w:val="00355EA5"/>
    <w:rsid w:val="003570D0"/>
    <w:rsid w:val="00364BE5"/>
    <w:rsid w:val="00375695"/>
    <w:rsid w:val="003773A6"/>
    <w:rsid w:val="00383602"/>
    <w:rsid w:val="00383A13"/>
    <w:rsid w:val="0038578E"/>
    <w:rsid w:val="00395178"/>
    <w:rsid w:val="003A12F7"/>
    <w:rsid w:val="003B1F01"/>
    <w:rsid w:val="003D2772"/>
    <w:rsid w:val="003D40BE"/>
    <w:rsid w:val="003D4231"/>
    <w:rsid w:val="003F665E"/>
    <w:rsid w:val="003F7C19"/>
    <w:rsid w:val="00406F84"/>
    <w:rsid w:val="00417C7B"/>
    <w:rsid w:val="0042009E"/>
    <w:rsid w:val="004308C8"/>
    <w:rsid w:val="0043295D"/>
    <w:rsid w:val="00433BDB"/>
    <w:rsid w:val="00440E80"/>
    <w:rsid w:val="004419D3"/>
    <w:rsid w:val="00443EE6"/>
    <w:rsid w:val="00444DD5"/>
    <w:rsid w:val="00456298"/>
    <w:rsid w:val="0048377A"/>
    <w:rsid w:val="004929DA"/>
    <w:rsid w:val="004A0367"/>
    <w:rsid w:val="004A46AC"/>
    <w:rsid w:val="004B0D22"/>
    <w:rsid w:val="004B5419"/>
    <w:rsid w:val="004B5A04"/>
    <w:rsid w:val="004C57CB"/>
    <w:rsid w:val="004C6421"/>
    <w:rsid w:val="004D2E4C"/>
    <w:rsid w:val="004D6453"/>
    <w:rsid w:val="004E1BD4"/>
    <w:rsid w:val="004E3004"/>
    <w:rsid w:val="004E3ACC"/>
    <w:rsid w:val="004F4BF9"/>
    <w:rsid w:val="00510C93"/>
    <w:rsid w:val="00512661"/>
    <w:rsid w:val="00522135"/>
    <w:rsid w:val="00525CCF"/>
    <w:rsid w:val="00533EAB"/>
    <w:rsid w:val="005672A0"/>
    <w:rsid w:val="00572043"/>
    <w:rsid w:val="00583745"/>
    <w:rsid w:val="00594D62"/>
    <w:rsid w:val="005A356E"/>
    <w:rsid w:val="005B1D68"/>
    <w:rsid w:val="005B1E50"/>
    <w:rsid w:val="005B2169"/>
    <w:rsid w:val="005C21E8"/>
    <w:rsid w:val="005D6B4A"/>
    <w:rsid w:val="005D7C49"/>
    <w:rsid w:val="005F4AD8"/>
    <w:rsid w:val="00603A09"/>
    <w:rsid w:val="00615044"/>
    <w:rsid w:val="00622D6E"/>
    <w:rsid w:val="0062377E"/>
    <w:rsid w:val="0063484C"/>
    <w:rsid w:val="00635D92"/>
    <w:rsid w:val="006436C7"/>
    <w:rsid w:val="006510D6"/>
    <w:rsid w:val="00653B3C"/>
    <w:rsid w:val="0065614F"/>
    <w:rsid w:val="006622B4"/>
    <w:rsid w:val="0068645C"/>
    <w:rsid w:val="006920FE"/>
    <w:rsid w:val="00695EEE"/>
    <w:rsid w:val="006A1F7F"/>
    <w:rsid w:val="006B7801"/>
    <w:rsid w:val="006C3D63"/>
    <w:rsid w:val="006D4546"/>
    <w:rsid w:val="006E2671"/>
    <w:rsid w:val="006E492A"/>
    <w:rsid w:val="006E78FA"/>
    <w:rsid w:val="006E7BFB"/>
    <w:rsid w:val="006F517F"/>
    <w:rsid w:val="007023E4"/>
    <w:rsid w:val="00712256"/>
    <w:rsid w:val="00731703"/>
    <w:rsid w:val="007339F5"/>
    <w:rsid w:val="00744DD3"/>
    <w:rsid w:val="0075376E"/>
    <w:rsid w:val="00756792"/>
    <w:rsid w:val="00770372"/>
    <w:rsid w:val="007967AD"/>
    <w:rsid w:val="00796C54"/>
    <w:rsid w:val="007A33C1"/>
    <w:rsid w:val="007A645F"/>
    <w:rsid w:val="007B3348"/>
    <w:rsid w:val="007B4A37"/>
    <w:rsid w:val="007C0E48"/>
    <w:rsid w:val="007C2D97"/>
    <w:rsid w:val="007C4EC0"/>
    <w:rsid w:val="007D07C3"/>
    <w:rsid w:val="007D2A7C"/>
    <w:rsid w:val="007D582A"/>
    <w:rsid w:val="007E2C51"/>
    <w:rsid w:val="007E3CD9"/>
    <w:rsid w:val="007E50FE"/>
    <w:rsid w:val="007E5202"/>
    <w:rsid w:val="007E7DDF"/>
    <w:rsid w:val="007F0D77"/>
    <w:rsid w:val="007F280E"/>
    <w:rsid w:val="007F350A"/>
    <w:rsid w:val="0083064C"/>
    <w:rsid w:val="00834BE3"/>
    <w:rsid w:val="00836E43"/>
    <w:rsid w:val="00841CEF"/>
    <w:rsid w:val="00843944"/>
    <w:rsid w:val="008449EE"/>
    <w:rsid w:val="008572C2"/>
    <w:rsid w:val="00860EEE"/>
    <w:rsid w:val="00872A5F"/>
    <w:rsid w:val="00873A2E"/>
    <w:rsid w:val="008801CD"/>
    <w:rsid w:val="00883AD0"/>
    <w:rsid w:val="008A6A4E"/>
    <w:rsid w:val="008B7F9B"/>
    <w:rsid w:val="008D6D11"/>
    <w:rsid w:val="008E753F"/>
    <w:rsid w:val="008F0A4B"/>
    <w:rsid w:val="008F150B"/>
    <w:rsid w:val="008F3A0D"/>
    <w:rsid w:val="008F7984"/>
    <w:rsid w:val="00911491"/>
    <w:rsid w:val="00916A19"/>
    <w:rsid w:val="0092488A"/>
    <w:rsid w:val="009322B7"/>
    <w:rsid w:val="00935FF7"/>
    <w:rsid w:val="009428AE"/>
    <w:rsid w:val="00943A6D"/>
    <w:rsid w:val="009458D2"/>
    <w:rsid w:val="00953C3F"/>
    <w:rsid w:val="00962CFC"/>
    <w:rsid w:val="00964A5B"/>
    <w:rsid w:val="00970764"/>
    <w:rsid w:val="00980E69"/>
    <w:rsid w:val="00983E42"/>
    <w:rsid w:val="009B2AE9"/>
    <w:rsid w:val="009B2F96"/>
    <w:rsid w:val="009E2D86"/>
    <w:rsid w:val="009F0875"/>
    <w:rsid w:val="009F62FD"/>
    <w:rsid w:val="00A02B4D"/>
    <w:rsid w:val="00A22029"/>
    <w:rsid w:val="00A241D4"/>
    <w:rsid w:val="00A5013A"/>
    <w:rsid w:val="00A5581A"/>
    <w:rsid w:val="00A7400A"/>
    <w:rsid w:val="00A77BEC"/>
    <w:rsid w:val="00A842BA"/>
    <w:rsid w:val="00A86D14"/>
    <w:rsid w:val="00A92BF2"/>
    <w:rsid w:val="00AB04B8"/>
    <w:rsid w:val="00AB229A"/>
    <w:rsid w:val="00AB56C6"/>
    <w:rsid w:val="00AC339F"/>
    <w:rsid w:val="00AC5CD7"/>
    <w:rsid w:val="00AD696E"/>
    <w:rsid w:val="00AE3090"/>
    <w:rsid w:val="00AE6D97"/>
    <w:rsid w:val="00B00CE3"/>
    <w:rsid w:val="00B01E2E"/>
    <w:rsid w:val="00B13208"/>
    <w:rsid w:val="00B31DAB"/>
    <w:rsid w:val="00B321B8"/>
    <w:rsid w:val="00B42EE8"/>
    <w:rsid w:val="00B50341"/>
    <w:rsid w:val="00B57D4C"/>
    <w:rsid w:val="00B62414"/>
    <w:rsid w:val="00B64645"/>
    <w:rsid w:val="00B654FF"/>
    <w:rsid w:val="00B75D9F"/>
    <w:rsid w:val="00B8195F"/>
    <w:rsid w:val="00BA6718"/>
    <w:rsid w:val="00BB54D1"/>
    <w:rsid w:val="00BD2DE9"/>
    <w:rsid w:val="00BE7A7E"/>
    <w:rsid w:val="00C02A42"/>
    <w:rsid w:val="00C06830"/>
    <w:rsid w:val="00C17AA8"/>
    <w:rsid w:val="00C276B2"/>
    <w:rsid w:val="00C365D3"/>
    <w:rsid w:val="00C3756B"/>
    <w:rsid w:val="00C404A7"/>
    <w:rsid w:val="00C53720"/>
    <w:rsid w:val="00C651F8"/>
    <w:rsid w:val="00C77322"/>
    <w:rsid w:val="00C81453"/>
    <w:rsid w:val="00CA39EE"/>
    <w:rsid w:val="00CB13E6"/>
    <w:rsid w:val="00CC2DD6"/>
    <w:rsid w:val="00CD6AE0"/>
    <w:rsid w:val="00CE357F"/>
    <w:rsid w:val="00CF422B"/>
    <w:rsid w:val="00D02F48"/>
    <w:rsid w:val="00D12C7C"/>
    <w:rsid w:val="00D140E9"/>
    <w:rsid w:val="00D261DD"/>
    <w:rsid w:val="00D43C2E"/>
    <w:rsid w:val="00D466B1"/>
    <w:rsid w:val="00D5030B"/>
    <w:rsid w:val="00D57595"/>
    <w:rsid w:val="00D626B5"/>
    <w:rsid w:val="00D72405"/>
    <w:rsid w:val="00D951D3"/>
    <w:rsid w:val="00DA1A27"/>
    <w:rsid w:val="00DB10CA"/>
    <w:rsid w:val="00DD584E"/>
    <w:rsid w:val="00DE6AE6"/>
    <w:rsid w:val="00DF0936"/>
    <w:rsid w:val="00E05673"/>
    <w:rsid w:val="00E100F7"/>
    <w:rsid w:val="00E178B4"/>
    <w:rsid w:val="00E17E8F"/>
    <w:rsid w:val="00E240CE"/>
    <w:rsid w:val="00E25ABE"/>
    <w:rsid w:val="00E30620"/>
    <w:rsid w:val="00E306E6"/>
    <w:rsid w:val="00E4101D"/>
    <w:rsid w:val="00E50452"/>
    <w:rsid w:val="00E700D6"/>
    <w:rsid w:val="00E71AE6"/>
    <w:rsid w:val="00E85B31"/>
    <w:rsid w:val="00E87098"/>
    <w:rsid w:val="00E87E5E"/>
    <w:rsid w:val="00E93076"/>
    <w:rsid w:val="00E96960"/>
    <w:rsid w:val="00EA3364"/>
    <w:rsid w:val="00EB57A9"/>
    <w:rsid w:val="00ED7091"/>
    <w:rsid w:val="00EE3FDC"/>
    <w:rsid w:val="00F22DB0"/>
    <w:rsid w:val="00F232A5"/>
    <w:rsid w:val="00F24F53"/>
    <w:rsid w:val="00F2765C"/>
    <w:rsid w:val="00F341C4"/>
    <w:rsid w:val="00F50D7E"/>
    <w:rsid w:val="00F81CC0"/>
    <w:rsid w:val="00FA67B2"/>
    <w:rsid w:val="00FA6BD4"/>
    <w:rsid w:val="00FC331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3585"/>
  <w15:docId w15:val="{FFEC6CA7-CCD2-4D18-B5FB-02468F7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04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23E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a\AppData\Local\Microsoft\Windows\Temporary%20Internet%20Files\Content.Outlook\C06806CI\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4EBE-9100-44EB-80BA-9C6A384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</Template>
  <TotalTime>6</TotalTime>
  <Pages>5</Pages>
  <Words>671</Words>
  <Characters>3355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galia</dc:creator>
  <cp:lastModifiedBy>איילת כהן</cp:lastModifiedBy>
  <cp:revision>4</cp:revision>
  <cp:lastPrinted>2024-04-03T15:18:00Z</cp:lastPrinted>
  <dcterms:created xsi:type="dcterms:W3CDTF">2024-04-07T08:23:00Z</dcterms:created>
  <dcterms:modified xsi:type="dcterms:W3CDTF">2024-12-09T08:01:00Z</dcterms:modified>
</cp:coreProperties>
</file>