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66A" w14:textId="77777777" w:rsidR="002920C9" w:rsidRDefault="002920C9">
      <w:pPr>
        <w:rPr>
          <w:rtl/>
        </w:rPr>
      </w:pPr>
    </w:p>
    <w:p w14:paraId="5A92203C" w14:textId="6D8E57F5" w:rsidR="002920C9" w:rsidRDefault="002920C9" w:rsidP="002920C9">
      <w:pPr>
        <w:rPr>
          <w:rtl/>
        </w:rPr>
      </w:pPr>
    </w:p>
    <w:p w14:paraId="08D137E9" w14:textId="5D5A9A51" w:rsidR="0048377A" w:rsidRDefault="0048377A" w:rsidP="002920C9">
      <w:pPr>
        <w:rPr>
          <w:rtl/>
        </w:rPr>
      </w:pPr>
    </w:p>
    <w:p w14:paraId="77DF09DC" w14:textId="428A4777" w:rsidR="0048377A" w:rsidRDefault="0048377A" w:rsidP="002920C9">
      <w:pPr>
        <w:rPr>
          <w:rtl/>
        </w:rPr>
      </w:pPr>
    </w:p>
    <w:p w14:paraId="396B1319" w14:textId="5BC87EF2" w:rsidR="0048377A" w:rsidRDefault="0048377A" w:rsidP="002920C9">
      <w:pPr>
        <w:rPr>
          <w:rtl/>
        </w:rPr>
      </w:pPr>
    </w:p>
    <w:p w14:paraId="35BAF417" w14:textId="45B8D8B7" w:rsidR="0048377A" w:rsidRPr="00E240CE" w:rsidRDefault="0048377A" w:rsidP="0048377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240CE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פרוטוקול ועדת הכספים </w:t>
      </w:r>
      <w:r w:rsidR="009322B7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מיום </w:t>
      </w:r>
      <w:r w:rsidR="006550C6">
        <w:rPr>
          <w:rFonts w:ascii="David" w:hAnsi="David" w:cs="David" w:hint="cs"/>
          <w:b/>
          <w:bCs/>
          <w:sz w:val="32"/>
          <w:szCs w:val="32"/>
          <w:u w:val="single"/>
          <w:rtl/>
        </w:rPr>
        <w:t>07/08/2024</w:t>
      </w:r>
    </w:p>
    <w:p w14:paraId="0BDFA48B" w14:textId="629CC49A" w:rsidR="0048377A" w:rsidRPr="00E240CE" w:rsidRDefault="0048377A" w:rsidP="0048377A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74991AED" w14:textId="30AAE871" w:rsidR="00E240CE" w:rsidRDefault="00E240CE" w:rsidP="0048377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F0E9D5" w14:textId="6AB60817" w:rsidR="0048377A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חברי הועדה המשתתפים:</w:t>
      </w:r>
    </w:p>
    <w:p w14:paraId="646145E0" w14:textId="77777777" w:rsidR="00970764" w:rsidRPr="00E240CE" w:rsidRDefault="0097076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B20D01" w14:textId="24BE1EBE" w:rsidR="0048377A" w:rsidRPr="00E240CE" w:rsidRDefault="0048377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רונן פלוט – ראש העיר ויו"ר הועדה</w:t>
      </w:r>
      <w:r w:rsidR="00A86D14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41797B4" w14:textId="232D1329" w:rsidR="0048377A" w:rsidRDefault="0048377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אלכס גדלקין – מ"מ ראש העיר</w:t>
      </w:r>
    </w:p>
    <w:p w14:paraId="4F62F1B3" w14:textId="77777777" w:rsidR="00EB57A9" w:rsidRDefault="00EB57A9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ד"ר עואודה שוכרי – סגן ראש העיר</w:t>
      </w:r>
    </w:p>
    <w:p w14:paraId="663278F5" w14:textId="011703B8" w:rsidR="00395178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 xml:space="preserve">מר </w:t>
      </w:r>
      <w:r w:rsidR="0043295D">
        <w:rPr>
          <w:rFonts w:ascii="David" w:hAnsi="David" w:cs="David" w:hint="cs"/>
          <w:sz w:val="28"/>
          <w:szCs w:val="28"/>
          <w:rtl/>
        </w:rPr>
        <w:t>דוד שינאן</w:t>
      </w:r>
      <w:r w:rsidRPr="00E240CE">
        <w:rPr>
          <w:rFonts w:ascii="David" w:hAnsi="David" w:cs="David"/>
          <w:sz w:val="28"/>
          <w:szCs w:val="28"/>
          <w:rtl/>
        </w:rPr>
        <w:t xml:space="preserve"> – סגן ראש העיר</w:t>
      </w:r>
    </w:p>
    <w:p w14:paraId="001691A2" w14:textId="05A78D8B" w:rsidR="0043295D" w:rsidRPr="00356772" w:rsidRDefault="0043295D" w:rsidP="008727D0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56772">
        <w:rPr>
          <w:rFonts w:ascii="David" w:hAnsi="David" w:cs="David" w:hint="cs"/>
          <w:sz w:val="28"/>
          <w:szCs w:val="28"/>
          <w:rtl/>
        </w:rPr>
        <w:t xml:space="preserve">גב' אלה </w:t>
      </w:r>
      <w:proofErr w:type="spellStart"/>
      <w:r w:rsidRPr="00356772">
        <w:rPr>
          <w:rFonts w:ascii="David" w:hAnsi="David" w:cs="David" w:hint="cs"/>
          <w:sz w:val="28"/>
          <w:szCs w:val="28"/>
          <w:rtl/>
        </w:rPr>
        <w:t>אידוב</w:t>
      </w:r>
      <w:proofErr w:type="spellEnd"/>
      <w:r w:rsidRPr="00356772">
        <w:rPr>
          <w:rFonts w:ascii="David" w:hAnsi="David" w:cs="David" w:hint="cs"/>
          <w:sz w:val="28"/>
          <w:szCs w:val="28"/>
          <w:rtl/>
        </w:rPr>
        <w:t xml:space="preserve"> </w:t>
      </w:r>
      <w:r w:rsidRPr="00356772">
        <w:rPr>
          <w:rFonts w:ascii="David" w:hAnsi="David" w:cs="David"/>
          <w:sz w:val="28"/>
          <w:szCs w:val="28"/>
          <w:rtl/>
        </w:rPr>
        <w:t>–</w:t>
      </w:r>
      <w:r w:rsidRPr="00356772">
        <w:rPr>
          <w:rFonts w:ascii="David" w:hAnsi="David" w:cs="David" w:hint="cs"/>
          <w:sz w:val="28"/>
          <w:szCs w:val="28"/>
          <w:rtl/>
        </w:rPr>
        <w:t xml:space="preserve"> חברת מועצה</w:t>
      </w:r>
      <w:r w:rsidR="00A86D14" w:rsidRPr="00356772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00290A0" w14:textId="1D731DAC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4461744" w14:textId="2857B393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  <w:r w:rsidRPr="00E240CE">
        <w:rPr>
          <w:rFonts w:ascii="David" w:hAnsi="David" w:cs="David"/>
          <w:b/>
          <w:bCs/>
          <w:sz w:val="28"/>
          <w:szCs w:val="28"/>
          <w:rtl/>
        </w:rPr>
        <w:t>נוכחים:</w:t>
      </w:r>
    </w:p>
    <w:p w14:paraId="4790DA74" w14:textId="1B197BFE" w:rsidR="0048377A" w:rsidRPr="00E240CE" w:rsidRDefault="0048377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B68FAC" w14:textId="01B595A9" w:rsidR="0048377A" w:rsidRDefault="0048377A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 xml:space="preserve">מר </w:t>
      </w:r>
      <w:r w:rsidR="009322B7">
        <w:rPr>
          <w:rFonts w:ascii="David" w:hAnsi="David" w:cs="David" w:hint="cs"/>
          <w:sz w:val="28"/>
          <w:szCs w:val="28"/>
          <w:rtl/>
        </w:rPr>
        <w:t>עפר בן אליעזר</w:t>
      </w:r>
      <w:r w:rsidRPr="00E240CE">
        <w:rPr>
          <w:rFonts w:ascii="David" w:hAnsi="David" w:cs="David"/>
          <w:sz w:val="28"/>
          <w:szCs w:val="28"/>
          <w:rtl/>
        </w:rPr>
        <w:t xml:space="preserve"> – מנכ"ל העירייה</w:t>
      </w:r>
    </w:p>
    <w:p w14:paraId="2BDE9257" w14:textId="7B82EE70" w:rsidR="000A30A2" w:rsidRPr="00E240CE" w:rsidRDefault="000A30A2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E240CE">
        <w:rPr>
          <w:rFonts w:ascii="David" w:hAnsi="David" w:cs="David"/>
          <w:sz w:val="28"/>
          <w:szCs w:val="28"/>
          <w:rtl/>
        </w:rPr>
        <w:t>מר בני קונפורטי – גזבר העירייה</w:t>
      </w:r>
    </w:p>
    <w:p w14:paraId="2D3AE443" w14:textId="49CA54EF" w:rsidR="00015E05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</w:t>
      </w:r>
      <w:r w:rsidR="00015E05">
        <w:rPr>
          <w:rFonts w:ascii="David" w:hAnsi="David" w:cs="David" w:hint="cs"/>
          <w:sz w:val="28"/>
          <w:szCs w:val="28"/>
          <w:rtl/>
        </w:rPr>
        <w:t xml:space="preserve">לאה ספיר </w:t>
      </w:r>
      <w:r w:rsidR="00015E05">
        <w:rPr>
          <w:rFonts w:ascii="David" w:hAnsi="David" w:cs="David"/>
          <w:sz w:val="28"/>
          <w:szCs w:val="28"/>
          <w:rtl/>
        </w:rPr>
        <w:t>–</w:t>
      </w:r>
      <w:r w:rsidR="00015E05">
        <w:rPr>
          <w:rFonts w:ascii="David" w:hAnsi="David" w:cs="David" w:hint="cs"/>
          <w:sz w:val="28"/>
          <w:szCs w:val="28"/>
          <w:rtl/>
        </w:rPr>
        <w:t xml:space="preserve"> ראש </w:t>
      </w:r>
      <w:proofErr w:type="spellStart"/>
      <w:r w:rsidR="00015E05">
        <w:rPr>
          <w:rFonts w:ascii="David" w:hAnsi="David" w:cs="David" w:hint="cs"/>
          <w:sz w:val="28"/>
          <w:szCs w:val="28"/>
          <w:rtl/>
        </w:rPr>
        <w:t>מינהל</w:t>
      </w:r>
      <w:proofErr w:type="spellEnd"/>
      <w:r w:rsidR="00015E05">
        <w:rPr>
          <w:rFonts w:ascii="David" w:hAnsi="David" w:cs="David" w:hint="cs"/>
          <w:sz w:val="28"/>
          <w:szCs w:val="28"/>
          <w:rtl/>
        </w:rPr>
        <w:t xml:space="preserve"> עירוני</w:t>
      </w:r>
    </w:p>
    <w:p w14:paraId="31E17691" w14:textId="77777777" w:rsidR="00435E51" w:rsidRPr="009322B7" w:rsidRDefault="00435E51" w:rsidP="00435E51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ע</w:t>
      </w:r>
      <w:r w:rsidRPr="009322B7">
        <w:rPr>
          <w:rFonts w:ascii="David" w:hAnsi="David" w:cs="David"/>
          <w:sz w:val="28"/>
          <w:szCs w:val="28"/>
          <w:rtl/>
        </w:rPr>
        <w:t>ו"ד אולגה גורדון – היועצת המשפטית</w:t>
      </w:r>
    </w:p>
    <w:p w14:paraId="6C8F8ACE" w14:textId="25A2BE17" w:rsidR="009322B7" w:rsidRDefault="009322B7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גב' אתי בוצין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מהנדסת העירייה </w:t>
      </w:r>
    </w:p>
    <w:p w14:paraId="27330D01" w14:textId="4607598B" w:rsidR="00395178" w:rsidRDefault="00395178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</w:t>
      </w:r>
      <w:r w:rsidR="00EB57A9">
        <w:rPr>
          <w:rFonts w:ascii="David" w:hAnsi="David" w:cs="David" w:hint="cs"/>
          <w:sz w:val="28"/>
          <w:szCs w:val="28"/>
          <w:rtl/>
        </w:rPr>
        <w:t>מיכאל לביא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841CEF">
        <w:rPr>
          <w:rFonts w:ascii="David" w:hAnsi="David" w:cs="David" w:hint="cs"/>
          <w:sz w:val="28"/>
          <w:szCs w:val="28"/>
          <w:rtl/>
        </w:rPr>
        <w:t>רו"ח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841CEF">
        <w:rPr>
          <w:rFonts w:ascii="David" w:hAnsi="David" w:cs="David" w:hint="cs"/>
          <w:sz w:val="28"/>
          <w:szCs w:val="28"/>
          <w:rtl/>
        </w:rPr>
        <w:t xml:space="preserve">מנהל חשבונות ראשי </w:t>
      </w:r>
    </w:p>
    <w:p w14:paraId="69AD03D8" w14:textId="7831323A" w:rsidR="003D2772" w:rsidRDefault="003D2772" w:rsidP="00161A0E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מר רן לאון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מבקר העירייה</w:t>
      </w:r>
    </w:p>
    <w:p w14:paraId="1260DF79" w14:textId="11BF9DA4" w:rsidR="00854A02" w:rsidRDefault="00854A02" w:rsidP="00854A02">
      <w:pPr>
        <w:rPr>
          <w:rFonts w:ascii="David" w:hAnsi="David" w:cs="David"/>
          <w:sz w:val="28"/>
          <w:szCs w:val="28"/>
          <w:rtl/>
        </w:rPr>
      </w:pPr>
    </w:p>
    <w:p w14:paraId="7F0F57FE" w14:textId="3B3AC9FC" w:rsidR="00854A02" w:rsidRPr="00854A02" w:rsidRDefault="00854A02" w:rsidP="00854A02">
      <w:pPr>
        <w:rPr>
          <w:rFonts w:ascii="David" w:hAnsi="David" w:cs="David"/>
          <w:b/>
          <w:bCs/>
          <w:sz w:val="28"/>
          <w:szCs w:val="28"/>
        </w:rPr>
      </w:pPr>
      <w:r w:rsidRPr="00854A02">
        <w:rPr>
          <w:rFonts w:ascii="David" w:hAnsi="David" w:cs="David" w:hint="cs"/>
          <w:b/>
          <w:bCs/>
          <w:sz w:val="28"/>
          <w:szCs w:val="28"/>
          <w:rtl/>
        </w:rPr>
        <w:t>חסרים:</w:t>
      </w:r>
    </w:p>
    <w:p w14:paraId="3C1BBB01" w14:textId="77777777" w:rsidR="00854A02" w:rsidRDefault="00854A02" w:rsidP="00854A02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מיכה </w:t>
      </w:r>
      <w:proofErr w:type="spellStart"/>
      <w:r>
        <w:rPr>
          <w:rFonts w:ascii="David" w:hAnsi="David" w:cs="David" w:hint="cs"/>
          <w:sz w:val="28"/>
          <w:szCs w:val="28"/>
          <w:rtl/>
        </w:rPr>
        <w:t>קופין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חבר מועצה</w:t>
      </w:r>
    </w:p>
    <w:p w14:paraId="0EE1F5A6" w14:textId="77777777" w:rsidR="00854A02" w:rsidRDefault="00854A02" w:rsidP="00854A02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ג</w:t>
      </w:r>
      <w:r w:rsidRPr="00E240CE">
        <w:rPr>
          <w:rFonts w:ascii="David" w:hAnsi="David" w:cs="David"/>
          <w:sz w:val="28"/>
          <w:szCs w:val="28"/>
          <w:rtl/>
        </w:rPr>
        <w:t xml:space="preserve">ב' ברכה ברוב – חברת </w:t>
      </w:r>
      <w:r>
        <w:rPr>
          <w:rFonts w:ascii="David" w:hAnsi="David" w:cs="David" w:hint="cs"/>
          <w:sz w:val="28"/>
          <w:szCs w:val="28"/>
          <w:rtl/>
        </w:rPr>
        <w:t>מועצה</w:t>
      </w:r>
    </w:p>
    <w:p w14:paraId="487B453B" w14:textId="2BE3121A" w:rsidR="00854A02" w:rsidRPr="00854A02" w:rsidRDefault="00854A02" w:rsidP="00854A02">
      <w:pPr>
        <w:pStyle w:val="a9"/>
        <w:numPr>
          <w:ilvl w:val="0"/>
          <w:numId w:val="1"/>
        </w:numPr>
        <w:rPr>
          <w:rFonts w:ascii="David" w:hAnsi="David" w:cs="David"/>
          <w:b/>
          <w:bCs/>
          <w:sz w:val="28"/>
          <w:szCs w:val="28"/>
        </w:rPr>
      </w:pPr>
      <w:r w:rsidRPr="00854A02">
        <w:rPr>
          <w:rFonts w:ascii="David" w:hAnsi="David" w:cs="David" w:hint="cs"/>
          <w:sz w:val="28"/>
          <w:szCs w:val="28"/>
          <w:rtl/>
        </w:rPr>
        <w:t xml:space="preserve">מר אלכס לוין </w:t>
      </w:r>
      <w:r w:rsidRPr="00854A02">
        <w:rPr>
          <w:rFonts w:ascii="David" w:hAnsi="David" w:cs="David"/>
          <w:sz w:val="28"/>
          <w:szCs w:val="28"/>
          <w:rtl/>
        </w:rPr>
        <w:t>–</w:t>
      </w:r>
      <w:r w:rsidRPr="00854A02">
        <w:rPr>
          <w:rFonts w:ascii="David" w:hAnsi="David" w:cs="David" w:hint="cs"/>
          <w:sz w:val="28"/>
          <w:szCs w:val="28"/>
          <w:rtl/>
        </w:rPr>
        <w:t xml:space="preserve"> מנהל </w:t>
      </w:r>
      <w:proofErr w:type="spellStart"/>
      <w:r w:rsidRPr="00854A02">
        <w:rPr>
          <w:rFonts w:ascii="David" w:hAnsi="David" w:cs="David" w:hint="cs"/>
          <w:sz w:val="28"/>
          <w:szCs w:val="28"/>
          <w:rtl/>
        </w:rPr>
        <w:t>תבר"ים</w:t>
      </w:r>
      <w:proofErr w:type="spellEnd"/>
    </w:p>
    <w:p w14:paraId="191275F2" w14:textId="77777777" w:rsidR="009428AE" w:rsidRPr="009428AE" w:rsidRDefault="009428AE" w:rsidP="009428AE">
      <w:pPr>
        <w:rPr>
          <w:rFonts w:ascii="David" w:hAnsi="David" w:cs="David"/>
          <w:b/>
          <w:bCs/>
          <w:sz w:val="28"/>
          <w:szCs w:val="28"/>
        </w:rPr>
      </w:pPr>
    </w:p>
    <w:p w14:paraId="061DE5AB" w14:textId="1FBD9753" w:rsidR="0048377A" w:rsidRPr="00E240CE" w:rsidRDefault="0048377A" w:rsidP="0048377A">
      <w:pPr>
        <w:rPr>
          <w:rFonts w:ascii="David" w:hAnsi="David" w:cs="David"/>
          <w:sz w:val="28"/>
          <w:szCs w:val="28"/>
          <w:rtl/>
        </w:rPr>
      </w:pPr>
    </w:p>
    <w:p w14:paraId="28513B8B" w14:textId="2BBBC4B2" w:rsidR="00383A13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מהלך הדיון:</w:t>
      </w:r>
    </w:p>
    <w:p w14:paraId="5D75B389" w14:textId="07756491" w:rsidR="00383A13" w:rsidRDefault="00383A13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F143C53" w14:textId="14C92DC6" w:rsidR="00970764" w:rsidRDefault="00D424CA" w:rsidP="0048377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רונן פותח את הישיבה בשעה </w:t>
      </w:r>
      <w:r w:rsidR="004F0AEE">
        <w:rPr>
          <w:rFonts w:ascii="David" w:hAnsi="David" w:cs="David" w:hint="cs"/>
          <w:b/>
          <w:bCs/>
          <w:sz w:val="28"/>
          <w:szCs w:val="28"/>
          <w:rtl/>
        </w:rPr>
        <w:t>14:00</w:t>
      </w:r>
    </w:p>
    <w:p w14:paraId="03EF0621" w14:textId="03CADFAE" w:rsidR="00D424CA" w:rsidRDefault="00D424C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8F3D8D3" w14:textId="5DD1DC7C" w:rsidR="00D424CA" w:rsidRDefault="00D424C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70465F9" w14:textId="77777777" w:rsidR="00D424CA" w:rsidRDefault="00D424CA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85C679" w14:textId="77777777" w:rsidR="00970764" w:rsidRPr="00E240CE" w:rsidRDefault="0097076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AF1F82" w14:textId="0F58899C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A3E5CF" w14:textId="74B4229E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DA1013B" w14:textId="64B91BC2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6ACDD3" w14:textId="193C7883" w:rsidR="00FA6BD4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6B8013C" w14:textId="70789703" w:rsidR="0075376E" w:rsidRDefault="0075376E" w:rsidP="0048377A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EBF8FFA" w14:textId="2BEE5371" w:rsidR="00E240CE" w:rsidRDefault="00383A13" w:rsidP="00B94485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383A13">
        <w:rPr>
          <w:rFonts w:ascii="David" w:hAnsi="David" w:cs="David" w:hint="cs"/>
          <w:b/>
          <w:bCs/>
          <w:sz w:val="28"/>
          <w:szCs w:val="28"/>
          <w:u w:val="single"/>
          <w:rtl/>
        </w:rPr>
        <w:t>בני קונפורטי</w:t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2F2F0114" w14:textId="39491D87" w:rsidR="00FA6BD4" w:rsidRPr="00E240CE" w:rsidRDefault="00FA6BD4" w:rsidP="0048377A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D334898" w14:textId="525D5C44" w:rsidR="00AE6D97" w:rsidRDefault="00AE6D97" w:rsidP="00393D74">
      <w:pPr>
        <w:ind w:hanging="242"/>
        <w:rPr>
          <w:rFonts w:ascii="David" w:hAnsi="David" w:cs="David"/>
          <w:b/>
          <w:bCs/>
          <w:sz w:val="28"/>
          <w:szCs w:val="28"/>
          <w:rtl/>
        </w:rPr>
      </w:pPr>
    </w:p>
    <w:p w14:paraId="2C759108" w14:textId="63F993D5" w:rsidR="004D5F46" w:rsidRDefault="002F2D57" w:rsidP="00393D74">
      <w:pPr>
        <w:pStyle w:val="a9"/>
        <w:numPr>
          <w:ilvl w:val="0"/>
          <w:numId w:val="9"/>
        </w:numPr>
        <w:spacing w:after="0" w:line="276" w:lineRule="auto"/>
        <w:ind w:left="0" w:hanging="242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  </w:t>
      </w:r>
      <w:r w:rsidR="00265E8B">
        <w:rPr>
          <w:rFonts w:ascii="David" w:hAnsi="David" w:cs="David" w:hint="cs"/>
          <w:sz w:val="28"/>
          <w:szCs w:val="28"/>
          <w:rtl/>
        </w:rPr>
        <w:t xml:space="preserve">הגדלת </w:t>
      </w:r>
      <w:proofErr w:type="spellStart"/>
      <w:r w:rsidR="00265E8B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="00265E8B">
        <w:rPr>
          <w:rFonts w:ascii="David" w:hAnsi="David" w:cs="David" w:hint="cs"/>
          <w:sz w:val="28"/>
          <w:szCs w:val="28"/>
          <w:rtl/>
        </w:rPr>
        <w:t xml:space="preserve"> 2057 "תקציב מיוחד </w:t>
      </w:r>
      <w:proofErr w:type="spellStart"/>
      <w:r w:rsidR="00265E8B">
        <w:rPr>
          <w:rFonts w:ascii="David" w:hAnsi="David" w:cs="David" w:hint="cs"/>
          <w:sz w:val="28"/>
          <w:szCs w:val="28"/>
          <w:rtl/>
        </w:rPr>
        <w:t>להשמשת</w:t>
      </w:r>
      <w:proofErr w:type="spellEnd"/>
      <w:r w:rsidR="00265E8B">
        <w:rPr>
          <w:rFonts w:ascii="David" w:hAnsi="David" w:cs="David" w:hint="cs"/>
          <w:sz w:val="28"/>
          <w:szCs w:val="28"/>
          <w:rtl/>
        </w:rPr>
        <w:t xml:space="preserve">  מקלטים" </w:t>
      </w:r>
      <w:r>
        <w:rPr>
          <w:rFonts w:ascii="David" w:hAnsi="David" w:cs="David" w:hint="cs"/>
          <w:sz w:val="28"/>
          <w:szCs w:val="28"/>
          <w:rtl/>
        </w:rPr>
        <w:t>בסך 1,279,770 ₪.</w:t>
      </w:r>
    </w:p>
    <w:p w14:paraId="4EC6CAE8" w14:textId="77777777" w:rsidR="004D5F46" w:rsidRPr="004D5F46" w:rsidRDefault="004D5F46" w:rsidP="004D5F46">
      <w:pPr>
        <w:spacing w:after="0" w:line="276" w:lineRule="auto"/>
        <w:ind w:left="-242"/>
        <w:rPr>
          <w:rFonts w:ascii="David" w:hAnsi="David" w:cs="David"/>
          <w:sz w:val="28"/>
          <w:szCs w:val="28"/>
        </w:rPr>
      </w:pPr>
    </w:p>
    <w:p w14:paraId="65C70452" w14:textId="226F2C9E" w:rsidR="004D5F46" w:rsidRPr="002F2D57" w:rsidRDefault="004D5F46" w:rsidP="002F2D57">
      <w:pPr>
        <w:pStyle w:val="a9"/>
        <w:numPr>
          <w:ilvl w:val="0"/>
          <w:numId w:val="11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2F2D57">
        <w:rPr>
          <w:rFonts w:ascii="David" w:hAnsi="David" w:cs="David" w:hint="cs"/>
          <w:sz w:val="28"/>
          <w:szCs w:val="28"/>
          <w:rtl/>
        </w:rPr>
        <w:t>מימון משרד הבינוי והשיכון בסך  1,279,770 ₪</w:t>
      </w:r>
    </w:p>
    <w:p w14:paraId="296586CC" w14:textId="30F17538" w:rsidR="00265E8B" w:rsidRPr="002F2D57" w:rsidRDefault="002F2D57" w:rsidP="002F2D57">
      <w:pPr>
        <w:pStyle w:val="a9"/>
        <w:numPr>
          <w:ilvl w:val="0"/>
          <w:numId w:val="11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2F2D57">
        <w:rPr>
          <w:rFonts w:ascii="David" w:hAnsi="David" w:cs="David" w:hint="cs"/>
          <w:sz w:val="28"/>
          <w:szCs w:val="28"/>
          <w:rtl/>
        </w:rPr>
        <w:t xml:space="preserve">סה"כ </w:t>
      </w:r>
      <w:proofErr w:type="spellStart"/>
      <w:r w:rsidRPr="002F2D57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2F2D57">
        <w:rPr>
          <w:rFonts w:ascii="David" w:hAnsi="David" w:cs="David" w:hint="cs"/>
          <w:sz w:val="28"/>
          <w:szCs w:val="28"/>
          <w:rtl/>
        </w:rPr>
        <w:t xml:space="preserve"> יעמוד </w:t>
      </w:r>
      <w:r w:rsidR="00265E8B" w:rsidRPr="002F2D57">
        <w:rPr>
          <w:rFonts w:ascii="David" w:hAnsi="David" w:cs="David" w:hint="cs"/>
          <w:sz w:val="28"/>
          <w:szCs w:val="28"/>
          <w:rtl/>
        </w:rPr>
        <w:t xml:space="preserve"> 3,5</w:t>
      </w:r>
      <w:r w:rsidR="003E462A">
        <w:rPr>
          <w:rFonts w:ascii="David" w:hAnsi="David" w:cs="David" w:hint="cs"/>
          <w:sz w:val="28"/>
          <w:szCs w:val="28"/>
          <w:rtl/>
        </w:rPr>
        <w:t>0</w:t>
      </w:r>
      <w:r w:rsidR="00265E8B" w:rsidRPr="002F2D57">
        <w:rPr>
          <w:rFonts w:ascii="David" w:hAnsi="David" w:cs="David" w:hint="cs"/>
          <w:sz w:val="28"/>
          <w:szCs w:val="28"/>
          <w:rtl/>
        </w:rPr>
        <w:t>7,508 ₪</w:t>
      </w:r>
    </w:p>
    <w:p w14:paraId="1432F65F" w14:textId="1DB78791" w:rsidR="00265E8B" w:rsidRDefault="00265E8B" w:rsidP="00393D74">
      <w:pPr>
        <w:spacing w:after="0" w:line="276" w:lineRule="auto"/>
        <w:ind w:hanging="242"/>
        <w:rPr>
          <w:rFonts w:ascii="David" w:hAnsi="David" w:cs="David"/>
          <w:sz w:val="28"/>
          <w:szCs w:val="28"/>
          <w:rtl/>
        </w:rPr>
      </w:pPr>
    </w:p>
    <w:p w14:paraId="24D879D4" w14:textId="77419295" w:rsidR="00265E8B" w:rsidRPr="00265E8B" w:rsidRDefault="00265E8B" w:rsidP="00393D74">
      <w:pPr>
        <w:spacing w:after="0" w:line="276" w:lineRule="auto"/>
        <w:ind w:hanging="242"/>
        <w:rPr>
          <w:rFonts w:ascii="David" w:hAnsi="David" w:cs="David"/>
          <w:b/>
          <w:bCs/>
          <w:sz w:val="28"/>
          <w:szCs w:val="28"/>
        </w:rPr>
      </w:pPr>
      <w:r w:rsidRPr="00265E8B">
        <w:rPr>
          <w:rFonts w:ascii="David" w:hAnsi="David" w:cs="David" w:hint="cs"/>
          <w:b/>
          <w:bCs/>
          <w:sz w:val="28"/>
          <w:szCs w:val="28"/>
          <w:rtl/>
        </w:rPr>
        <w:t>החלטה: חברי הועדה מאשרים להעלות מעל סדר היום:</w:t>
      </w:r>
    </w:p>
    <w:p w14:paraId="07FAADE6" w14:textId="47A5EBC1" w:rsidR="00D424CA" w:rsidRDefault="00D424CA" w:rsidP="00393D74">
      <w:pPr>
        <w:spacing w:after="0" w:line="276" w:lineRule="auto"/>
        <w:ind w:hanging="242"/>
        <w:rPr>
          <w:rFonts w:ascii="David" w:hAnsi="David" w:cs="David"/>
          <w:sz w:val="28"/>
          <w:szCs w:val="28"/>
          <w:rtl/>
        </w:rPr>
      </w:pPr>
    </w:p>
    <w:p w14:paraId="547DB720" w14:textId="64D57764" w:rsidR="002F2D57" w:rsidRPr="002F2D57" w:rsidRDefault="002F2D57" w:rsidP="002F2D57">
      <w:pPr>
        <w:pStyle w:val="a9"/>
        <w:numPr>
          <w:ilvl w:val="3"/>
          <w:numId w:val="9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2F2D57">
        <w:rPr>
          <w:rFonts w:ascii="David" w:hAnsi="David" w:cs="David" w:hint="cs"/>
          <w:sz w:val="28"/>
          <w:szCs w:val="28"/>
          <w:rtl/>
        </w:rPr>
        <w:t xml:space="preserve">הגדלת </w:t>
      </w:r>
      <w:proofErr w:type="spellStart"/>
      <w:r w:rsidRPr="002F2D57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2F2D57">
        <w:rPr>
          <w:rFonts w:ascii="David" w:hAnsi="David" w:cs="David" w:hint="cs"/>
          <w:sz w:val="28"/>
          <w:szCs w:val="28"/>
          <w:rtl/>
        </w:rPr>
        <w:t xml:space="preserve"> 2057 "תקציב מיוחד </w:t>
      </w:r>
      <w:proofErr w:type="spellStart"/>
      <w:r w:rsidRPr="002F2D57">
        <w:rPr>
          <w:rFonts w:ascii="David" w:hAnsi="David" w:cs="David" w:hint="cs"/>
          <w:sz w:val="28"/>
          <w:szCs w:val="28"/>
          <w:rtl/>
        </w:rPr>
        <w:t>להשמשת</w:t>
      </w:r>
      <w:proofErr w:type="spellEnd"/>
      <w:r w:rsidRPr="002F2D57">
        <w:rPr>
          <w:rFonts w:ascii="David" w:hAnsi="David" w:cs="David" w:hint="cs"/>
          <w:sz w:val="28"/>
          <w:szCs w:val="28"/>
          <w:rtl/>
        </w:rPr>
        <w:t xml:space="preserve">  מקלטים" בסך 1,279,770 ₪.</w:t>
      </w:r>
    </w:p>
    <w:p w14:paraId="75E721F6" w14:textId="77777777" w:rsidR="002F2D57" w:rsidRPr="004D5F46" w:rsidRDefault="002F2D57" w:rsidP="002F2D57">
      <w:pPr>
        <w:spacing w:after="0" w:line="276" w:lineRule="auto"/>
        <w:ind w:left="-242"/>
        <w:rPr>
          <w:rFonts w:ascii="David" w:hAnsi="David" w:cs="David"/>
          <w:sz w:val="28"/>
          <w:szCs w:val="28"/>
        </w:rPr>
      </w:pPr>
    </w:p>
    <w:p w14:paraId="3F0EC451" w14:textId="77777777" w:rsidR="002F2D57" w:rsidRPr="002F2D57" w:rsidRDefault="002F2D57" w:rsidP="002F2D57">
      <w:pPr>
        <w:pStyle w:val="a9"/>
        <w:numPr>
          <w:ilvl w:val="0"/>
          <w:numId w:val="11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2F2D57">
        <w:rPr>
          <w:rFonts w:ascii="David" w:hAnsi="David" w:cs="David" w:hint="cs"/>
          <w:sz w:val="28"/>
          <w:szCs w:val="28"/>
          <w:rtl/>
        </w:rPr>
        <w:t>מימון משרד הבינוי והשיכון בסך  1,279,770 ₪</w:t>
      </w:r>
    </w:p>
    <w:p w14:paraId="348E2B46" w14:textId="14CFECEF" w:rsidR="002F2D57" w:rsidRPr="002F2D57" w:rsidRDefault="002F2D57" w:rsidP="002F2D57">
      <w:pPr>
        <w:pStyle w:val="a9"/>
        <w:numPr>
          <w:ilvl w:val="0"/>
          <w:numId w:val="11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2F2D57">
        <w:rPr>
          <w:rFonts w:ascii="David" w:hAnsi="David" w:cs="David" w:hint="cs"/>
          <w:sz w:val="28"/>
          <w:szCs w:val="28"/>
          <w:rtl/>
        </w:rPr>
        <w:t xml:space="preserve">סה"כ </w:t>
      </w:r>
      <w:proofErr w:type="spellStart"/>
      <w:r w:rsidRPr="002F2D57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2F2D57">
        <w:rPr>
          <w:rFonts w:ascii="David" w:hAnsi="David" w:cs="David" w:hint="cs"/>
          <w:sz w:val="28"/>
          <w:szCs w:val="28"/>
          <w:rtl/>
        </w:rPr>
        <w:t xml:space="preserve"> יעמוד  3,5</w:t>
      </w:r>
      <w:r w:rsidR="003E462A">
        <w:rPr>
          <w:rFonts w:ascii="David" w:hAnsi="David" w:cs="David" w:hint="cs"/>
          <w:sz w:val="28"/>
          <w:szCs w:val="28"/>
          <w:rtl/>
        </w:rPr>
        <w:t>0</w:t>
      </w:r>
      <w:r w:rsidRPr="002F2D57">
        <w:rPr>
          <w:rFonts w:ascii="David" w:hAnsi="David" w:cs="David" w:hint="cs"/>
          <w:sz w:val="28"/>
          <w:szCs w:val="28"/>
          <w:rtl/>
        </w:rPr>
        <w:t>7,508 ₪</w:t>
      </w:r>
    </w:p>
    <w:p w14:paraId="4D1ED9B8" w14:textId="77777777" w:rsidR="002F2D57" w:rsidRDefault="002F2D57" w:rsidP="002F2D57">
      <w:pPr>
        <w:spacing w:after="0" w:line="276" w:lineRule="auto"/>
        <w:ind w:hanging="242"/>
        <w:rPr>
          <w:rFonts w:ascii="David" w:hAnsi="David" w:cs="David"/>
          <w:sz w:val="28"/>
          <w:szCs w:val="28"/>
          <w:rtl/>
        </w:rPr>
      </w:pPr>
    </w:p>
    <w:p w14:paraId="48573449" w14:textId="77777777" w:rsidR="002F2D57" w:rsidRDefault="002F2D57" w:rsidP="00393D74">
      <w:pPr>
        <w:spacing w:after="0" w:line="276" w:lineRule="auto"/>
        <w:ind w:hanging="242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35228A0" w14:textId="0775AC14" w:rsidR="00265E8B" w:rsidRDefault="00EC6D83" w:rsidP="00393D74">
      <w:pPr>
        <w:spacing w:after="0" w:line="276" w:lineRule="auto"/>
        <w:ind w:hanging="242"/>
        <w:rPr>
          <w:rFonts w:ascii="David" w:hAnsi="David" w:cs="David"/>
          <w:sz w:val="28"/>
          <w:szCs w:val="28"/>
          <w:rtl/>
        </w:rPr>
      </w:pPr>
      <w:r w:rsidRPr="00EC6D8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אישור הגדלת </w:t>
      </w:r>
      <w:proofErr w:type="spellStart"/>
      <w:r w:rsidRPr="00EC6D83">
        <w:rPr>
          <w:rFonts w:ascii="David" w:hAnsi="David" w:cs="David" w:hint="cs"/>
          <w:b/>
          <w:bCs/>
          <w:sz w:val="28"/>
          <w:szCs w:val="28"/>
          <w:u w:val="single"/>
          <w:rtl/>
        </w:rPr>
        <w:t>תברי"ם</w:t>
      </w:r>
      <w:proofErr w:type="spellEnd"/>
      <w:r>
        <w:rPr>
          <w:rFonts w:ascii="David" w:hAnsi="David" w:cs="David" w:hint="cs"/>
          <w:sz w:val="28"/>
          <w:szCs w:val="28"/>
          <w:rtl/>
        </w:rPr>
        <w:t>:</w:t>
      </w:r>
    </w:p>
    <w:p w14:paraId="2894C973" w14:textId="0E177A75" w:rsidR="00B94485" w:rsidRDefault="00B94485" w:rsidP="00393D74">
      <w:pPr>
        <w:spacing w:after="0" w:line="276" w:lineRule="auto"/>
        <w:ind w:hanging="242"/>
        <w:rPr>
          <w:rFonts w:ascii="David" w:hAnsi="David" w:cs="David"/>
          <w:sz w:val="28"/>
          <w:szCs w:val="28"/>
          <w:rtl/>
        </w:rPr>
      </w:pPr>
    </w:p>
    <w:p w14:paraId="5BAA7C4A" w14:textId="4C1F69A7" w:rsidR="002153EF" w:rsidRPr="002153EF" w:rsidRDefault="002153EF" w:rsidP="002153EF">
      <w:p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1.   </w:t>
      </w:r>
      <w:r w:rsidRPr="002153EF">
        <w:rPr>
          <w:rFonts w:ascii="David" w:hAnsi="David" w:cs="David" w:hint="cs"/>
          <w:sz w:val="28"/>
          <w:szCs w:val="28"/>
          <w:rtl/>
        </w:rPr>
        <w:t xml:space="preserve">הגדלת </w:t>
      </w:r>
      <w:proofErr w:type="spellStart"/>
      <w:r w:rsidRPr="002153EF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2153EF">
        <w:rPr>
          <w:rFonts w:ascii="David" w:hAnsi="David" w:cs="David" w:hint="cs"/>
          <w:sz w:val="28"/>
          <w:szCs w:val="28"/>
          <w:rtl/>
        </w:rPr>
        <w:t xml:space="preserve"> 2057 "תקציב מיוחד </w:t>
      </w:r>
      <w:proofErr w:type="spellStart"/>
      <w:r w:rsidRPr="002153EF">
        <w:rPr>
          <w:rFonts w:ascii="David" w:hAnsi="David" w:cs="David" w:hint="cs"/>
          <w:sz w:val="28"/>
          <w:szCs w:val="28"/>
          <w:rtl/>
        </w:rPr>
        <w:t>להשמשת</w:t>
      </w:r>
      <w:proofErr w:type="spellEnd"/>
      <w:r w:rsidRPr="002153EF">
        <w:rPr>
          <w:rFonts w:ascii="David" w:hAnsi="David" w:cs="David" w:hint="cs"/>
          <w:sz w:val="28"/>
          <w:szCs w:val="28"/>
          <w:rtl/>
        </w:rPr>
        <w:t xml:space="preserve">  מקלטים" בסך 1,279,770 ₪.</w:t>
      </w:r>
    </w:p>
    <w:p w14:paraId="366EFB39" w14:textId="77777777" w:rsidR="002153EF" w:rsidRPr="004D5F46" w:rsidRDefault="002153EF" w:rsidP="002153EF">
      <w:pPr>
        <w:spacing w:after="0" w:line="276" w:lineRule="auto"/>
        <w:ind w:left="-242"/>
        <w:rPr>
          <w:rFonts w:ascii="David" w:hAnsi="David" w:cs="David"/>
          <w:sz w:val="28"/>
          <w:szCs w:val="28"/>
        </w:rPr>
      </w:pPr>
    </w:p>
    <w:p w14:paraId="5AA89977" w14:textId="77777777" w:rsidR="002153EF" w:rsidRPr="002F2D57" w:rsidRDefault="002153EF" w:rsidP="002153EF">
      <w:pPr>
        <w:pStyle w:val="a9"/>
        <w:numPr>
          <w:ilvl w:val="0"/>
          <w:numId w:val="11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2F2D57">
        <w:rPr>
          <w:rFonts w:ascii="David" w:hAnsi="David" w:cs="David" w:hint="cs"/>
          <w:sz w:val="28"/>
          <w:szCs w:val="28"/>
          <w:rtl/>
        </w:rPr>
        <w:t>מימון משרד הבינוי והשיכון בסך  1,279,770 ₪</w:t>
      </w:r>
    </w:p>
    <w:p w14:paraId="11144951" w14:textId="1A768B09" w:rsidR="002153EF" w:rsidRPr="002F2D57" w:rsidRDefault="002153EF" w:rsidP="002153EF">
      <w:pPr>
        <w:pStyle w:val="a9"/>
        <w:numPr>
          <w:ilvl w:val="0"/>
          <w:numId w:val="11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2F2D57">
        <w:rPr>
          <w:rFonts w:ascii="David" w:hAnsi="David" w:cs="David" w:hint="cs"/>
          <w:sz w:val="28"/>
          <w:szCs w:val="28"/>
          <w:rtl/>
        </w:rPr>
        <w:t xml:space="preserve">סה"כ </w:t>
      </w:r>
      <w:proofErr w:type="spellStart"/>
      <w:r w:rsidRPr="002F2D57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2F2D57">
        <w:rPr>
          <w:rFonts w:ascii="David" w:hAnsi="David" w:cs="David" w:hint="cs"/>
          <w:sz w:val="28"/>
          <w:szCs w:val="28"/>
          <w:rtl/>
        </w:rPr>
        <w:t xml:space="preserve"> יעמוד  3,5</w:t>
      </w:r>
      <w:r w:rsidR="003E462A">
        <w:rPr>
          <w:rFonts w:ascii="David" w:hAnsi="David" w:cs="David" w:hint="cs"/>
          <w:sz w:val="28"/>
          <w:szCs w:val="28"/>
          <w:rtl/>
        </w:rPr>
        <w:t>0</w:t>
      </w:r>
      <w:r w:rsidRPr="002F2D57">
        <w:rPr>
          <w:rFonts w:ascii="David" w:hAnsi="David" w:cs="David" w:hint="cs"/>
          <w:sz w:val="28"/>
          <w:szCs w:val="28"/>
          <w:rtl/>
        </w:rPr>
        <w:t>7,508 ₪</w:t>
      </w:r>
    </w:p>
    <w:p w14:paraId="524D6F28" w14:textId="77777777" w:rsidR="002153EF" w:rsidRDefault="002153EF" w:rsidP="002153EF">
      <w:pPr>
        <w:spacing w:after="0" w:line="276" w:lineRule="auto"/>
        <w:ind w:hanging="242"/>
        <w:rPr>
          <w:rFonts w:ascii="David" w:hAnsi="David" w:cs="David"/>
          <w:sz w:val="28"/>
          <w:szCs w:val="28"/>
          <w:rtl/>
        </w:rPr>
      </w:pPr>
    </w:p>
    <w:p w14:paraId="6AFE502B" w14:textId="02B0B92A" w:rsidR="00B94485" w:rsidRPr="00B94485" w:rsidRDefault="00B94485" w:rsidP="00B94485">
      <w:pPr>
        <w:spacing w:after="0" w:line="276" w:lineRule="auto"/>
        <w:rPr>
          <w:rFonts w:ascii="David" w:hAnsi="David" w:cs="David"/>
          <w:b/>
          <w:bCs/>
          <w:sz w:val="28"/>
          <w:szCs w:val="28"/>
          <w:rtl/>
        </w:rPr>
      </w:pPr>
      <w:r w:rsidRPr="00B94485">
        <w:rPr>
          <w:rFonts w:ascii="David" w:hAnsi="David" w:cs="David" w:hint="cs"/>
          <w:b/>
          <w:bCs/>
          <w:sz w:val="28"/>
          <w:szCs w:val="28"/>
          <w:rtl/>
        </w:rPr>
        <w:t>הצבעה: בעד פה אחד</w:t>
      </w:r>
    </w:p>
    <w:p w14:paraId="50BC38AE" w14:textId="5849BA2D" w:rsidR="00B94485" w:rsidRPr="00B94485" w:rsidRDefault="00B94485" w:rsidP="00B94485">
      <w:pPr>
        <w:spacing w:after="0" w:line="276" w:lineRule="auto"/>
        <w:rPr>
          <w:rFonts w:ascii="David" w:hAnsi="David" w:cs="David"/>
          <w:b/>
          <w:bCs/>
          <w:sz w:val="28"/>
          <w:szCs w:val="28"/>
        </w:rPr>
      </w:pPr>
      <w:r w:rsidRPr="00B94485">
        <w:rPr>
          <w:rFonts w:ascii="David" w:hAnsi="David" w:cs="David" w:hint="cs"/>
          <w:b/>
          <w:bCs/>
          <w:sz w:val="28"/>
          <w:szCs w:val="28"/>
          <w:rtl/>
        </w:rPr>
        <w:t xml:space="preserve">החלטה: ועדת הכספים מאשרת את הגדלת </w:t>
      </w:r>
      <w:proofErr w:type="spellStart"/>
      <w:r w:rsidRPr="00B94485">
        <w:rPr>
          <w:rFonts w:ascii="David" w:hAnsi="David" w:cs="David" w:hint="cs"/>
          <w:b/>
          <w:bCs/>
          <w:sz w:val="28"/>
          <w:szCs w:val="28"/>
          <w:rtl/>
        </w:rPr>
        <w:t>התב"ר</w:t>
      </w:r>
      <w:proofErr w:type="spellEnd"/>
      <w:r w:rsidRPr="00B94485">
        <w:rPr>
          <w:rFonts w:ascii="David" w:hAnsi="David" w:cs="David" w:hint="cs"/>
          <w:b/>
          <w:bCs/>
          <w:sz w:val="28"/>
          <w:szCs w:val="28"/>
          <w:rtl/>
        </w:rPr>
        <w:t xml:space="preserve"> כמפורט בסעיף 1.</w:t>
      </w:r>
    </w:p>
    <w:p w14:paraId="138D28F1" w14:textId="29686850" w:rsidR="00B94485" w:rsidRPr="00B94485" w:rsidRDefault="00B94485" w:rsidP="00393D74">
      <w:pPr>
        <w:spacing w:after="0" w:line="276" w:lineRule="auto"/>
        <w:ind w:hanging="242"/>
        <w:rPr>
          <w:rFonts w:ascii="David" w:hAnsi="David" w:cs="David"/>
          <w:b/>
          <w:bCs/>
          <w:sz w:val="28"/>
          <w:szCs w:val="28"/>
          <w:rtl/>
        </w:rPr>
      </w:pPr>
    </w:p>
    <w:p w14:paraId="4A0C0794" w14:textId="77777777" w:rsidR="00E70CB5" w:rsidRDefault="00E70CB5" w:rsidP="00E70CB5">
      <w:pPr>
        <w:spacing w:after="0"/>
        <w:ind w:left="360" w:firstLine="360"/>
        <w:rPr>
          <w:rFonts w:ascii="David" w:eastAsia="Times New Roman" w:hAnsi="David" w:cs="David"/>
          <w:sz w:val="28"/>
          <w:szCs w:val="28"/>
          <w:rtl/>
        </w:rPr>
      </w:pPr>
    </w:p>
    <w:p w14:paraId="27A96283" w14:textId="77777777" w:rsidR="00E70CB5" w:rsidRPr="00D424CA" w:rsidRDefault="00E70CB5" w:rsidP="00D12C7C">
      <w:pPr>
        <w:spacing w:after="0" w:line="276" w:lineRule="auto"/>
        <w:rPr>
          <w:rFonts w:ascii="David" w:hAnsi="David" w:cs="David"/>
          <w:sz w:val="28"/>
          <w:szCs w:val="28"/>
          <w:rtl/>
        </w:rPr>
      </w:pPr>
    </w:p>
    <w:p w14:paraId="49026742" w14:textId="44D833DF" w:rsidR="00B00CE3" w:rsidRDefault="00292ED1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</w:t>
      </w:r>
    </w:p>
    <w:p w14:paraId="4270C25C" w14:textId="0FB8CA35" w:rsidR="00B00CE3" w:rsidRDefault="00292ED1" w:rsidP="00D12C7C">
      <w:pPr>
        <w:spacing w:after="0"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292ED1">
        <w:rPr>
          <w:rFonts w:ascii="David" w:hAnsi="David" w:cs="David" w:hint="cs"/>
          <w:sz w:val="28"/>
          <w:szCs w:val="28"/>
          <w:rtl/>
        </w:rPr>
        <w:t>בני קונפורטי</w:t>
      </w:r>
    </w:p>
    <w:p w14:paraId="3DE1AF08" w14:textId="5BBC4B3A" w:rsidR="00292ED1" w:rsidRPr="00292ED1" w:rsidRDefault="00292ED1" w:rsidP="00D12C7C">
      <w:pPr>
        <w:spacing w:after="0"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  גזבר העירייה</w:t>
      </w:r>
      <w:r>
        <w:rPr>
          <w:rFonts w:ascii="David" w:hAnsi="David" w:cs="David"/>
          <w:sz w:val="28"/>
          <w:szCs w:val="28"/>
          <w:rtl/>
        </w:rPr>
        <w:tab/>
      </w:r>
    </w:p>
    <w:p w14:paraId="12199B1C" w14:textId="6C251205" w:rsidR="00B00CE3" w:rsidRDefault="00B00CE3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531284D" w14:textId="29E3EDC3" w:rsidR="002153EF" w:rsidRDefault="002153EF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82518E0" w14:textId="32380458" w:rsidR="002153EF" w:rsidRDefault="002153EF" w:rsidP="00D12C7C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3AACB33F" w14:textId="230032FE" w:rsidR="00383A13" w:rsidRPr="006920FE" w:rsidRDefault="00383A13" w:rsidP="00161A0E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4"/>
          <w:szCs w:val="24"/>
          <w:rtl/>
        </w:rPr>
      </w:pPr>
      <w:r w:rsidRPr="006920FE">
        <w:rPr>
          <w:rFonts w:ascii="David" w:hAnsi="David" w:cs="David" w:hint="cs"/>
          <w:b/>
          <w:bCs/>
          <w:sz w:val="24"/>
          <w:szCs w:val="24"/>
          <w:rtl/>
        </w:rPr>
        <w:t>הישיבה הסתיימה ב</w:t>
      </w:r>
      <w:r w:rsidR="008F3A0D" w:rsidRPr="006920FE">
        <w:rPr>
          <w:rFonts w:ascii="David" w:hAnsi="David" w:cs="David" w:hint="cs"/>
          <w:b/>
          <w:bCs/>
          <w:sz w:val="24"/>
          <w:szCs w:val="24"/>
          <w:rtl/>
        </w:rPr>
        <w:t xml:space="preserve">שעה </w:t>
      </w:r>
      <w:r w:rsidR="00B94485">
        <w:rPr>
          <w:rFonts w:ascii="David" w:hAnsi="David" w:cs="David" w:hint="cs"/>
          <w:b/>
          <w:bCs/>
          <w:sz w:val="24"/>
          <w:szCs w:val="24"/>
          <w:rtl/>
        </w:rPr>
        <w:t>14:15</w:t>
      </w:r>
    </w:p>
    <w:p w14:paraId="214C974E" w14:textId="63B1D931" w:rsidR="003329CE" w:rsidRDefault="00CB6F80" w:rsidP="00854A02">
      <w:pPr>
        <w:ind w:firstLine="720"/>
        <w:rPr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</w:t>
      </w:r>
      <w:r w:rsidR="00383A13">
        <w:rPr>
          <w:rFonts w:ascii="David" w:hAnsi="David" w:cs="David" w:hint="cs"/>
          <w:b/>
          <w:bCs/>
          <w:sz w:val="24"/>
          <w:szCs w:val="24"/>
          <w:rtl/>
        </w:rPr>
        <w:t>ישום: איילת כהן</w:t>
      </w:r>
    </w:p>
    <w:sectPr w:rsidR="003329CE" w:rsidSect="00E700D6">
      <w:headerReference w:type="default" r:id="rId8"/>
      <w:footerReference w:type="default" r:id="rId9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222F" w14:textId="77777777" w:rsidR="001213C7" w:rsidRDefault="001213C7" w:rsidP="00E87E5E">
      <w:pPr>
        <w:spacing w:after="0"/>
      </w:pPr>
      <w:r>
        <w:separator/>
      </w:r>
    </w:p>
  </w:endnote>
  <w:endnote w:type="continuationSeparator" w:id="0">
    <w:p w14:paraId="0AB87F72" w14:textId="77777777" w:rsidR="001213C7" w:rsidRDefault="001213C7" w:rsidP="00E87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F272" w14:textId="77777777" w:rsidR="003203F4" w:rsidRDefault="003203F4" w:rsidP="00E87E5E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E8DBA8" wp14:editId="543FA3E2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19050" t="0" r="7620" b="0"/>
          <wp:wrapNone/>
          <wp:docPr id="9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AEC40C" w14:textId="77777777" w:rsidR="003203F4" w:rsidRDefault="003203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B832" w14:textId="77777777" w:rsidR="001213C7" w:rsidRDefault="001213C7" w:rsidP="00E87E5E">
      <w:pPr>
        <w:spacing w:after="0"/>
      </w:pPr>
      <w:r>
        <w:separator/>
      </w:r>
    </w:p>
  </w:footnote>
  <w:footnote w:type="continuationSeparator" w:id="0">
    <w:p w14:paraId="6695CBA3" w14:textId="77777777" w:rsidR="001213C7" w:rsidRDefault="001213C7" w:rsidP="00E87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96F4" w14:textId="77777777" w:rsidR="003203F4" w:rsidRDefault="003203F4" w:rsidP="00E87E5E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8987C" wp14:editId="214EBE57">
          <wp:simplePos x="0" y="0"/>
          <wp:positionH relativeFrom="column">
            <wp:posOffset>-866140</wp:posOffset>
          </wp:positionH>
          <wp:positionV relativeFrom="paragraph">
            <wp:posOffset>-259080</wp:posOffset>
          </wp:positionV>
          <wp:extent cx="7133590" cy="1704340"/>
          <wp:effectExtent l="19050" t="0" r="0" b="0"/>
          <wp:wrapNone/>
          <wp:docPr id="8" name="תמונה 8" descr="nof_hagalil_A4 word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f_hagalil_A4 word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590" cy="170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54DEE4" w14:textId="77777777" w:rsidR="003203F4" w:rsidRDefault="003203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E1"/>
    <w:multiLevelType w:val="hybridMultilevel"/>
    <w:tmpl w:val="9F2CD108"/>
    <w:lvl w:ilvl="0" w:tplc="0409000F">
      <w:start w:val="1"/>
      <w:numFmt w:val="decimal"/>
      <w:lvlText w:val="%1."/>
      <w:lvlJc w:val="left"/>
      <w:pPr>
        <w:ind w:left="218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0BC5C31"/>
    <w:multiLevelType w:val="hybridMultilevel"/>
    <w:tmpl w:val="C8DAE688"/>
    <w:lvl w:ilvl="0" w:tplc="34E23E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779A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956A34"/>
    <w:multiLevelType w:val="hybridMultilevel"/>
    <w:tmpl w:val="A5FC3876"/>
    <w:lvl w:ilvl="0" w:tplc="2402D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7030"/>
    <w:multiLevelType w:val="hybridMultilevel"/>
    <w:tmpl w:val="4AECB3CA"/>
    <w:lvl w:ilvl="0" w:tplc="C0FE6B2A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0D4DFD"/>
    <w:multiLevelType w:val="hybridMultilevel"/>
    <w:tmpl w:val="0C9AAF0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0698"/>
    <w:multiLevelType w:val="hybridMultilevel"/>
    <w:tmpl w:val="88C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A4D"/>
    <w:multiLevelType w:val="hybridMultilevel"/>
    <w:tmpl w:val="EAB4B6F0"/>
    <w:lvl w:ilvl="0" w:tplc="A842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5525B8"/>
    <w:multiLevelType w:val="hybridMultilevel"/>
    <w:tmpl w:val="DC3EB8A8"/>
    <w:lvl w:ilvl="0" w:tplc="19C2944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1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F0B775A"/>
    <w:multiLevelType w:val="hybridMultilevel"/>
    <w:tmpl w:val="28F8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1B5F"/>
    <w:multiLevelType w:val="hybridMultilevel"/>
    <w:tmpl w:val="827A2182"/>
    <w:lvl w:ilvl="0" w:tplc="6A20CC4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4"/>
    <w:rsid w:val="00002A40"/>
    <w:rsid w:val="0001472A"/>
    <w:rsid w:val="00015E05"/>
    <w:rsid w:val="00022A60"/>
    <w:rsid w:val="00031547"/>
    <w:rsid w:val="0003156A"/>
    <w:rsid w:val="000436F6"/>
    <w:rsid w:val="00046AD1"/>
    <w:rsid w:val="00056B0C"/>
    <w:rsid w:val="00065C18"/>
    <w:rsid w:val="00085E39"/>
    <w:rsid w:val="00090A1C"/>
    <w:rsid w:val="000A30A2"/>
    <w:rsid w:val="000A4DF3"/>
    <w:rsid w:val="000A6C72"/>
    <w:rsid w:val="000B0D2B"/>
    <w:rsid w:val="000D085A"/>
    <w:rsid w:val="000F5656"/>
    <w:rsid w:val="00101631"/>
    <w:rsid w:val="001067DB"/>
    <w:rsid w:val="0011568F"/>
    <w:rsid w:val="0012036E"/>
    <w:rsid w:val="00120976"/>
    <w:rsid w:val="001213C7"/>
    <w:rsid w:val="00125784"/>
    <w:rsid w:val="00130D01"/>
    <w:rsid w:val="00136419"/>
    <w:rsid w:val="00146B9E"/>
    <w:rsid w:val="00152E8F"/>
    <w:rsid w:val="00153207"/>
    <w:rsid w:val="00157EBB"/>
    <w:rsid w:val="0016129A"/>
    <w:rsid w:val="00161A0E"/>
    <w:rsid w:val="001677A1"/>
    <w:rsid w:val="0017000A"/>
    <w:rsid w:val="00176587"/>
    <w:rsid w:val="001C4481"/>
    <w:rsid w:val="001C5B9E"/>
    <w:rsid w:val="001D0D05"/>
    <w:rsid w:val="001D20A3"/>
    <w:rsid w:val="001F357A"/>
    <w:rsid w:val="001F7B4A"/>
    <w:rsid w:val="00200284"/>
    <w:rsid w:val="002153EF"/>
    <w:rsid w:val="00240CDC"/>
    <w:rsid w:val="0025607A"/>
    <w:rsid w:val="00257D01"/>
    <w:rsid w:val="00265E8B"/>
    <w:rsid w:val="00266084"/>
    <w:rsid w:val="00266295"/>
    <w:rsid w:val="002727C8"/>
    <w:rsid w:val="00285C38"/>
    <w:rsid w:val="002872A4"/>
    <w:rsid w:val="002920C9"/>
    <w:rsid w:val="00292EA8"/>
    <w:rsid w:val="00292ED1"/>
    <w:rsid w:val="0029797B"/>
    <w:rsid w:val="002C0FF5"/>
    <w:rsid w:val="002C2351"/>
    <w:rsid w:val="002D2C2E"/>
    <w:rsid w:val="002F0459"/>
    <w:rsid w:val="002F2D57"/>
    <w:rsid w:val="002F4C03"/>
    <w:rsid w:val="003048C7"/>
    <w:rsid w:val="0031561D"/>
    <w:rsid w:val="003203F4"/>
    <w:rsid w:val="0032537B"/>
    <w:rsid w:val="0032566D"/>
    <w:rsid w:val="003325CF"/>
    <w:rsid w:val="003329CE"/>
    <w:rsid w:val="00340504"/>
    <w:rsid w:val="00341A27"/>
    <w:rsid w:val="00353240"/>
    <w:rsid w:val="00354E82"/>
    <w:rsid w:val="00355EA5"/>
    <w:rsid w:val="00356772"/>
    <w:rsid w:val="003570D0"/>
    <w:rsid w:val="00364BE5"/>
    <w:rsid w:val="00375695"/>
    <w:rsid w:val="003773A6"/>
    <w:rsid w:val="00383602"/>
    <w:rsid w:val="00383A13"/>
    <w:rsid w:val="0038578E"/>
    <w:rsid w:val="00393D74"/>
    <w:rsid w:val="00395178"/>
    <w:rsid w:val="003A12F7"/>
    <w:rsid w:val="003B1F01"/>
    <w:rsid w:val="003D2772"/>
    <w:rsid w:val="003D40BE"/>
    <w:rsid w:val="003D4231"/>
    <w:rsid w:val="003E462A"/>
    <w:rsid w:val="003F665E"/>
    <w:rsid w:val="003F7C19"/>
    <w:rsid w:val="00406F84"/>
    <w:rsid w:val="00417C7B"/>
    <w:rsid w:val="0042009E"/>
    <w:rsid w:val="004308C8"/>
    <w:rsid w:val="0043295D"/>
    <w:rsid w:val="00433BDB"/>
    <w:rsid w:val="00435E51"/>
    <w:rsid w:val="00440E80"/>
    <w:rsid w:val="004419D3"/>
    <w:rsid w:val="00443EE6"/>
    <w:rsid w:val="00444DD5"/>
    <w:rsid w:val="00456298"/>
    <w:rsid w:val="0048377A"/>
    <w:rsid w:val="004929DA"/>
    <w:rsid w:val="004A0367"/>
    <w:rsid w:val="004A46AC"/>
    <w:rsid w:val="004B0D22"/>
    <w:rsid w:val="004B36D8"/>
    <w:rsid w:val="004B5419"/>
    <w:rsid w:val="004B5A04"/>
    <w:rsid w:val="004C57CB"/>
    <w:rsid w:val="004C6421"/>
    <w:rsid w:val="004D2E4C"/>
    <w:rsid w:val="004D5F46"/>
    <w:rsid w:val="004D6453"/>
    <w:rsid w:val="004E1BD4"/>
    <w:rsid w:val="004E3004"/>
    <w:rsid w:val="004E3ACC"/>
    <w:rsid w:val="004F0AEE"/>
    <w:rsid w:val="004F4BF9"/>
    <w:rsid w:val="00510C93"/>
    <w:rsid w:val="00512661"/>
    <w:rsid w:val="00522135"/>
    <w:rsid w:val="00525CCF"/>
    <w:rsid w:val="00533EAB"/>
    <w:rsid w:val="005672A0"/>
    <w:rsid w:val="00572043"/>
    <w:rsid w:val="00583745"/>
    <w:rsid w:val="00594D62"/>
    <w:rsid w:val="005A356E"/>
    <w:rsid w:val="005B1D68"/>
    <w:rsid w:val="005B1E50"/>
    <w:rsid w:val="005B2169"/>
    <w:rsid w:val="005C21E8"/>
    <w:rsid w:val="005D6B4A"/>
    <w:rsid w:val="005D7C49"/>
    <w:rsid w:val="005F4AD8"/>
    <w:rsid w:val="00603A09"/>
    <w:rsid w:val="00615044"/>
    <w:rsid w:val="00622D6E"/>
    <w:rsid w:val="0062377E"/>
    <w:rsid w:val="0063484C"/>
    <w:rsid w:val="00635D92"/>
    <w:rsid w:val="006436C7"/>
    <w:rsid w:val="006510D6"/>
    <w:rsid w:val="00653B3C"/>
    <w:rsid w:val="006550C6"/>
    <w:rsid w:val="0065614F"/>
    <w:rsid w:val="006622B4"/>
    <w:rsid w:val="0068645C"/>
    <w:rsid w:val="006920FE"/>
    <w:rsid w:val="00695EEE"/>
    <w:rsid w:val="006A1F7F"/>
    <w:rsid w:val="006B7801"/>
    <w:rsid w:val="006C3D63"/>
    <w:rsid w:val="006D437A"/>
    <w:rsid w:val="006D4546"/>
    <w:rsid w:val="006E2671"/>
    <w:rsid w:val="006E492A"/>
    <w:rsid w:val="006E78FA"/>
    <w:rsid w:val="006E7BFB"/>
    <w:rsid w:val="006F517F"/>
    <w:rsid w:val="007023E4"/>
    <w:rsid w:val="00712256"/>
    <w:rsid w:val="00731703"/>
    <w:rsid w:val="007339F5"/>
    <w:rsid w:val="00744DD3"/>
    <w:rsid w:val="0075376E"/>
    <w:rsid w:val="00756792"/>
    <w:rsid w:val="00770372"/>
    <w:rsid w:val="007967AD"/>
    <w:rsid w:val="00796C54"/>
    <w:rsid w:val="007A33C1"/>
    <w:rsid w:val="007A645F"/>
    <w:rsid w:val="007B3348"/>
    <w:rsid w:val="007B4A37"/>
    <w:rsid w:val="007C0E48"/>
    <w:rsid w:val="007C2D97"/>
    <w:rsid w:val="007C4EC0"/>
    <w:rsid w:val="007D07C3"/>
    <w:rsid w:val="007D2A7C"/>
    <w:rsid w:val="007D582A"/>
    <w:rsid w:val="007E2C51"/>
    <w:rsid w:val="007E3CD9"/>
    <w:rsid w:val="007E50FE"/>
    <w:rsid w:val="007E5202"/>
    <w:rsid w:val="007E7DDF"/>
    <w:rsid w:val="007F0D77"/>
    <w:rsid w:val="007F280E"/>
    <w:rsid w:val="007F350A"/>
    <w:rsid w:val="0083064C"/>
    <w:rsid w:val="00834BE3"/>
    <w:rsid w:val="00836E43"/>
    <w:rsid w:val="00841CEF"/>
    <w:rsid w:val="00843944"/>
    <w:rsid w:val="008449EE"/>
    <w:rsid w:val="00854A02"/>
    <w:rsid w:val="008572C2"/>
    <w:rsid w:val="00860EEE"/>
    <w:rsid w:val="00872A5F"/>
    <w:rsid w:val="00873A2E"/>
    <w:rsid w:val="008801CD"/>
    <w:rsid w:val="00883AD0"/>
    <w:rsid w:val="008A6A4E"/>
    <w:rsid w:val="008B7F9B"/>
    <w:rsid w:val="008D6D11"/>
    <w:rsid w:val="008E753F"/>
    <w:rsid w:val="008F150B"/>
    <w:rsid w:val="008F3A0D"/>
    <w:rsid w:val="008F7984"/>
    <w:rsid w:val="00911491"/>
    <w:rsid w:val="00916A19"/>
    <w:rsid w:val="0092488A"/>
    <w:rsid w:val="009322B7"/>
    <w:rsid w:val="00935FF7"/>
    <w:rsid w:val="009428AE"/>
    <w:rsid w:val="00943A6D"/>
    <w:rsid w:val="009458D2"/>
    <w:rsid w:val="00953C3F"/>
    <w:rsid w:val="00962CFC"/>
    <w:rsid w:val="00964A5B"/>
    <w:rsid w:val="00970764"/>
    <w:rsid w:val="00980E69"/>
    <w:rsid w:val="00983E42"/>
    <w:rsid w:val="009B2AE9"/>
    <w:rsid w:val="009B2F96"/>
    <w:rsid w:val="009D0F3B"/>
    <w:rsid w:val="009E2D86"/>
    <w:rsid w:val="009F0875"/>
    <w:rsid w:val="009F62FD"/>
    <w:rsid w:val="00A02B4D"/>
    <w:rsid w:val="00A145B9"/>
    <w:rsid w:val="00A22029"/>
    <w:rsid w:val="00A241D4"/>
    <w:rsid w:val="00A5013A"/>
    <w:rsid w:val="00A5581A"/>
    <w:rsid w:val="00A7400A"/>
    <w:rsid w:val="00A77BEC"/>
    <w:rsid w:val="00A842BA"/>
    <w:rsid w:val="00A86D14"/>
    <w:rsid w:val="00A92BF2"/>
    <w:rsid w:val="00AB04B8"/>
    <w:rsid w:val="00AB229A"/>
    <w:rsid w:val="00AB56C6"/>
    <w:rsid w:val="00AC339F"/>
    <w:rsid w:val="00AC5CD7"/>
    <w:rsid w:val="00AD696E"/>
    <w:rsid w:val="00AE3090"/>
    <w:rsid w:val="00AE6D97"/>
    <w:rsid w:val="00B00CE3"/>
    <w:rsid w:val="00B01E2E"/>
    <w:rsid w:val="00B13208"/>
    <w:rsid w:val="00B31DAB"/>
    <w:rsid w:val="00B321B8"/>
    <w:rsid w:val="00B42EE8"/>
    <w:rsid w:val="00B50341"/>
    <w:rsid w:val="00B57D4C"/>
    <w:rsid w:val="00B62414"/>
    <w:rsid w:val="00B64645"/>
    <w:rsid w:val="00B654FF"/>
    <w:rsid w:val="00B75D9F"/>
    <w:rsid w:val="00B8195F"/>
    <w:rsid w:val="00B94485"/>
    <w:rsid w:val="00BA6718"/>
    <w:rsid w:val="00BB54D1"/>
    <w:rsid w:val="00BD2DE9"/>
    <w:rsid w:val="00BE7A7E"/>
    <w:rsid w:val="00C02A42"/>
    <w:rsid w:val="00C06830"/>
    <w:rsid w:val="00C17AA8"/>
    <w:rsid w:val="00C276B2"/>
    <w:rsid w:val="00C365D3"/>
    <w:rsid w:val="00C3756B"/>
    <w:rsid w:val="00C404A7"/>
    <w:rsid w:val="00C53720"/>
    <w:rsid w:val="00C651F8"/>
    <w:rsid w:val="00C77322"/>
    <w:rsid w:val="00C81453"/>
    <w:rsid w:val="00CA39EE"/>
    <w:rsid w:val="00CB13E6"/>
    <w:rsid w:val="00CB6F80"/>
    <w:rsid w:val="00CC2DD6"/>
    <w:rsid w:val="00CD6AE0"/>
    <w:rsid w:val="00CE357F"/>
    <w:rsid w:val="00CF422B"/>
    <w:rsid w:val="00D02F48"/>
    <w:rsid w:val="00D12C7C"/>
    <w:rsid w:val="00D140E9"/>
    <w:rsid w:val="00D261DD"/>
    <w:rsid w:val="00D26FB1"/>
    <w:rsid w:val="00D424CA"/>
    <w:rsid w:val="00D43C2E"/>
    <w:rsid w:val="00D466B1"/>
    <w:rsid w:val="00D5030B"/>
    <w:rsid w:val="00D57595"/>
    <w:rsid w:val="00D626B5"/>
    <w:rsid w:val="00D72405"/>
    <w:rsid w:val="00D951D3"/>
    <w:rsid w:val="00DA1A27"/>
    <w:rsid w:val="00DB10CA"/>
    <w:rsid w:val="00DD584E"/>
    <w:rsid w:val="00DE6AE6"/>
    <w:rsid w:val="00DF0936"/>
    <w:rsid w:val="00E05673"/>
    <w:rsid w:val="00E100F7"/>
    <w:rsid w:val="00E178B4"/>
    <w:rsid w:val="00E17E8F"/>
    <w:rsid w:val="00E240CE"/>
    <w:rsid w:val="00E25ABE"/>
    <w:rsid w:val="00E30620"/>
    <w:rsid w:val="00E306E6"/>
    <w:rsid w:val="00E4101D"/>
    <w:rsid w:val="00E50452"/>
    <w:rsid w:val="00E700D6"/>
    <w:rsid w:val="00E70CB5"/>
    <w:rsid w:val="00E71AE6"/>
    <w:rsid w:val="00E85B31"/>
    <w:rsid w:val="00E87098"/>
    <w:rsid w:val="00E87E5E"/>
    <w:rsid w:val="00E93076"/>
    <w:rsid w:val="00E96960"/>
    <w:rsid w:val="00EA3364"/>
    <w:rsid w:val="00EB57A9"/>
    <w:rsid w:val="00EC6D83"/>
    <w:rsid w:val="00ED7091"/>
    <w:rsid w:val="00EE3FDC"/>
    <w:rsid w:val="00F22DB0"/>
    <w:rsid w:val="00F232A5"/>
    <w:rsid w:val="00F24F53"/>
    <w:rsid w:val="00F2765C"/>
    <w:rsid w:val="00F341C4"/>
    <w:rsid w:val="00F50D7E"/>
    <w:rsid w:val="00F81CC0"/>
    <w:rsid w:val="00FA67B2"/>
    <w:rsid w:val="00FA6BD4"/>
    <w:rsid w:val="00FC331B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3585"/>
  <w15:docId w15:val="{FFEC6CA7-CCD2-4D18-B5FB-02468F78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04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23E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a\AppData\Local\Microsoft\Windows\Temporary%20Internet%20Files\Content.Outlook\C06806CI\&#1490;&#1494;&#1489;&#1512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F4EBE-9100-44EB-80BA-9C6A384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גזברות</Template>
  <TotalTime>31</TotalTime>
  <Pages>2</Pages>
  <Words>216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galia</dc:creator>
  <cp:lastModifiedBy>איילת כהן</cp:lastModifiedBy>
  <cp:revision>12</cp:revision>
  <cp:lastPrinted>2024-08-07T11:45:00Z</cp:lastPrinted>
  <dcterms:created xsi:type="dcterms:W3CDTF">2024-08-07T11:18:00Z</dcterms:created>
  <dcterms:modified xsi:type="dcterms:W3CDTF">2024-08-18T07:18:00Z</dcterms:modified>
</cp:coreProperties>
</file>